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C8D" w:rsidRPr="00A223DF" w:rsidRDefault="00E67C8D" w:rsidP="001D10E0">
      <w:pPr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3" style="position:absolute;margin-left:0;margin-top:5.4pt;width:507pt;height:294.75pt;z-index:-251658240;visibility:visible;mso-position-horizontal:center">
            <v:imagedata r:id="rId7" o:title=""/>
          </v:shape>
        </w:pict>
      </w:r>
      <w:r>
        <w:rPr>
          <w:sz w:val="28"/>
          <w:szCs w:val="28"/>
        </w:rPr>
        <w:t xml:space="preserve"> </w:t>
      </w:r>
    </w:p>
    <w:p w:rsidR="00E67C8D" w:rsidRPr="00A223DF" w:rsidRDefault="00E67C8D" w:rsidP="001D10E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23DF">
        <w:rPr>
          <w:sz w:val="28"/>
          <w:szCs w:val="28"/>
        </w:rPr>
        <w:t xml:space="preserve">                                          </w:t>
      </w:r>
    </w:p>
    <w:p w:rsidR="00E67C8D" w:rsidRPr="00A223DF" w:rsidRDefault="00E67C8D" w:rsidP="001D10E0">
      <w:pPr>
        <w:rPr>
          <w:sz w:val="8"/>
          <w:szCs w:val="8"/>
        </w:rPr>
      </w:pPr>
    </w:p>
    <w:p w:rsidR="00E67C8D" w:rsidRPr="00A223DF" w:rsidRDefault="00E67C8D" w:rsidP="001D10E0">
      <w:pPr>
        <w:rPr>
          <w:sz w:val="28"/>
          <w:szCs w:val="28"/>
        </w:rPr>
      </w:pPr>
      <w:r w:rsidRPr="00A223DF">
        <w:rPr>
          <w:sz w:val="28"/>
          <w:szCs w:val="28"/>
        </w:rPr>
        <w:t xml:space="preserve">                                           </w:t>
      </w:r>
    </w:p>
    <w:p w:rsidR="00E67C8D" w:rsidRPr="00A223DF" w:rsidRDefault="00E67C8D" w:rsidP="001D10E0">
      <w:pPr>
        <w:rPr>
          <w:sz w:val="28"/>
          <w:szCs w:val="28"/>
        </w:rPr>
      </w:pPr>
    </w:p>
    <w:p w:rsidR="00E67C8D" w:rsidRPr="00A223DF" w:rsidRDefault="00E67C8D" w:rsidP="001D10E0">
      <w:pPr>
        <w:rPr>
          <w:sz w:val="28"/>
          <w:szCs w:val="28"/>
        </w:rPr>
      </w:pPr>
    </w:p>
    <w:p w:rsidR="00E67C8D" w:rsidRPr="00A223DF" w:rsidRDefault="00E67C8D" w:rsidP="001D10E0">
      <w:pPr>
        <w:rPr>
          <w:sz w:val="28"/>
          <w:szCs w:val="28"/>
        </w:rPr>
      </w:pPr>
    </w:p>
    <w:p w:rsidR="00E67C8D" w:rsidRPr="00A223DF" w:rsidRDefault="00E67C8D" w:rsidP="001D10E0">
      <w:pPr>
        <w:rPr>
          <w:sz w:val="28"/>
          <w:szCs w:val="28"/>
        </w:rPr>
      </w:pPr>
    </w:p>
    <w:p w:rsidR="00E67C8D" w:rsidRPr="00A223DF" w:rsidRDefault="00E67C8D" w:rsidP="001D10E0">
      <w:pPr>
        <w:rPr>
          <w:sz w:val="28"/>
          <w:szCs w:val="28"/>
        </w:rPr>
      </w:pPr>
    </w:p>
    <w:p w:rsidR="00E67C8D" w:rsidRPr="00A223DF" w:rsidRDefault="00E67C8D" w:rsidP="001D10E0">
      <w:pPr>
        <w:rPr>
          <w:sz w:val="28"/>
          <w:szCs w:val="28"/>
        </w:rPr>
      </w:pPr>
    </w:p>
    <w:p w:rsidR="00E67C8D" w:rsidRPr="00A223DF" w:rsidRDefault="00E67C8D" w:rsidP="001D10E0">
      <w:pPr>
        <w:rPr>
          <w:sz w:val="28"/>
          <w:szCs w:val="28"/>
        </w:rPr>
      </w:pPr>
    </w:p>
    <w:p w:rsidR="00E67C8D" w:rsidRPr="00A223DF" w:rsidRDefault="00E67C8D" w:rsidP="001D10E0">
      <w:pPr>
        <w:rPr>
          <w:sz w:val="28"/>
          <w:szCs w:val="28"/>
        </w:rPr>
      </w:pPr>
    </w:p>
    <w:p w:rsidR="00E67C8D" w:rsidRPr="00A223DF" w:rsidRDefault="00E67C8D" w:rsidP="001D10E0">
      <w:pPr>
        <w:rPr>
          <w:sz w:val="28"/>
          <w:szCs w:val="28"/>
        </w:rPr>
      </w:pPr>
    </w:p>
    <w:p w:rsidR="00E67C8D" w:rsidRPr="00A223DF" w:rsidRDefault="00E67C8D" w:rsidP="001D10E0">
      <w:pPr>
        <w:rPr>
          <w:sz w:val="28"/>
          <w:szCs w:val="28"/>
        </w:rPr>
      </w:pPr>
    </w:p>
    <w:p w:rsidR="00E67C8D" w:rsidRPr="00A223DF" w:rsidRDefault="00E67C8D" w:rsidP="001D10E0">
      <w:pPr>
        <w:rPr>
          <w:sz w:val="16"/>
          <w:szCs w:val="16"/>
        </w:rPr>
      </w:pPr>
    </w:p>
    <w:p w:rsidR="00E67C8D" w:rsidRPr="00F103AD" w:rsidRDefault="00E67C8D" w:rsidP="001D10E0">
      <w:pPr>
        <w:rPr>
          <w:sz w:val="28"/>
          <w:szCs w:val="28"/>
        </w:rPr>
      </w:pPr>
      <w:r w:rsidRPr="00F103AD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E67C8D" w:rsidRPr="00F103AD" w:rsidRDefault="00E67C8D" w:rsidP="001D10E0">
      <w:pPr>
        <w:rPr>
          <w:sz w:val="28"/>
          <w:szCs w:val="28"/>
        </w:rPr>
      </w:pPr>
      <w:r w:rsidRPr="00F103AD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E67C8D" w:rsidRPr="00CF45C3" w:rsidRDefault="00E67C8D" w:rsidP="001D10E0">
      <w:r w:rsidRPr="00CF45C3">
        <w:t xml:space="preserve">    13             января                </w:t>
      </w:r>
      <w:r>
        <w:t xml:space="preserve"> 20</w:t>
      </w:r>
      <w:r w:rsidRPr="00CF45C3">
        <w:t xml:space="preserve">                                                                         88</w:t>
      </w:r>
      <w:r>
        <w:t>5</w:t>
      </w:r>
      <w:r w:rsidRPr="00CF45C3">
        <w:t xml:space="preserve">/19-10                             </w:t>
      </w:r>
    </w:p>
    <w:p w:rsidR="00E67C8D" w:rsidRPr="00F103AD" w:rsidRDefault="00E67C8D" w:rsidP="001D10E0">
      <w:pPr>
        <w:rPr>
          <w:sz w:val="28"/>
          <w:szCs w:val="28"/>
        </w:rPr>
      </w:pPr>
    </w:p>
    <w:p w:rsidR="00E67C8D" w:rsidRPr="00F103AD" w:rsidRDefault="00E67C8D" w:rsidP="001D10E0">
      <w:pPr>
        <w:rPr>
          <w:sz w:val="28"/>
          <w:szCs w:val="28"/>
        </w:rPr>
      </w:pPr>
    </w:p>
    <w:p w:rsidR="00E67C8D" w:rsidRPr="000259B0" w:rsidRDefault="00E67C8D" w:rsidP="001D10E0">
      <w:pPr>
        <w:ind w:firstLine="540"/>
        <w:jc w:val="both"/>
      </w:pPr>
      <w:r w:rsidRPr="00D568B5">
        <w:t xml:space="preserve">Арбитражный суд Приднестровской Молдавской Республики в составе судьи </w:t>
      </w:r>
      <w:r>
        <w:t xml:space="preserve">      </w:t>
      </w:r>
      <w:r w:rsidRPr="00D568B5">
        <w:t xml:space="preserve">Сливка Р.Б., рассмотрев </w:t>
      </w:r>
      <w:r>
        <w:t>в открытом судебном заседании заявление Налоговой инспекции по г. Тирасполь, г. Тирасполь, ул. 25 Октября</w:t>
      </w:r>
      <w:r w:rsidRPr="00482347">
        <w:t>,</w:t>
      </w:r>
      <w:r>
        <w:t xml:space="preserve"> д. 101, </w:t>
      </w:r>
      <w:r w:rsidRPr="00CF45C3">
        <w:rPr>
          <w:b/>
        </w:rPr>
        <w:t>о привлечении к административной ответственности</w:t>
      </w:r>
      <w:r w:rsidRPr="00482347">
        <w:t xml:space="preserve"> </w:t>
      </w:r>
      <w:r>
        <w:t>Общества с ограниченной ответственностью «ТоржМясКов»</w:t>
      </w:r>
      <w:r w:rsidRPr="00482347">
        <w:t xml:space="preserve">, </w:t>
      </w:r>
      <w:r>
        <w:t>г. Тирасполь, ул. Правды, д. 23, кв. 18</w:t>
      </w:r>
      <w:r w:rsidRPr="00482347">
        <w:t>,</w:t>
      </w:r>
      <w:r w:rsidRPr="000259B0">
        <w:t xml:space="preserve"> при участии:</w:t>
      </w:r>
    </w:p>
    <w:p w:rsidR="00E67C8D" w:rsidRPr="000259B0" w:rsidRDefault="00E67C8D" w:rsidP="001D10E0">
      <w:pPr>
        <w:jc w:val="both"/>
      </w:pPr>
      <w:r w:rsidRPr="000259B0">
        <w:t xml:space="preserve">от заявителя: </w:t>
      </w:r>
      <w:r>
        <w:t>Добровольской И. А. по доверенности от 30.12.2019г. №08-16350,</w:t>
      </w:r>
    </w:p>
    <w:p w:rsidR="00E67C8D" w:rsidRDefault="00E67C8D" w:rsidP="001D10E0">
      <w:pPr>
        <w:jc w:val="both"/>
        <w:rPr>
          <w:b/>
        </w:rPr>
      </w:pPr>
      <w:r w:rsidRPr="000259B0">
        <w:t xml:space="preserve">от ответчика: </w:t>
      </w:r>
      <w:r>
        <w:t>не явился, извещен (почтовое уведомление №5/788 от 20.12.2019 года</w:t>
      </w:r>
      <w:r w:rsidRPr="0022176C">
        <w:t>)</w:t>
      </w:r>
      <w:r w:rsidRPr="000259B0">
        <w:t>,</w:t>
      </w:r>
    </w:p>
    <w:p w:rsidR="00E67C8D" w:rsidRDefault="00E67C8D" w:rsidP="001D10E0">
      <w:pPr>
        <w:jc w:val="center"/>
        <w:rPr>
          <w:b/>
        </w:rPr>
      </w:pPr>
    </w:p>
    <w:p w:rsidR="00E67C8D" w:rsidRDefault="00E67C8D" w:rsidP="001D10E0">
      <w:pPr>
        <w:jc w:val="center"/>
      </w:pPr>
      <w:r w:rsidRPr="000259B0">
        <w:rPr>
          <w:b/>
        </w:rPr>
        <w:t>УСТАНОВИЛ:</w:t>
      </w:r>
    </w:p>
    <w:p w:rsidR="00E67C8D" w:rsidRPr="000259B0" w:rsidRDefault="00E67C8D" w:rsidP="001D10E0">
      <w:pPr>
        <w:ind w:firstLine="540"/>
        <w:jc w:val="both"/>
      </w:pPr>
      <w:r>
        <w:t>Налоговая инспекция по г. Тирасполь (далее – заявитель, налоговый орган)</w:t>
      </w:r>
      <w:r w:rsidRPr="000259B0">
        <w:t xml:space="preserve"> обратил</w:t>
      </w:r>
      <w:r>
        <w:t>ась</w:t>
      </w:r>
      <w:r w:rsidRPr="000259B0">
        <w:t xml:space="preserve"> в Арбитражный суд ПМР с зая</w:t>
      </w:r>
      <w:r>
        <w:t>влением о привлечении Общества с ограниченной ответственностью «ТоржМясКов» (далее – ответчик, ООО «ТоржМясКов»)</w:t>
      </w:r>
      <w:r w:rsidRPr="000259B0">
        <w:t xml:space="preserve"> к  административной ответственности за совершение административного право</w:t>
      </w:r>
      <w:r>
        <w:t>нарушения, предусмотренного п. 2 ст. 19.5</w:t>
      </w:r>
      <w:r w:rsidRPr="000259B0">
        <w:t xml:space="preserve"> КоАП ПМР. </w:t>
      </w:r>
    </w:p>
    <w:p w:rsidR="00E67C8D" w:rsidRPr="0022176C" w:rsidRDefault="00E67C8D" w:rsidP="001D10E0">
      <w:pPr>
        <w:ind w:firstLine="539"/>
        <w:jc w:val="both"/>
      </w:pPr>
      <w:r w:rsidRPr="0022176C">
        <w:t>Определе</w:t>
      </w:r>
      <w:r>
        <w:t>нием Арбитражного суда ПМР от 20 декабря 2019</w:t>
      </w:r>
      <w:r w:rsidRPr="0022176C">
        <w:t xml:space="preserve"> года заявление </w:t>
      </w:r>
      <w:r>
        <w:t>Налогового органа</w:t>
      </w:r>
      <w:r w:rsidRPr="0022176C">
        <w:t xml:space="preserve"> принято к производству и назначено к</w:t>
      </w:r>
      <w:r>
        <w:t xml:space="preserve"> судебному разбирательству на 13 января 2020</w:t>
      </w:r>
      <w:r w:rsidRPr="0022176C">
        <w:t xml:space="preserve"> года. </w:t>
      </w:r>
    </w:p>
    <w:p w:rsidR="00E67C8D" w:rsidRPr="0022176C" w:rsidRDefault="00E67C8D" w:rsidP="000615C3">
      <w:pPr>
        <w:ind w:firstLine="540"/>
        <w:jc w:val="both"/>
        <w:rPr>
          <w:i/>
        </w:rPr>
      </w:pPr>
      <w:r w:rsidRPr="0022176C">
        <w:t>Ответчик в судебное заседание не явился при надлежащем извещении о времени и месте судебного разбират</w:t>
      </w:r>
      <w:r>
        <w:t>ельства (почтовое уведомление №5/788 от 20.12.2019 года</w:t>
      </w:r>
      <w:r w:rsidRPr="0022176C">
        <w:t xml:space="preserve">). Отзыв на заявление ответчик не представил. </w:t>
      </w:r>
    </w:p>
    <w:p w:rsidR="00E67C8D" w:rsidRPr="0022176C" w:rsidRDefault="00E67C8D" w:rsidP="000615C3">
      <w:pPr>
        <w:ind w:firstLine="540"/>
        <w:jc w:val="both"/>
      </w:pPr>
      <w:r w:rsidRPr="0022176C">
        <w:t>Арбитражный су</w:t>
      </w:r>
      <w:r>
        <w:t xml:space="preserve">д, исходя из положений пункта 2 статьи 108 АПК ПМР, пункта 3 статьи </w:t>
      </w:r>
      <w:r w:rsidRPr="0022176C">
        <w:t>130-16 АПК ПМР принимая во внимание достаточность доказательств, имеющихся в материалах дела, счел возможным рассмотре</w:t>
      </w:r>
      <w:r>
        <w:t xml:space="preserve">ть дело в отсутствие </w:t>
      </w:r>
      <w:r w:rsidRPr="0022176C">
        <w:t xml:space="preserve">ответчика. </w:t>
      </w:r>
    </w:p>
    <w:p w:rsidR="00E67C8D" w:rsidRDefault="00E67C8D" w:rsidP="001D10E0">
      <w:pPr>
        <w:ind w:firstLine="540"/>
        <w:jc w:val="both"/>
      </w:pPr>
      <w:r w:rsidRPr="00E24FDE">
        <w:t>Дело рассмотрено</w:t>
      </w:r>
      <w:r>
        <w:t>,</w:t>
      </w:r>
      <w:r w:rsidRPr="00E24FDE">
        <w:t xml:space="preserve"> и решение вынесено </w:t>
      </w:r>
      <w:r>
        <w:t>13 января 2020</w:t>
      </w:r>
      <w:r w:rsidRPr="00E24FDE">
        <w:t xml:space="preserve"> года.</w:t>
      </w:r>
    </w:p>
    <w:p w:rsidR="00E67C8D" w:rsidRDefault="00E67C8D" w:rsidP="001D10E0">
      <w:pPr>
        <w:ind w:firstLine="540"/>
        <w:jc w:val="both"/>
      </w:pPr>
      <w:r>
        <w:t xml:space="preserve">Заявленные требования мотивированы следующим: Налоговой инспекцией по г. Тирасполь на основании Приказов Начальника Налоговой инспекции по г. Тирасполь от 14.11.2019г. №1341 «О проведении внепланового мероприятия по контролю», от 03.12.2019г. №1429 «О продлении срока проведения внепланового мероприятия по контролю» проведено внеплановое контрольное мероприятие в отношении ООО «ТоржМясКов». </w:t>
      </w:r>
    </w:p>
    <w:p w:rsidR="00E67C8D" w:rsidRDefault="00E67C8D" w:rsidP="005854B8">
      <w:pPr>
        <w:tabs>
          <w:tab w:val="left" w:pos="540"/>
        </w:tabs>
        <w:ind w:firstLine="567"/>
        <w:jc w:val="both"/>
        <w:rPr>
          <w:bCs/>
        </w:rPr>
      </w:pPr>
      <w:r>
        <w:t xml:space="preserve">В рамках проводимого контрольного мероприятия </w:t>
      </w:r>
      <w:r>
        <w:rPr>
          <w:bCs/>
        </w:rPr>
        <w:t>15.11.2019г. налоговым органом в адрес ответчика направлено Требование №04-14501 о предоставлении документов, необходимых для проведения контрольного мероприятия.</w:t>
      </w:r>
    </w:p>
    <w:p w:rsidR="00E67C8D" w:rsidRDefault="00E67C8D" w:rsidP="005854B8">
      <w:pPr>
        <w:tabs>
          <w:tab w:val="left" w:pos="540"/>
        </w:tabs>
        <w:ind w:firstLine="567"/>
        <w:jc w:val="both"/>
        <w:rPr>
          <w:bCs/>
        </w:rPr>
      </w:pPr>
      <w:r w:rsidRPr="0012040D">
        <w:rPr>
          <w:bCs/>
        </w:rPr>
        <w:t>О</w:t>
      </w:r>
      <w:r>
        <w:rPr>
          <w:bCs/>
        </w:rPr>
        <w:t>днако, </w:t>
      </w:r>
      <w:r w:rsidRPr="0012040D">
        <w:rPr>
          <w:bCs/>
        </w:rPr>
        <w:t>юридическим</w:t>
      </w:r>
      <w:r>
        <w:rPr>
          <w:bCs/>
        </w:rPr>
        <w:t> </w:t>
      </w:r>
      <w:r w:rsidRPr="0012040D">
        <w:rPr>
          <w:bCs/>
        </w:rPr>
        <w:t xml:space="preserve">лицом </w:t>
      </w:r>
      <w:r>
        <w:rPr>
          <w:bCs/>
        </w:rPr>
        <w:t>ООО «</w:t>
      </w:r>
      <w:r>
        <w:t>ТоржМясКов</w:t>
      </w:r>
      <w:r>
        <w:rPr>
          <w:bCs/>
        </w:rPr>
        <w:t>»</w:t>
      </w:r>
      <w:r w:rsidRPr="0012040D">
        <w:rPr>
          <w:bCs/>
        </w:rPr>
        <w:t xml:space="preserve"> в </w:t>
      </w:r>
      <w:r>
        <w:rPr>
          <w:bCs/>
        </w:rPr>
        <w:t>установленный срок</w:t>
      </w:r>
      <w:r w:rsidRPr="0012040D">
        <w:rPr>
          <w:bCs/>
        </w:rPr>
        <w:t xml:space="preserve"> документы, запрашиваемые (истребуемые) в порядке, установленном действующим законодательством Приднестровской Молдавской Республики, в адрес </w:t>
      </w:r>
      <w:r>
        <w:rPr>
          <w:bCs/>
        </w:rPr>
        <w:t>налогового органа</w:t>
      </w:r>
      <w:r w:rsidRPr="0012040D">
        <w:rPr>
          <w:bCs/>
        </w:rPr>
        <w:t xml:space="preserve"> представлены не были.</w:t>
      </w:r>
    </w:p>
    <w:p w:rsidR="00E67C8D" w:rsidRDefault="00E67C8D" w:rsidP="001D10E0">
      <w:pPr>
        <w:ind w:firstLine="540"/>
        <w:jc w:val="both"/>
      </w:pPr>
      <w:r w:rsidRPr="0022176C">
        <w:t xml:space="preserve">Таким образом, в действиях </w:t>
      </w:r>
      <w:r>
        <w:t xml:space="preserve">(бездействиях) </w:t>
      </w:r>
      <w:r>
        <w:rPr>
          <w:bCs/>
        </w:rPr>
        <w:t>ООО «</w:t>
      </w:r>
      <w:r>
        <w:t>ТоржМясКов</w:t>
      </w:r>
      <w:r>
        <w:rPr>
          <w:bCs/>
        </w:rPr>
        <w:t>»</w:t>
      </w:r>
      <w:r w:rsidRPr="0022176C">
        <w:t xml:space="preserve"> усматривается состав административного правонарушения, ответств</w:t>
      </w:r>
      <w:r>
        <w:t>енность за которое предусмотрена</w:t>
      </w:r>
      <w:r w:rsidRPr="0022176C">
        <w:t xml:space="preserve"> п.2 ст.19.5 КоАП ПМР.</w:t>
      </w:r>
    </w:p>
    <w:p w:rsidR="00E67C8D" w:rsidRDefault="00E67C8D" w:rsidP="001D10E0">
      <w:pPr>
        <w:widowControl w:val="0"/>
        <w:suppressAutoHyphens/>
        <w:kinsoku w:val="0"/>
        <w:overflowPunct w:val="0"/>
        <w:autoSpaceDE w:val="0"/>
        <w:autoSpaceDN w:val="0"/>
        <w:adjustRightInd w:val="0"/>
        <w:snapToGrid w:val="0"/>
        <w:ind w:firstLine="567"/>
        <w:jc w:val="both"/>
      </w:pPr>
      <w:r>
        <w:t>Ввиду наличия вышеуказанных признаков административного правонарушения и необходимостью составления административного протокола в отношении юридического лица 17.12.2019г. главным специалистом отдела налогового контроля Налоговой инспекции по г. Тирасполь Букацел О.А.</w:t>
      </w:r>
      <w:r w:rsidRPr="0012040D">
        <w:t xml:space="preserve"> составлен протокол об административном правонарушении № </w:t>
      </w:r>
      <w:r>
        <w:t>04-271/2019.</w:t>
      </w:r>
    </w:p>
    <w:p w:rsidR="00E67C8D" w:rsidRDefault="00E67C8D" w:rsidP="001D10E0">
      <w:pPr>
        <w:widowControl w:val="0"/>
        <w:suppressAutoHyphens/>
        <w:kinsoku w:val="0"/>
        <w:overflowPunct w:val="0"/>
        <w:autoSpaceDE w:val="0"/>
        <w:autoSpaceDN w:val="0"/>
        <w:adjustRightInd w:val="0"/>
        <w:snapToGrid w:val="0"/>
        <w:ind w:firstLine="567"/>
        <w:jc w:val="both"/>
      </w:pPr>
      <w:r w:rsidRPr="0022176C">
        <w:t>С учетом изложенного</w:t>
      </w:r>
      <w:r>
        <w:t>,</w:t>
      </w:r>
      <w:r w:rsidRPr="0022176C">
        <w:t xml:space="preserve"> заявитель просит суд удовлетворить заявленные требования в полном объеме.</w:t>
      </w:r>
    </w:p>
    <w:p w:rsidR="00E67C8D" w:rsidRDefault="00E67C8D" w:rsidP="001D10E0">
      <w:pPr>
        <w:ind w:firstLine="540"/>
        <w:jc w:val="both"/>
      </w:pPr>
      <w:r w:rsidRPr="007219C2">
        <w:t>Суд,</w:t>
      </w:r>
      <w:r w:rsidRPr="00473689">
        <w:t xml:space="preserve"> рассмотрев материалы дела и оценив представленные доказательства, находит установленными следующие обстоятельства:</w:t>
      </w:r>
    </w:p>
    <w:p w:rsidR="00E67C8D" w:rsidRDefault="00E67C8D" w:rsidP="001D10E0">
      <w:pPr>
        <w:ind w:firstLine="540"/>
        <w:jc w:val="both"/>
        <w:rPr>
          <w:color w:val="000000"/>
        </w:rPr>
      </w:pPr>
      <w:r>
        <w:t>На основании</w:t>
      </w:r>
      <w:r w:rsidRPr="0022176C">
        <w:t xml:space="preserve"> </w:t>
      </w:r>
      <w:r>
        <w:t>Приказа Начальника Налоговой инспекции по г. Тирасполь от 26.11.2019г. №1376 «О проведении внепланового мероприятия по контролю» проведено внеплановое контрольное мероприятие в отношении ООО «ТоржМясКов»</w:t>
      </w:r>
      <w:r>
        <w:rPr>
          <w:color w:val="000000"/>
        </w:rPr>
        <w:t xml:space="preserve"> в целях обеспечения соблюдения законодательства за период деятельности с 2013 по 2019г. Приказом </w:t>
      </w:r>
      <w:r>
        <w:t xml:space="preserve">Начальника Налоговой инспекции по г. Тирасполь от 03.12.2019г. №1429 срок проведения контрольного мероприятия продлевался. </w:t>
      </w:r>
    </w:p>
    <w:p w:rsidR="00E67C8D" w:rsidRPr="004606AF" w:rsidRDefault="00E67C8D" w:rsidP="001D10E0">
      <w:pPr>
        <w:ind w:firstLine="540"/>
        <w:jc w:val="both"/>
      </w:pPr>
      <w:r>
        <w:t>В соответствии с</w:t>
      </w:r>
      <w:r w:rsidRPr="0022176C">
        <w:t xml:space="preserve"> </w:t>
      </w:r>
      <w:r>
        <w:t>п</w:t>
      </w:r>
      <w:r w:rsidRPr="0022176C">
        <w:t>п</w:t>
      </w:r>
      <w:r>
        <w:t>. г) п.</w:t>
      </w:r>
      <w:r w:rsidRPr="0022176C">
        <w:t xml:space="preserve"> 2 ст</w:t>
      </w:r>
      <w:r>
        <w:t>.</w:t>
      </w:r>
      <w:r w:rsidRPr="0022176C">
        <w:t xml:space="preserve"> 9 Закона ПМР «Об основах налоговой системы в Приднестровской Молдавской Республике» налогоплательщик обязан представлять в установленных республиканским исполнительным органом государственной власти, в компетенции которого находятся вопросы организации и обеспечения сбора налогов и иных обязательных платежей, порядке и сроки бухгалтерскую отчетность и расчеты по налоговым платежам и сборам и предъявлять налоговым органам все документы и пояснения, связанные с исчислением налога, правом на льготы и уплатой налогов, в том числе и по актам проверок.</w:t>
      </w:r>
    </w:p>
    <w:p w:rsidR="00E67C8D" w:rsidRPr="0022176C" w:rsidRDefault="00E67C8D" w:rsidP="001D10E0">
      <w:pPr>
        <w:ind w:firstLine="540"/>
        <w:jc w:val="both"/>
      </w:pPr>
      <w:r>
        <w:rPr>
          <w:color w:val="000000"/>
        </w:rPr>
        <w:t>Руководствуясь положениями п.3 ст.8 Закона ПМР «О государственной налоговой службе ПМР», пп. г) п. 2 ст.9 Закона ПМР «Об основах налоговой системы в ПМР», п.3 ст.7</w:t>
      </w:r>
      <w:r w:rsidRPr="00E64A77">
        <w:rPr>
          <w:color w:val="000000"/>
        </w:rPr>
        <w:t xml:space="preserve"> Закона </w:t>
      </w:r>
      <w:r>
        <w:rPr>
          <w:color w:val="000000"/>
        </w:rPr>
        <w:t>ПМР</w:t>
      </w:r>
      <w:r w:rsidRPr="00E64A77">
        <w:rPr>
          <w:color w:val="000000"/>
        </w:rPr>
        <w:t xml:space="preserve"> «О порядке проведения проверок при осуществлении госуда</w:t>
      </w:r>
      <w:r>
        <w:rPr>
          <w:color w:val="000000"/>
        </w:rPr>
        <w:t>рственного контроля (надзора)» налоговой инспекцией</w:t>
      </w:r>
      <w:r>
        <w:t xml:space="preserve"> в адрес ООО «ТоржМясКов»</w:t>
      </w:r>
      <w:r w:rsidRPr="0022176C">
        <w:t xml:space="preserve"> направлено </w:t>
      </w:r>
      <w:r>
        <w:t xml:space="preserve">Требование  </w:t>
      </w:r>
      <w:r>
        <w:rPr>
          <w:bCs/>
        </w:rPr>
        <w:t>№04-14501 от 15.11.2019г. о предоставлении к обозрению сотрудникам налогового органа запрашиваемых документов в срок до 26.11.2019г.</w:t>
      </w:r>
    </w:p>
    <w:p w:rsidR="00E67C8D" w:rsidRPr="00D501E5" w:rsidRDefault="00E67C8D" w:rsidP="00C024B4">
      <w:pPr>
        <w:ind w:firstLine="540"/>
        <w:jc w:val="both"/>
      </w:pPr>
      <w:r w:rsidRPr="0022176C">
        <w:t>Однако, как следует из материалов дела,</w:t>
      </w:r>
      <w:r>
        <w:t xml:space="preserve"> запрашиваемые документы                                    ООО «ТоржМясКов» в налоговую инспекцию направлены не были. Так, не представлены б</w:t>
      </w:r>
      <w:r w:rsidRPr="00D501E5">
        <w:t>ухгалтерские документы за проверяемый период в полном объеме, в том числе: банковские документы (платежные поручения, платежные требования, инкассовые распоряжения, банковские выписки и иное), кассовые документы (приходные и расходные кассовые ордера, кассовая книга, кассовые отчеты, платёжные ведомости и иное), документы, связанные с приобретением, оприходованием и выбытием активов и прав на них (правоустанавливающие документы, товарные и материальные отчеты, товарно-</w:t>
      </w:r>
      <w:r w:rsidRPr="00D501E5">
        <w:softHyphen/>
        <w:t>транспортные накладные, счета (счета-фактуры), приходно-расходные накладные, закупочные акты, акты приёма-передачи основных средств, акты списания товарно-</w:t>
      </w:r>
      <w:r w:rsidRPr="00D501E5">
        <w:softHyphen/>
        <w:t>материальных ценностей и основных средств, авансовые отчеты с приложением документов, подтверждающих расход денежных средств, иные документы связанные с ведением наличных расчётов и иное), ведомости синтетического и аналитического уч</w:t>
      </w:r>
      <w:r>
        <w:t>ета (реестры движения товарно-</w:t>
      </w:r>
      <w:r w:rsidRPr="00D501E5">
        <w:t>материальных ценностей, обязательств и иное), ведомости начисления заработной платы и иных выплат, авансовые отчеты, разработочные таблицы, налоговые карточки по учету доходов и подоходного налога, первичные учетные документы по учету рабочего времени,</w:t>
      </w:r>
      <w:r>
        <w:t xml:space="preserve"> </w:t>
      </w:r>
      <w:r w:rsidRPr="00D501E5">
        <w:t>больничные листы, а также документы, подтверждающие право на предоставление налоговых вычетов при исчислении подоходного налога, калькуляции (сметы) и иные документы, подтверждающие расход материальных ценностей, журналы-ордера, главная книга, оборотные ведомости и иные документы (регистры) бухгалтерского учета</w:t>
      </w:r>
      <w:r>
        <w:t xml:space="preserve">. </w:t>
      </w:r>
      <w:r w:rsidRPr="00D501E5">
        <w:t xml:space="preserve">Также не были представлены </w:t>
      </w:r>
      <w:r>
        <w:t xml:space="preserve">документы, связанные с наличием транспортных средств, правоустанавливающие документы на здания, сооружения, находящиеся на балансе организации, земельные участки, </w:t>
      </w:r>
      <w:r w:rsidRPr="00D501E5">
        <w:t>акты выполненных работ, производственные акты и иные аналогичные документы, связанные с производственно-коммерческой деятельностью организации, договоры за проверяемый период в полном объеме, специальные разрешения и иные разрешительные документы на осуществление конкретного вида предпринимательской деятельности, таможенные декларации, инвойсы, иные таможенные документы и документы таможенного контроля, а также другие документы, связанные с внешнеэкономической деятельностью, трудовые соглашения (договоры) за проверяемый период, договоры гражданско- правового характера и дополнительные соглашения к договорам, трудовые книжки, журналы чета и движения трудовых книжек, приказы, связанные с общехозяйственной деятельностью, приказы по кадрам, журналы приказов и иные кадровые документы, документы, подтверждающие право на применение льгот при исчислении налогов, установленны</w:t>
      </w:r>
      <w:r>
        <w:t>х действующим законодательством, учетная политика организации за проверяемый период, рабочий план счетов бухгалтерского учета организации, журнал учета контрольных мероприятий, должностные инструкции.</w:t>
      </w:r>
    </w:p>
    <w:p w:rsidR="00E67C8D" w:rsidRDefault="00E67C8D" w:rsidP="001D10E0">
      <w:pPr>
        <w:ind w:firstLine="540"/>
        <w:jc w:val="both"/>
        <w:rPr>
          <w:bCs/>
        </w:rPr>
      </w:pPr>
      <w:r>
        <w:t>В связи с чем, 17.12.2019г.</w:t>
      </w:r>
      <w:r w:rsidRPr="0012040D">
        <w:t xml:space="preserve"> </w:t>
      </w:r>
      <w:r>
        <w:t xml:space="preserve">в отношении ООО «ТоржМясКов» </w:t>
      </w:r>
      <w:r w:rsidRPr="0012040D">
        <w:t>составлен протокол об административном правонарушении №</w:t>
      </w:r>
      <w:r>
        <w:t>04-271/2019 за</w:t>
      </w:r>
      <w:r w:rsidRPr="0022176C">
        <w:t xml:space="preserve"> непред</w:t>
      </w:r>
      <w:r>
        <w:t>ставление в срок</w:t>
      </w:r>
      <w:r w:rsidRPr="0022176C">
        <w:t xml:space="preserve"> документов, необходимых для проведения проверки, указанных в </w:t>
      </w:r>
      <w:r>
        <w:t xml:space="preserve">Требовании </w:t>
      </w:r>
      <w:r>
        <w:rPr>
          <w:bCs/>
        </w:rPr>
        <w:t xml:space="preserve">№04-14501 от 15.11.2019г. </w:t>
      </w:r>
    </w:p>
    <w:p w:rsidR="00E67C8D" w:rsidRPr="0022176C" w:rsidRDefault="00E67C8D" w:rsidP="001D10E0">
      <w:pPr>
        <w:ind w:firstLine="540"/>
        <w:jc w:val="both"/>
      </w:pPr>
      <w:r w:rsidRPr="0022176C">
        <w:t>Поскольку в соответствии с п</w:t>
      </w:r>
      <w:r>
        <w:t>.</w:t>
      </w:r>
      <w:r w:rsidRPr="0022176C">
        <w:t xml:space="preserve"> 3 ст</w:t>
      </w:r>
      <w:r>
        <w:t>.</w:t>
      </w:r>
      <w:r w:rsidRPr="0022176C">
        <w:t xml:space="preserve"> 23.1 КоАП ПМР дела об административных правонарушениях, предусмотренных п</w:t>
      </w:r>
      <w:r>
        <w:t>.</w:t>
      </w:r>
      <w:r w:rsidRPr="0022176C">
        <w:t xml:space="preserve"> 2 ст</w:t>
      </w:r>
      <w:r>
        <w:t>.</w:t>
      </w:r>
      <w:r w:rsidRPr="0022176C">
        <w:t xml:space="preserve"> 19.5 КоАП ПМР, совершенных юридическими лицами рассматривают судьи арбитражных судов, </w:t>
      </w:r>
      <w:r>
        <w:t>налоговый орган правомерно</w:t>
      </w:r>
      <w:r w:rsidRPr="0022176C">
        <w:t xml:space="preserve"> обратил</w:t>
      </w:r>
      <w:r>
        <w:t>ся</w:t>
      </w:r>
      <w:r w:rsidRPr="0022176C">
        <w:t xml:space="preserve"> в Арбитражный суд ПМР с заявлением</w:t>
      </w:r>
      <w:r>
        <w:t xml:space="preserve"> о привлечении ООО «ТоржМясКов»</w:t>
      </w:r>
      <w:r w:rsidRPr="0022176C">
        <w:t xml:space="preserve"> к административной ответственности.</w:t>
      </w:r>
    </w:p>
    <w:p w:rsidR="00E67C8D" w:rsidRPr="0022176C" w:rsidRDefault="00E67C8D" w:rsidP="001D10E0">
      <w:pPr>
        <w:ind w:firstLine="540"/>
        <w:jc w:val="both"/>
      </w:pPr>
      <w:r w:rsidRPr="0022176C">
        <w:t>Оценив существо вменяемого ответчику правонарушения, суд приходит к следующим выводам.</w:t>
      </w:r>
    </w:p>
    <w:p w:rsidR="00E67C8D" w:rsidRPr="0022176C" w:rsidRDefault="00E67C8D" w:rsidP="001D10E0">
      <w:pPr>
        <w:ind w:firstLine="540"/>
        <w:jc w:val="both"/>
      </w:pPr>
      <w:r w:rsidRPr="0022176C">
        <w:t>Пунктом 2 ст</w:t>
      </w:r>
      <w:r>
        <w:t>.</w:t>
      </w:r>
      <w:r w:rsidRPr="0022176C">
        <w:t xml:space="preserve"> 19.5 КоАП ПМР установлена административная ответственность за непредставление в орган государственного контроля (надзора) документов, запрашиваемых (истребуемых) в порядке, установленном действующим законодательством ПМР.</w:t>
      </w:r>
    </w:p>
    <w:p w:rsidR="00E67C8D" w:rsidRPr="0022176C" w:rsidRDefault="00E67C8D" w:rsidP="00CB5263">
      <w:pPr>
        <w:ind w:firstLine="540"/>
        <w:jc w:val="both"/>
      </w:pPr>
      <w:r w:rsidRPr="0022176C">
        <w:t>В соответствии со ст</w:t>
      </w:r>
      <w:r>
        <w:t>.</w:t>
      </w:r>
      <w:r w:rsidRPr="0022176C">
        <w:t xml:space="preserve"> 8 Закона ПМР «О Государственной налоговой службе Приднестровской Молдавской Республики» Государственной налоговой службе предоставляется право, а в оговоренных случаях вменяется в обязанность производить на предприятиях, в учреждениях и организациях, основанных на любых формах собственности, включая совместные предприятия (и их филиалы), объединения и организации с участием иностранных юридических лиц и граждан, граждан Приднестровской Молдавской Республики, иностранных граждан и лиц без гражданства проверки денежных документов, бухгалтерских книг, отчетов, планов, смет, деклараций и иных документов, связанных с исчислением и уплатой налогов и других обязательных платежей в бюджет и во внебюджетные фонды. Получать от предприятий, учреждений, организаций (включая банки и иные финансово-кредитные учреждения), документы и копии с них, касающиеся хозяйственной деятельности налогоплательщика и необходимые документы для правильного налогообложения.</w:t>
      </w:r>
    </w:p>
    <w:p w:rsidR="00E67C8D" w:rsidRPr="007219C2" w:rsidRDefault="00E67C8D" w:rsidP="007219C2">
      <w:pPr>
        <w:jc w:val="both"/>
      </w:pPr>
      <w:r>
        <w:tab/>
      </w:r>
      <w:r w:rsidRPr="007219C2">
        <w:t>В соответствии  с п</w:t>
      </w:r>
      <w:r>
        <w:t>.</w:t>
      </w:r>
      <w:r w:rsidRPr="007219C2">
        <w:t xml:space="preserve"> 3 ст</w:t>
      </w:r>
      <w:r>
        <w:t>.</w:t>
      </w:r>
      <w:r w:rsidRPr="007219C2">
        <w:t xml:space="preserve"> 7 Закона </w:t>
      </w:r>
      <w:r>
        <w:t>ПМР</w:t>
      </w:r>
      <w:r w:rsidRPr="007219C2">
        <w:t xml:space="preserve"> «О порядке проведения проверок при осуществлении государственного контроля (надзора)» орган государственного контроля (надзора) вправе требовать представления документов, относящихся к предмету мероприятия по контролю. Лицу, уполномоченному на проведение мероприятия по контролю, должна быть предоставлена возможность ознакомления с подлинниками указанных документов и при необходимости их копирования. </w:t>
      </w:r>
    </w:p>
    <w:p w:rsidR="00E67C8D" w:rsidRPr="0012040D" w:rsidRDefault="00E67C8D" w:rsidP="00CB5263">
      <w:pPr>
        <w:tabs>
          <w:tab w:val="left" w:pos="540"/>
        </w:tabs>
        <w:jc w:val="both"/>
      </w:pPr>
      <w:r>
        <w:tab/>
      </w:r>
      <w:r w:rsidRPr="0022176C">
        <w:t>При этом в силу п</w:t>
      </w:r>
      <w:r>
        <w:t>.</w:t>
      </w:r>
      <w:r w:rsidRPr="0022176C">
        <w:t xml:space="preserve"> 2 ст</w:t>
      </w:r>
      <w:r>
        <w:t>.</w:t>
      </w:r>
      <w:r w:rsidRPr="0022176C">
        <w:t xml:space="preserve"> 9 Закона ПМР «Об основах налоговой системы в Приднестровской Молдавской Республике» налогоплательщик обязан представлять в установленных республиканским исполнительным органом государственной власти, в компетенции которого находятся вопросы организации и обеспечения сбора налогов и иных обязательных платежей, порядке и сроки бухгалтерскую отчетность и расчеты по налоговым платежам и сборам и предъявлять налоговым органам все документы и пояснения, связанные с исчислением налога, правом на льготы и уплатой налогов, в том числе и по актам проверок.</w:t>
      </w:r>
    </w:p>
    <w:p w:rsidR="00E67C8D" w:rsidRPr="0022176C" w:rsidRDefault="00E67C8D" w:rsidP="00810A7C">
      <w:pPr>
        <w:ind w:firstLine="540"/>
        <w:jc w:val="both"/>
      </w:pPr>
      <w:r>
        <w:t>Т</w:t>
      </w:r>
      <w:r w:rsidRPr="0022176C">
        <w:t>аким образом, непредставление юридическим лицом, в орган государственного контроля, в том числе в налоговую инспекцию, запраш</w:t>
      </w:r>
      <w:r>
        <w:t xml:space="preserve">иваемых, </w:t>
      </w:r>
      <w:r w:rsidRPr="0022176C">
        <w:t>истребуемых ею документов, образует событие административного правонарушения, предусмотренного п</w:t>
      </w:r>
      <w:r>
        <w:t>.</w:t>
      </w:r>
      <w:r w:rsidRPr="0022176C">
        <w:t xml:space="preserve">  2 ст</w:t>
      </w:r>
      <w:r>
        <w:t>.</w:t>
      </w:r>
      <w:r w:rsidRPr="0022176C">
        <w:t xml:space="preserve"> 19.5 КоАП ПМР.</w:t>
      </w:r>
    </w:p>
    <w:p w:rsidR="00E67C8D" w:rsidRPr="0022176C" w:rsidRDefault="00E67C8D" w:rsidP="00CB5263">
      <w:pPr>
        <w:ind w:firstLine="540"/>
        <w:jc w:val="both"/>
      </w:pPr>
      <w:r w:rsidRPr="0022176C">
        <w:t>Из материалов дела усма</w:t>
      </w:r>
      <w:r>
        <w:t>тривается, что ООО «ТоржМясКов»</w:t>
      </w:r>
      <w:r w:rsidRPr="0022176C">
        <w:t xml:space="preserve"> не представило в н</w:t>
      </w:r>
      <w:r>
        <w:t>алоговую инспекцию по г. Тирасполь</w:t>
      </w:r>
      <w:r w:rsidRPr="0022176C">
        <w:t xml:space="preserve"> документов, истребованных у него на основании </w:t>
      </w:r>
      <w:r>
        <w:t xml:space="preserve">Требования  </w:t>
      </w:r>
      <w:r>
        <w:rPr>
          <w:bCs/>
        </w:rPr>
        <w:t>№04-14501 от 15.11.2019г.</w:t>
      </w:r>
    </w:p>
    <w:p w:rsidR="00E67C8D" w:rsidRPr="0022176C" w:rsidRDefault="00E67C8D" w:rsidP="00CB5263">
      <w:pPr>
        <w:ind w:firstLine="540"/>
        <w:jc w:val="both"/>
      </w:pPr>
      <w:r w:rsidRPr="0022176C">
        <w:t>Данные обстоятельства свидетельствуют о наличии в действиях юридического лица события правонарушения, предусмотренного п</w:t>
      </w:r>
      <w:r>
        <w:t>.</w:t>
      </w:r>
      <w:r w:rsidRPr="0022176C">
        <w:t xml:space="preserve"> 2 ст</w:t>
      </w:r>
      <w:r>
        <w:t>.</w:t>
      </w:r>
      <w:r w:rsidRPr="0022176C">
        <w:t xml:space="preserve"> 19.5 КоАП ПМР.</w:t>
      </w:r>
    </w:p>
    <w:p w:rsidR="00E67C8D" w:rsidRPr="0022176C" w:rsidRDefault="00E67C8D" w:rsidP="00CB5263">
      <w:pPr>
        <w:ind w:firstLine="540"/>
        <w:jc w:val="both"/>
      </w:pPr>
      <w:r w:rsidRPr="0022176C">
        <w:t xml:space="preserve">С учетом изложенного, оценив материалы дела, суд считает, что административный орган представил достаточные доказательства, подтверждающие совершение ответчиком вменяемого ему административного правонарушения, что свидетельствует о доказанности наличия в деянии ответчика состава административного правонарушения, предусмотренного </w:t>
      </w:r>
      <w:r>
        <w:t>п.</w:t>
      </w:r>
      <w:r w:rsidRPr="0022176C">
        <w:t xml:space="preserve"> 2 ст</w:t>
      </w:r>
      <w:r>
        <w:t>.</w:t>
      </w:r>
      <w:r w:rsidRPr="0022176C">
        <w:t xml:space="preserve"> 19.5 КоАП. </w:t>
      </w:r>
    </w:p>
    <w:p w:rsidR="00E67C8D" w:rsidRPr="0022176C" w:rsidRDefault="00E67C8D" w:rsidP="00CB5263">
      <w:pPr>
        <w:ind w:firstLine="540"/>
        <w:jc w:val="both"/>
      </w:pPr>
      <w:r w:rsidRPr="0022176C">
        <w:t>Полномочия сотрудника административного органа на составление протокола по п</w:t>
      </w:r>
      <w:r>
        <w:t>.</w:t>
      </w:r>
      <w:r w:rsidRPr="0022176C">
        <w:t xml:space="preserve"> 2 ст</w:t>
      </w:r>
      <w:r>
        <w:t>.</w:t>
      </w:r>
      <w:r w:rsidRPr="0022176C">
        <w:t xml:space="preserve"> 19.5 КоАП ПМР установлены п</w:t>
      </w:r>
      <w:r>
        <w:t>.</w:t>
      </w:r>
      <w:r w:rsidRPr="0022176C">
        <w:t xml:space="preserve"> 5 ст</w:t>
      </w:r>
      <w:r>
        <w:t>.</w:t>
      </w:r>
      <w:r w:rsidRPr="0022176C">
        <w:t xml:space="preserve"> 29.4 КоАП ПМР. </w:t>
      </w:r>
    </w:p>
    <w:p w:rsidR="00E67C8D" w:rsidRPr="0022176C" w:rsidRDefault="00E67C8D" w:rsidP="00CB5263">
      <w:pPr>
        <w:ind w:firstLine="540"/>
        <w:jc w:val="both"/>
      </w:pPr>
      <w:r w:rsidRPr="0022176C">
        <w:t>Срок давности привлечения к административной ответственности, установленный ст</w:t>
      </w:r>
      <w:r>
        <w:t>.</w:t>
      </w:r>
      <w:r w:rsidRPr="0022176C">
        <w:t xml:space="preserve"> 4.7 КоАП ПМР, на момент рассмотрения дела не истек. Протокол об административном правонарушении составлен с соблюдением установленного КоАП ПМР порядка. </w:t>
      </w:r>
    </w:p>
    <w:p w:rsidR="00E67C8D" w:rsidRPr="0022176C" w:rsidRDefault="00E67C8D" w:rsidP="00CB5263">
      <w:pPr>
        <w:ind w:firstLine="540"/>
        <w:jc w:val="both"/>
      </w:pPr>
      <w:r w:rsidRPr="0022176C">
        <w:t>В соответствии с п</w:t>
      </w:r>
      <w:r>
        <w:t>.</w:t>
      </w:r>
      <w:r w:rsidRPr="0022176C">
        <w:t xml:space="preserve"> 1 ст</w:t>
      </w:r>
      <w:r>
        <w:t>.</w:t>
      </w:r>
      <w:r w:rsidRPr="0022176C">
        <w:t xml:space="preserve"> 3.1 КоАП ПМР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восстановления социальной справедливости и воспитания лица, совершившего правонарушение, в духе соблюдения требований законодательства и уважения правопорядка, а также предупреждения совершения новых правонарушений, как самим правонарушителем, так и другими лицами. </w:t>
      </w:r>
    </w:p>
    <w:p w:rsidR="00E67C8D" w:rsidRDefault="00E67C8D" w:rsidP="00CB5263">
      <w:pPr>
        <w:ind w:firstLine="540"/>
        <w:jc w:val="both"/>
      </w:pPr>
      <w:r w:rsidRPr="0022176C">
        <w:t>Оснований  для  применения  ст</w:t>
      </w:r>
      <w:r>
        <w:t>.</w:t>
      </w:r>
      <w:r w:rsidRPr="0022176C">
        <w:t xml:space="preserve"> 2.16 КоАП ПМР и  освобождения  ответчика  от  административной ответственности у суда не имеется, соответствующие основания ответчиком не представлены.</w:t>
      </w:r>
    </w:p>
    <w:p w:rsidR="00E67C8D" w:rsidRDefault="00E67C8D" w:rsidP="00CB5263">
      <w:pPr>
        <w:ind w:firstLine="540"/>
        <w:jc w:val="both"/>
      </w:pPr>
      <w:r>
        <w:t>Согласно п. 3 ст. 4.1 КоАП ПМР, при назначении административного наказания юридическому лицу или индивидуальному предпринимателю учитываются характер совершенного ими административного правонарушения, имущественное и финансовое положение юридического лица или индивидуального предпринимателя, обстоятельства, смягчающие административную ответственность и обстоятельства, отягчающие административную ответственность.</w:t>
      </w:r>
    </w:p>
    <w:p w:rsidR="00E67C8D" w:rsidRPr="00127402" w:rsidRDefault="00E67C8D" w:rsidP="00CB5263">
      <w:pPr>
        <w:ind w:firstLine="540"/>
        <w:jc w:val="both"/>
      </w:pPr>
      <w:r>
        <w:t>Суд</w:t>
      </w:r>
      <w:r w:rsidRPr="00D615D0">
        <w:t xml:space="preserve"> полагает возможным назначить наказание в пределах санкции </w:t>
      </w:r>
      <w:r>
        <w:t>п.</w:t>
      </w:r>
      <w:r w:rsidRPr="000F6BD5">
        <w:t xml:space="preserve"> 2 ст</w:t>
      </w:r>
      <w:r>
        <w:t>.</w:t>
      </w:r>
      <w:r w:rsidRPr="000F6BD5">
        <w:t xml:space="preserve"> 19.5 КоАП ПМР и наложить на  </w:t>
      </w:r>
      <w:r>
        <w:t>ответчика</w:t>
      </w:r>
      <w:r w:rsidRPr="000F6BD5">
        <w:t xml:space="preserve">  административный штраф в размере </w:t>
      </w:r>
      <w:r>
        <w:t>20</w:t>
      </w:r>
      <w:r w:rsidRPr="000F6BD5">
        <w:t>0 РУ МЗП</w:t>
      </w:r>
      <w:r w:rsidRPr="00127402">
        <w:t>.</w:t>
      </w:r>
    </w:p>
    <w:p w:rsidR="00E67C8D" w:rsidRPr="00E515B6" w:rsidRDefault="00E67C8D" w:rsidP="007219C2">
      <w:pPr>
        <w:ind w:firstLine="540"/>
        <w:jc w:val="both"/>
      </w:pPr>
      <w:r w:rsidRPr="00E515B6">
        <w:t>Арбитражный суд ПМР, руководствуясь  ст.ст.  1</w:t>
      </w:r>
      <w:r>
        <w:t>9</w:t>
      </w:r>
      <w:r w:rsidRPr="00E515B6">
        <w:t>.</w:t>
      </w:r>
      <w:r>
        <w:t>5</w:t>
      </w:r>
      <w:r w:rsidRPr="00E515B6">
        <w:t>,  23.1, 27.1, 30.18 КоАП ПМР, ст.ст. 113-116, 122, 130-17 АПК ПМР,</w:t>
      </w:r>
    </w:p>
    <w:p w:rsidR="00E67C8D" w:rsidRDefault="00E67C8D" w:rsidP="007219C2">
      <w:pPr>
        <w:ind w:firstLine="540"/>
        <w:jc w:val="both"/>
      </w:pPr>
      <w:r w:rsidRPr="00E515B6">
        <w:t xml:space="preserve">                                                                </w:t>
      </w:r>
    </w:p>
    <w:p w:rsidR="00E67C8D" w:rsidRPr="00E515B6" w:rsidRDefault="00E67C8D" w:rsidP="007219C2">
      <w:pPr>
        <w:jc w:val="center"/>
      </w:pPr>
      <w:r w:rsidRPr="00E515B6">
        <w:rPr>
          <w:b/>
        </w:rPr>
        <w:t>РЕШИЛ:</w:t>
      </w:r>
    </w:p>
    <w:p w:rsidR="00E67C8D" w:rsidRDefault="00E67C8D" w:rsidP="007219C2">
      <w:pPr>
        <w:ind w:firstLine="540"/>
        <w:jc w:val="both"/>
      </w:pPr>
      <w:r w:rsidRPr="00E515B6">
        <w:t xml:space="preserve">1. Заявленное требование Налоговой инспекции по г. </w:t>
      </w:r>
      <w:r>
        <w:t xml:space="preserve">Тирасполь </w:t>
      </w:r>
      <w:r w:rsidRPr="00E515B6">
        <w:t>удовлетворить.</w:t>
      </w:r>
    </w:p>
    <w:p w:rsidR="00E67C8D" w:rsidRPr="00E515B6" w:rsidRDefault="00E67C8D" w:rsidP="007219C2">
      <w:pPr>
        <w:ind w:firstLine="540"/>
        <w:jc w:val="both"/>
      </w:pPr>
      <w:r w:rsidRPr="00E515B6">
        <w:t xml:space="preserve">2. Привлечь </w:t>
      </w:r>
      <w:r>
        <w:t>Общество с ограниченной ответственностью</w:t>
      </w:r>
      <w:r w:rsidRPr="00944330">
        <w:t xml:space="preserve"> «</w:t>
      </w:r>
      <w:r>
        <w:t>ТоржМясКов</w:t>
      </w:r>
      <w:r w:rsidRPr="00944330">
        <w:t>»</w:t>
      </w:r>
      <w:r w:rsidRPr="00D64E4B">
        <w:t xml:space="preserve"> </w:t>
      </w:r>
      <w:r w:rsidRPr="00E515B6">
        <w:t xml:space="preserve">(местонахождение: </w:t>
      </w:r>
      <w:r w:rsidRPr="00944330">
        <w:t xml:space="preserve">г. Тирасполь, </w:t>
      </w:r>
      <w:r>
        <w:t>ул</w:t>
      </w:r>
      <w:r w:rsidRPr="00944330">
        <w:t xml:space="preserve">. </w:t>
      </w:r>
      <w:r>
        <w:t>Правды</w:t>
      </w:r>
      <w:r w:rsidRPr="00944330">
        <w:t xml:space="preserve">, д. </w:t>
      </w:r>
      <w:r>
        <w:t>23, кв. 18,</w:t>
      </w:r>
      <w:r w:rsidRPr="00E515B6">
        <w:t xml:space="preserve"> зарегистрированное в качестве юридического лица в ГРЮЛ </w:t>
      </w:r>
      <w:r>
        <w:t>26</w:t>
      </w:r>
      <w:r w:rsidRPr="00E515B6">
        <w:t>.</w:t>
      </w:r>
      <w:r>
        <w:t>03.2013</w:t>
      </w:r>
      <w:r w:rsidRPr="00E515B6">
        <w:t xml:space="preserve"> г., регистрационный номер 0</w:t>
      </w:r>
      <w:r>
        <w:t>1</w:t>
      </w:r>
      <w:r w:rsidRPr="00E515B6">
        <w:t>-</w:t>
      </w:r>
      <w:r>
        <w:t>023</w:t>
      </w:r>
      <w:r w:rsidRPr="00E515B6">
        <w:t>-</w:t>
      </w:r>
      <w:r>
        <w:t>5975</w:t>
      </w:r>
      <w:r w:rsidRPr="00E515B6">
        <w:t xml:space="preserve">, свидетельство о государственной регистрации </w:t>
      </w:r>
      <w:r>
        <w:t xml:space="preserve">0015158 </w:t>
      </w:r>
      <w:r w:rsidRPr="00E515B6">
        <w:t>АА),  к  административной ответственности на основании  п</w:t>
      </w:r>
      <w:r>
        <w:t xml:space="preserve">ункта 2 статьи </w:t>
      </w:r>
      <w:r w:rsidRPr="00E515B6">
        <w:t>1</w:t>
      </w:r>
      <w:r>
        <w:t>9</w:t>
      </w:r>
      <w:r w:rsidRPr="00E515B6">
        <w:t>.</w:t>
      </w:r>
      <w:r>
        <w:t>5</w:t>
      </w:r>
      <w:r w:rsidRPr="00E515B6">
        <w:t xml:space="preserve"> КоАП ПМР и наложить на  него  административный штраф в размере </w:t>
      </w:r>
      <w:r>
        <w:t>200 РУМЗП</w:t>
      </w:r>
      <w:r w:rsidRPr="00E515B6">
        <w:t xml:space="preserve">, что составляет </w:t>
      </w:r>
      <w:r>
        <w:t>3 680,00</w:t>
      </w:r>
      <w:r w:rsidRPr="00E515B6">
        <w:t xml:space="preserve"> рублей ПМР.</w:t>
      </w:r>
    </w:p>
    <w:p w:rsidR="00E67C8D" w:rsidRPr="00051CC5" w:rsidRDefault="00E67C8D" w:rsidP="007219C2">
      <w:pPr>
        <w:ind w:firstLine="540"/>
        <w:jc w:val="both"/>
      </w:pPr>
      <w:r w:rsidRPr="00051CC5">
        <w:t xml:space="preserve">Порядок уплаты и реквизиты для перечисления штрафа:  </w:t>
      </w:r>
    </w:p>
    <w:p w:rsidR="00E67C8D" w:rsidRPr="004A1281" w:rsidRDefault="00E67C8D" w:rsidP="007219C2">
      <w:pPr>
        <w:ind w:firstLine="540"/>
        <w:jc w:val="both"/>
      </w:pPr>
      <w:r w:rsidRPr="004A1281">
        <w:t xml:space="preserve">25 % в местный бюджет на р/с 2191290000000100 код 2070500; </w:t>
      </w:r>
    </w:p>
    <w:p w:rsidR="00E67C8D" w:rsidRPr="004A1281" w:rsidRDefault="00E67C8D" w:rsidP="007219C2">
      <w:pPr>
        <w:jc w:val="both"/>
      </w:pPr>
      <w:r w:rsidRPr="004A1281">
        <w:t xml:space="preserve">         75 % в республиканский бюджет на р/с 2181000001110000 код 2070500.</w:t>
      </w:r>
    </w:p>
    <w:p w:rsidR="00E67C8D" w:rsidRPr="00D64E4B" w:rsidRDefault="00E67C8D" w:rsidP="007219C2"/>
    <w:p w:rsidR="00E67C8D" w:rsidRPr="00E515B6" w:rsidRDefault="00E67C8D" w:rsidP="007219C2">
      <w:pPr>
        <w:ind w:firstLine="540"/>
        <w:jc w:val="both"/>
      </w:pPr>
      <w:r w:rsidRPr="00E515B6">
        <w:t xml:space="preserve">В случае непредставления </w:t>
      </w:r>
      <w:r>
        <w:t>ООО</w:t>
      </w:r>
      <w:r w:rsidRPr="00944330">
        <w:t xml:space="preserve"> «</w:t>
      </w:r>
      <w:r>
        <w:t>ТоржМясКов</w:t>
      </w:r>
      <w:r w:rsidRPr="00944330">
        <w:t>»</w:t>
      </w:r>
      <w:r w:rsidRPr="00E515B6">
        <w:t xml:space="preserve"> в порядке п. 4 ст. 33.2 КоАП ПМР документа, свидетельствующего об уплате в порядке ст. 33.2 КоАП ПМР административного штрафа, по истечении </w:t>
      </w:r>
      <w:r>
        <w:t>шестидесяти</w:t>
      </w:r>
      <w:r w:rsidRPr="00E515B6">
        <w:t xml:space="preserve"> дней со дня вступления в законную  силу настоящего решения, либо со дня истечения срока отсрочки или срока рассрочки  исполнения, копия решения будет направлена судебному исполнителю в порядке п. 5</w:t>
      </w:r>
      <w:r>
        <w:t xml:space="preserve"> </w:t>
      </w:r>
      <w:r w:rsidRPr="00E515B6">
        <w:t xml:space="preserve">ст. 33.2 КоАП ПМР.      </w:t>
      </w:r>
    </w:p>
    <w:p w:rsidR="00E67C8D" w:rsidRDefault="00E67C8D" w:rsidP="007219C2">
      <w:pPr>
        <w:ind w:firstLine="540"/>
        <w:jc w:val="both"/>
      </w:pPr>
    </w:p>
    <w:p w:rsidR="00E67C8D" w:rsidRPr="009032B3" w:rsidRDefault="00E67C8D" w:rsidP="007219C2">
      <w:pPr>
        <w:ind w:firstLine="540"/>
        <w:jc w:val="both"/>
      </w:pPr>
      <w:r>
        <w:t>Р</w:t>
      </w:r>
      <w:r w:rsidRPr="009032B3">
        <w:t>ешение может быть обжаловано в течение 10 дней после принятия в кассационную инстанцию Арбитражного суда ПМР.</w:t>
      </w:r>
    </w:p>
    <w:p w:rsidR="00E67C8D" w:rsidRPr="009032B3" w:rsidRDefault="00E67C8D" w:rsidP="007219C2">
      <w:pPr>
        <w:ind w:firstLine="540"/>
        <w:jc w:val="both"/>
      </w:pPr>
    </w:p>
    <w:p w:rsidR="00E67C8D" w:rsidRDefault="00E67C8D" w:rsidP="007219C2">
      <w:pPr>
        <w:ind w:firstLine="540"/>
        <w:jc w:val="both"/>
      </w:pPr>
      <w:r w:rsidRPr="009032B3">
        <w:t>Судья                                                                                                                  Р.Б. Сливка</w:t>
      </w:r>
    </w:p>
    <w:sectPr w:rsidR="00E67C8D" w:rsidSect="007219C2">
      <w:footerReference w:type="even" r:id="rId8"/>
      <w:footerReference w:type="default" r:id="rId9"/>
      <w:pgSz w:w="11906" w:h="16838" w:code="9"/>
      <w:pgMar w:top="539" w:right="567" w:bottom="539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C8D" w:rsidRDefault="00E67C8D" w:rsidP="00831F94">
      <w:r>
        <w:separator/>
      </w:r>
    </w:p>
  </w:endnote>
  <w:endnote w:type="continuationSeparator" w:id="0">
    <w:p w:rsidR="00E67C8D" w:rsidRDefault="00E67C8D" w:rsidP="00831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C8D" w:rsidRDefault="00E67C8D" w:rsidP="000F4DBC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7C8D" w:rsidRDefault="00E67C8D" w:rsidP="007E34E3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C8D" w:rsidRDefault="00E67C8D" w:rsidP="000F4DBC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E67C8D" w:rsidRDefault="00E67C8D" w:rsidP="007E34E3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C8D" w:rsidRDefault="00E67C8D" w:rsidP="00831F94">
      <w:r>
        <w:separator/>
      </w:r>
    </w:p>
  </w:footnote>
  <w:footnote w:type="continuationSeparator" w:id="0">
    <w:p w:rsidR="00E67C8D" w:rsidRDefault="00E67C8D" w:rsidP="00831F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C1E80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1B8C7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5E6B1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DAA69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82EBF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A0C4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1846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4FC5B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FAAF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1AEE7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10E0"/>
    <w:rsid w:val="000259B0"/>
    <w:rsid w:val="00051CC5"/>
    <w:rsid w:val="00053775"/>
    <w:rsid w:val="000615C3"/>
    <w:rsid w:val="000F4DBC"/>
    <w:rsid w:val="000F6BD5"/>
    <w:rsid w:val="0012040D"/>
    <w:rsid w:val="001228DE"/>
    <w:rsid w:val="00127402"/>
    <w:rsid w:val="001B0398"/>
    <w:rsid w:val="001D10E0"/>
    <w:rsid w:val="001F5D6C"/>
    <w:rsid w:val="002110C9"/>
    <w:rsid w:val="0022176C"/>
    <w:rsid w:val="003137E3"/>
    <w:rsid w:val="003A03EC"/>
    <w:rsid w:val="00412DA7"/>
    <w:rsid w:val="004606AF"/>
    <w:rsid w:val="00473689"/>
    <w:rsid w:val="00482347"/>
    <w:rsid w:val="004A1281"/>
    <w:rsid w:val="004C3909"/>
    <w:rsid w:val="00563915"/>
    <w:rsid w:val="005761F5"/>
    <w:rsid w:val="005854B8"/>
    <w:rsid w:val="00705A30"/>
    <w:rsid w:val="007219C2"/>
    <w:rsid w:val="007B4779"/>
    <w:rsid w:val="007C6CA9"/>
    <w:rsid w:val="007E34E3"/>
    <w:rsid w:val="007E7A70"/>
    <w:rsid w:val="00810A7C"/>
    <w:rsid w:val="00831F94"/>
    <w:rsid w:val="0084038F"/>
    <w:rsid w:val="00853810"/>
    <w:rsid w:val="008B5045"/>
    <w:rsid w:val="008C027F"/>
    <w:rsid w:val="008E3848"/>
    <w:rsid w:val="009032B3"/>
    <w:rsid w:val="00944330"/>
    <w:rsid w:val="00963D1A"/>
    <w:rsid w:val="00A203AB"/>
    <w:rsid w:val="00A223DF"/>
    <w:rsid w:val="00B549A0"/>
    <w:rsid w:val="00BA06F6"/>
    <w:rsid w:val="00BC77D8"/>
    <w:rsid w:val="00C024B4"/>
    <w:rsid w:val="00C03384"/>
    <w:rsid w:val="00C376F9"/>
    <w:rsid w:val="00CB5263"/>
    <w:rsid w:val="00CF45C3"/>
    <w:rsid w:val="00D501E5"/>
    <w:rsid w:val="00D568B5"/>
    <w:rsid w:val="00D615D0"/>
    <w:rsid w:val="00D64E4B"/>
    <w:rsid w:val="00DF0AC8"/>
    <w:rsid w:val="00DF63FD"/>
    <w:rsid w:val="00E24FDE"/>
    <w:rsid w:val="00E515B6"/>
    <w:rsid w:val="00E64A77"/>
    <w:rsid w:val="00E67C8D"/>
    <w:rsid w:val="00EB68D8"/>
    <w:rsid w:val="00F103AD"/>
    <w:rsid w:val="00F23926"/>
    <w:rsid w:val="00F833C3"/>
    <w:rsid w:val="00F95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0E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D10E0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D10E0"/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1D10E0"/>
    <w:rPr>
      <w:rFonts w:cs="Times New Roman"/>
      <w:b/>
    </w:rPr>
  </w:style>
  <w:style w:type="character" w:customStyle="1" w:styleId="apple-style-span">
    <w:name w:val="apple-style-span"/>
    <w:basedOn w:val="DefaultParagraphFont"/>
    <w:uiPriority w:val="99"/>
    <w:rsid w:val="001D10E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10E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10E0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1D10E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2250</Words>
  <Characters>12831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Oyo</dc:creator>
  <cp:keywords/>
  <dc:description/>
  <cp:lastModifiedBy>ARB103</cp:lastModifiedBy>
  <cp:revision>2</cp:revision>
  <dcterms:created xsi:type="dcterms:W3CDTF">2020-01-16T06:49:00Z</dcterms:created>
  <dcterms:modified xsi:type="dcterms:W3CDTF">2020-01-16T06:49:00Z</dcterms:modified>
</cp:coreProperties>
</file>