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A" w:rsidRPr="00A223DF" w:rsidRDefault="00BF264A" w:rsidP="00E23E7C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BF264A" w:rsidRPr="00A223DF" w:rsidRDefault="00BF264A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BF264A" w:rsidRPr="00A223DF" w:rsidRDefault="00BF264A" w:rsidP="00E23E7C">
      <w:pPr>
        <w:rPr>
          <w:sz w:val="8"/>
          <w:szCs w:val="8"/>
        </w:rPr>
      </w:pPr>
    </w:p>
    <w:p w:rsidR="00BF264A" w:rsidRPr="00A223DF" w:rsidRDefault="00BF264A" w:rsidP="00E23E7C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28"/>
          <w:szCs w:val="28"/>
        </w:rPr>
      </w:pPr>
    </w:p>
    <w:p w:rsidR="00BF264A" w:rsidRPr="00A223DF" w:rsidRDefault="00BF264A" w:rsidP="00E23E7C">
      <w:pPr>
        <w:rPr>
          <w:sz w:val="16"/>
          <w:szCs w:val="16"/>
        </w:rPr>
      </w:pPr>
    </w:p>
    <w:p w:rsidR="00BF264A" w:rsidRPr="00F103AD" w:rsidRDefault="00BF264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F264A" w:rsidRPr="00F103AD" w:rsidRDefault="00BF264A" w:rsidP="00E23E7C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F264A" w:rsidRPr="00000432" w:rsidRDefault="00BF264A" w:rsidP="00E23E7C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t>11</w:t>
      </w:r>
      <w:r w:rsidRPr="00464207">
        <w:t xml:space="preserve">  </w:t>
      </w:r>
      <w:r w:rsidRPr="00000432">
        <w:t xml:space="preserve">      </w:t>
      </w:r>
      <w:r>
        <w:t xml:space="preserve">   декабря    </w:t>
      </w:r>
      <w:r w:rsidRPr="00000432">
        <w:t xml:space="preserve"> </w:t>
      </w:r>
      <w:r>
        <w:t xml:space="preserve">  </w:t>
      </w:r>
      <w:r w:rsidRPr="00000432">
        <w:t xml:space="preserve"> </w:t>
      </w:r>
      <w:r>
        <w:t xml:space="preserve">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719</w:t>
      </w:r>
      <w:r w:rsidRPr="00000432">
        <w:t>/1</w:t>
      </w:r>
      <w:r>
        <w:t>9</w:t>
      </w:r>
      <w:r w:rsidRPr="00000432">
        <w:t xml:space="preserve">-10                             </w:t>
      </w:r>
    </w:p>
    <w:p w:rsidR="00BF264A" w:rsidRPr="00F103AD" w:rsidRDefault="00BF264A" w:rsidP="00E23E7C">
      <w:pPr>
        <w:rPr>
          <w:sz w:val="28"/>
          <w:szCs w:val="28"/>
        </w:rPr>
      </w:pPr>
    </w:p>
    <w:p w:rsidR="00BF264A" w:rsidRPr="00F103AD" w:rsidRDefault="00BF264A" w:rsidP="00E23E7C">
      <w:pPr>
        <w:rPr>
          <w:sz w:val="28"/>
          <w:szCs w:val="28"/>
        </w:rPr>
      </w:pPr>
    </w:p>
    <w:p w:rsidR="00BF264A" w:rsidRPr="004C7FE2" w:rsidRDefault="00BF264A" w:rsidP="00E23E7C">
      <w:pPr>
        <w:pStyle w:val="BodyText"/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Pr="00031E70">
        <w:t xml:space="preserve">      </w:t>
      </w:r>
      <w:r>
        <w:t>Сливка Р.Б.</w:t>
      </w:r>
      <w:r w:rsidRPr="00B43531">
        <w:t>, рассмотре</w:t>
      </w:r>
      <w:r>
        <w:t>в</w:t>
      </w:r>
      <w:r w:rsidRPr="00B43531">
        <w:t xml:space="preserve"> </w:t>
      </w:r>
      <w:r>
        <w:t xml:space="preserve">в открытом судебном заседании </w:t>
      </w:r>
      <w:r w:rsidRPr="00C14016">
        <w:t>заявление</w:t>
      </w:r>
      <w:r w:rsidRPr="00B43531">
        <w:t xml:space="preserve"> ликвид</w:t>
      </w:r>
      <w:r>
        <w:t xml:space="preserve">ационной комиссии при Государственной администрации Слободзейского района и г. Слободзея, г. Слободзея, ул. Фрунзе, 25, о признании </w:t>
      </w:r>
      <w:r w:rsidRPr="00B43531">
        <w:t>ликвидируемого должника –</w:t>
      </w:r>
      <w:r>
        <w:t xml:space="preserve"> Общество с ограниченной ответственностью «Инкомавто», Слободзейский район, с. Терновка, ул. Ленина, д. 1/1, </w:t>
      </w:r>
      <w:r w:rsidRPr="00B43531">
        <w:t xml:space="preserve">несостоятельным </w:t>
      </w:r>
      <w:r>
        <w:t>(</w:t>
      </w:r>
      <w:r w:rsidRPr="00B43531">
        <w:t>банкротом</w:t>
      </w:r>
      <w:r>
        <w:t>) без возбуждения конкурсного производства</w:t>
      </w:r>
      <w:r w:rsidRPr="004C7FE2">
        <w:t>, при участии в судебном заседании:</w:t>
      </w:r>
    </w:p>
    <w:p w:rsidR="00BF264A" w:rsidRPr="004C7FE2" w:rsidRDefault="00BF264A" w:rsidP="00E23E7C">
      <w:pPr>
        <w:pStyle w:val="BodyText"/>
      </w:pPr>
      <w:r w:rsidRPr="004C7FE2">
        <w:t xml:space="preserve">представителя ликвидатора – </w:t>
      </w:r>
      <w:r>
        <w:t>Табак Ю.А. по доверенности от 07.08.2019г. №01-22/665</w:t>
      </w:r>
      <w:r w:rsidRPr="004C7FE2">
        <w:t xml:space="preserve">, </w:t>
      </w:r>
    </w:p>
    <w:p w:rsidR="00BF264A" w:rsidRDefault="00BF264A" w:rsidP="00E23E7C">
      <w:pPr>
        <w:pStyle w:val="BodyText"/>
      </w:pPr>
      <w:r w:rsidRPr="004C7FE2">
        <w:t>представителя кредитора</w:t>
      </w:r>
      <w:r>
        <w:t xml:space="preserve"> (Налоговой инспекции по г. Слободзея и Слободзейскому району)</w:t>
      </w:r>
      <w:r w:rsidRPr="004C7FE2">
        <w:t xml:space="preserve"> – </w:t>
      </w:r>
      <w:r>
        <w:t>Негура Е.В. по доверенности от 30.01.2019г. №01-26/347,</w:t>
      </w:r>
    </w:p>
    <w:p w:rsidR="00BF264A" w:rsidRDefault="00BF264A" w:rsidP="00E23E7C">
      <w:pPr>
        <w:pStyle w:val="BodyText"/>
      </w:pPr>
    </w:p>
    <w:p w:rsidR="00BF264A" w:rsidRPr="00002ABD" w:rsidRDefault="00BF264A" w:rsidP="00E23E7C">
      <w:pPr>
        <w:jc w:val="center"/>
        <w:rPr>
          <w:b/>
        </w:rPr>
      </w:pPr>
      <w:r w:rsidRPr="00002ABD">
        <w:rPr>
          <w:b/>
        </w:rPr>
        <w:t>УСТАНОВИЛ:</w:t>
      </w:r>
    </w:p>
    <w:p w:rsidR="00BF264A" w:rsidRDefault="00BF264A" w:rsidP="00E23E7C">
      <w:pPr>
        <w:pStyle w:val="BodyText"/>
        <w:ind w:firstLine="540"/>
      </w:pPr>
      <w:r w:rsidRPr="006744E1">
        <w:t xml:space="preserve">Ликвидационная комиссия (ликвидатор) </w:t>
      </w:r>
      <w:r>
        <w:t>ООО</w:t>
      </w:r>
      <w:r w:rsidRPr="006744E1">
        <w:t xml:space="preserve"> «</w:t>
      </w:r>
      <w:r>
        <w:t>Инкомавто</w:t>
      </w:r>
      <w:r w:rsidRPr="006744E1">
        <w:t>» обратилась в Арбитражный суд Приднестровской Молдавской Республики с заявлением о признании ликвидируемого должника несостоятельным (банкротом) без возбуждения конкурсного производства ввиду отсутствия у последнего имущества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BF264A" w:rsidRDefault="00BF264A" w:rsidP="00032DE9">
      <w:pPr>
        <w:ind w:firstLine="540"/>
        <w:jc w:val="both"/>
      </w:pPr>
      <w:r>
        <w:t>25.12.2014 года</w:t>
      </w:r>
      <w:r w:rsidRPr="007B69D9">
        <w:t xml:space="preserve"> Арбитражным судом ПМР</w:t>
      </w:r>
      <w:r>
        <w:t xml:space="preserve"> было принято решение по делу №1019/14-05</w:t>
      </w:r>
      <w:r w:rsidRPr="007B69D9">
        <w:t xml:space="preserve"> о ликвидации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Слободзея.</w:t>
      </w:r>
    </w:p>
    <w:p w:rsidR="00BF264A" w:rsidRPr="00BD5B26" w:rsidRDefault="00BF264A" w:rsidP="00E23E7C">
      <w:pPr>
        <w:ind w:firstLine="540"/>
        <w:jc w:val="both"/>
      </w:pPr>
      <w:r>
        <w:t>П</w:t>
      </w:r>
      <w:r w:rsidRPr="00BD5B26">
        <w:t>ри проведении ликвидационных мероприятий установлено отсутствие имущества ликвидируемого должника для удовлетворения требований кредиторов, а также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BF264A" w:rsidRPr="0099336A" w:rsidRDefault="00BF264A" w:rsidP="0099336A">
      <w:pPr>
        <w:ind w:firstLine="540"/>
        <w:jc w:val="both"/>
      </w:pPr>
      <w:r w:rsidRPr="0099336A">
        <w:t xml:space="preserve">Согласно данным промежуточного ликвидационного баланса ООО «Инкомавто» по состоянию на 01.11.2017 года за ООО «Инкомавто» числится задолженность перед бюджетами всех уровней и государственными внебюджетными фондами в размере </w:t>
      </w:r>
      <w:r>
        <w:t>9 883,76</w:t>
      </w:r>
      <w:r w:rsidRPr="0099336A">
        <w:t xml:space="preserve"> рублей ПМР.</w:t>
      </w:r>
    </w:p>
    <w:p w:rsidR="00BF264A" w:rsidRDefault="00BF264A" w:rsidP="00E23E7C">
      <w:pPr>
        <w:ind w:firstLine="540"/>
        <w:jc w:val="both"/>
      </w:pPr>
      <w:r>
        <w:t xml:space="preserve">02 апреля 2018 года Налоговой инспекцией по г. Слободзея и Слободзейскому району было проведено мероприятие по контролю в отношении </w:t>
      </w:r>
      <w:r w:rsidRPr="0099336A">
        <w:t>ООО «Инкомавто»</w:t>
      </w:r>
      <w:r>
        <w:t xml:space="preserve">, по результатам которого были доначислены налоговые платежи, коэффициент инфляции и финансовые санкции в общей сумме 43 981,55 рублей ПМР, частично погашены за счет остатка денежных средств на текущем счете </w:t>
      </w:r>
      <w:r w:rsidRPr="0099336A">
        <w:t>ООО «Инкомавто»</w:t>
      </w:r>
      <w:r>
        <w:t xml:space="preserve"> в сумме 14 796 рублей ПМР.</w:t>
      </w:r>
    </w:p>
    <w:p w:rsidR="00BF264A" w:rsidRPr="00BD5B26" w:rsidRDefault="00BF264A" w:rsidP="00E23E7C">
      <w:pPr>
        <w:ind w:firstLine="540"/>
        <w:jc w:val="both"/>
      </w:pPr>
      <w:r w:rsidRPr="00BD5B26">
        <w:t xml:space="preserve">Изучив материалы дела, суд считает заявление о признании ликвидируемого должника –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 w:rsidRPr="00BD5B26">
        <w:t xml:space="preserve"> несостоятельным (банкротом) без возбуждения конкурсного производства подлежащим удовлетворению. При этом суд исходит из следующего.</w:t>
      </w:r>
    </w:p>
    <w:p w:rsidR="00BF264A" w:rsidRPr="006C0BE5" w:rsidRDefault="00BF264A" w:rsidP="00E23E7C">
      <w:pPr>
        <w:ind w:firstLine="540"/>
        <w:jc w:val="both"/>
      </w:pPr>
      <w:r w:rsidRPr="006C0BE5">
        <w:t xml:space="preserve">Как следует из выписки из государственного реестра юридических лиц о юридическом лице по состоянию на </w:t>
      </w:r>
      <w:r>
        <w:t>21.10.2019</w:t>
      </w:r>
      <w:r w:rsidRPr="006C0BE5">
        <w:t xml:space="preserve"> года,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>
        <w:t xml:space="preserve"> </w:t>
      </w:r>
      <w:r w:rsidRPr="006C0BE5">
        <w:t xml:space="preserve">создано путем </w:t>
      </w:r>
      <w:r>
        <w:t>учреждения</w:t>
      </w:r>
      <w:r w:rsidRPr="006C0BE5">
        <w:t xml:space="preserve">, дата регистрации </w:t>
      </w:r>
      <w:r>
        <w:t>27.03.2006</w:t>
      </w:r>
      <w:r w:rsidRPr="006C0BE5">
        <w:t xml:space="preserve"> года, регистрационный номер </w:t>
      </w:r>
      <w:r>
        <w:t>03-023-3418</w:t>
      </w:r>
      <w:r w:rsidRPr="006C0BE5">
        <w:t>.</w:t>
      </w:r>
    </w:p>
    <w:p w:rsidR="00BF264A" w:rsidRDefault="00BF264A" w:rsidP="00E23E7C">
      <w:pPr>
        <w:ind w:firstLine="540"/>
        <w:jc w:val="both"/>
      </w:pPr>
      <w:r>
        <w:t>25.12.2014 года</w:t>
      </w:r>
      <w:r w:rsidRPr="007B69D9">
        <w:t xml:space="preserve"> Арбитражным судом ПМР</w:t>
      </w:r>
      <w:r>
        <w:t xml:space="preserve"> было принято решение по делу №1019/14-05</w:t>
      </w:r>
      <w:r w:rsidRPr="007B69D9">
        <w:t xml:space="preserve">  о ликвидации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 w:rsidRPr="007B69D9">
        <w:t xml:space="preserve"> и назначении ликвидатора в лице ликвидационной комиссии при Государственной администрации </w:t>
      </w:r>
      <w:r>
        <w:t>Слободзейского района и г. Слободзея</w:t>
      </w:r>
      <w:r w:rsidRPr="007B69D9">
        <w:t xml:space="preserve">. Записи о нахождении юридического лица в процессе ликвидации и о назначении руководителя ликвидационной комиссии (ликвидатора) внесены в государственный реестр юридических лиц </w:t>
      </w:r>
      <w:r>
        <w:t xml:space="preserve">14.01.2015 года и 03.07.2017 года соответственно. </w:t>
      </w:r>
    </w:p>
    <w:p w:rsidR="00BF264A" w:rsidRPr="007B69D9" w:rsidRDefault="00BF264A" w:rsidP="00E23E7C">
      <w:pPr>
        <w:ind w:firstLine="540"/>
        <w:jc w:val="both"/>
      </w:pPr>
      <w:r w:rsidRPr="007B69D9">
        <w:t>Изложенные обстоятельства подтверждаются Выпиской из государственного реестра юридических лиц о юридическом лице по состоянию</w:t>
      </w:r>
      <w:r>
        <w:t xml:space="preserve"> на</w:t>
      </w:r>
      <w:r w:rsidRPr="007B69D9">
        <w:t xml:space="preserve"> </w:t>
      </w:r>
      <w:r>
        <w:t>21.10.2019</w:t>
      </w:r>
      <w:r w:rsidRPr="006C0BE5">
        <w:t xml:space="preserve"> </w:t>
      </w:r>
      <w:r w:rsidRPr="007B69D9">
        <w:t xml:space="preserve">года. </w:t>
      </w:r>
    </w:p>
    <w:p w:rsidR="00BF264A" w:rsidRPr="0099336A" w:rsidRDefault="00BF264A" w:rsidP="00E23E7C">
      <w:pPr>
        <w:ind w:firstLine="540"/>
        <w:jc w:val="both"/>
      </w:pPr>
      <w:r w:rsidRPr="0099336A">
        <w:t xml:space="preserve">Согласно акту мероприятия по контролю от 22.11.2019 года должник имеет кредиторскую задолженность в общей сумме </w:t>
      </w:r>
      <w:r>
        <w:t>43 693,60</w:t>
      </w:r>
      <w:r w:rsidRPr="0099336A">
        <w:t xml:space="preserve"> рублей ПМР</w:t>
      </w:r>
      <w:r>
        <w:t>, а по состоянию</w:t>
      </w:r>
      <w:r w:rsidRPr="0099336A">
        <w:t xml:space="preserve"> на </w:t>
      </w:r>
      <w:r>
        <w:t>11</w:t>
      </w:r>
      <w:r w:rsidRPr="0099336A">
        <w:t>.1</w:t>
      </w:r>
      <w:r>
        <w:t>2</w:t>
      </w:r>
      <w:r w:rsidRPr="0099336A">
        <w:t>.2019 года</w:t>
      </w:r>
      <w:r>
        <w:t>, согласно справке</w:t>
      </w:r>
      <w:r w:rsidRPr="0099336A">
        <w:t xml:space="preserve"> </w:t>
      </w:r>
      <w:r>
        <w:t>Налоговой инспекции по г. Слободзея и Слободзейскому району, задолженность составляет 43 788,35</w:t>
      </w:r>
      <w:r w:rsidRPr="0099336A">
        <w:t xml:space="preserve"> рублей ПМР, </w:t>
      </w:r>
      <w:r>
        <w:t>при этом</w:t>
      </w:r>
      <w:r w:rsidRPr="0099336A">
        <w:t xml:space="preserve"> активы у предприятия отсутствуют. </w:t>
      </w:r>
    </w:p>
    <w:p w:rsidR="00BF264A" w:rsidRDefault="00BF264A" w:rsidP="00E23E7C">
      <w:pPr>
        <w:ind w:firstLine="540"/>
        <w:jc w:val="both"/>
      </w:pPr>
      <w:r w:rsidRPr="00814C34">
        <w:t xml:space="preserve">Отсутствие у должника имущества, помимо промежуточного ликвидационного баланса, подтверждается: </w:t>
      </w:r>
    </w:p>
    <w:p w:rsidR="00BF264A" w:rsidRDefault="00BF264A" w:rsidP="00E23E7C">
      <w:pPr>
        <w:ind w:firstLine="540"/>
        <w:jc w:val="both"/>
      </w:pPr>
      <w:r>
        <w:t>- письмом Слободзейского отдела управления регистрации ГСРиН МЮ ПМР от 08.09.2019 года и ГУП «РБТИ» от 01.09.2017 года;</w:t>
      </w:r>
    </w:p>
    <w:p w:rsidR="00BF264A" w:rsidRDefault="00BF264A" w:rsidP="00E23E7C">
      <w:pPr>
        <w:ind w:firstLine="540"/>
        <w:jc w:val="both"/>
      </w:pPr>
      <w:r>
        <w:t>- письмом МРЭО г. Тирасполь  УГАИ МВД ПМР от 22.01.2015 года и ГУП «Специальная техника и снаряжение» МВД ПМР от 28.08.2017 года;</w:t>
      </w:r>
    </w:p>
    <w:p w:rsidR="00BF264A" w:rsidRDefault="00BF264A" w:rsidP="00E23E7C">
      <w:pPr>
        <w:ind w:firstLine="540"/>
        <w:jc w:val="both"/>
      </w:pPr>
      <w:r>
        <w:t>- письмом Государственной администрации Слободзейского района и г. Слободзея от 22.08.2017 года и Слободзейского управления сельского хозяйства, природных ресурсов и экологии от 27.03.2019 года;</w:t>
      </w:r>
    </w:p>
    <w:p w:rsidR="00BF264A" w:rsidRDefault="00BF264A" w:rsidP="00E23E7C">
      <w:pPr>
        <w:ind w:firstLine="540"/>
        <w:jc w:val="both"/>
      </w:pPr>
      <w:r>
        <w:t>- справкой ОАО «Эксимбанк» от 27.08.2019 года;</w:t>
      </w:r>
    </w:p>
    <w:p w:rsidR="00BF264A" w:rsidRDefault="00BF264A" w:rsidP="00E23E7C">
      <w:pPr>
        <w:ind w:firstLine="540"/>
        <w:jc w:val="both"/>
      </w:pPr>
      <w:r>
        <w:t>- письмом ООО «Регистратор» от 11.04.2019 года.</w:t>
      </w:r>
    </w:p>
    <w:p w:rsidR="00BF264A" w:rsidRPr="002F3AEA" w:rsidRDefault="00BF264A" w:rsidP="00E23E7C">
      <w:pPr>
        <w:pStyle w:val="BodyText"/>
        <w:ind w:firstLine="540"/>
      </w:pPr>
      <w:r w:rsidRPr="002F3AEA">
        <w:t>Совокупность представленных доказательств свидетельствует об отсутствии у ликвидируемого должника –</w:t>
      </w:r>
      <w:r>
        <w:t xml:space="preserve"> ООО</w:t>
      </w:r>
      <w:r w:rsidRPr="006744E1">
        <w:t xml:space="preserve"> «</w:t>
      </w:r>
      <w:r>
        <w:t>Инкомавто</w:t>
      </w:r>
      <w:r w:rsidRPr="006744E1">
        <w:t>»</w:t>
      </w:r>
      <w:r>
        <w:t xml:space="preserve"> </w:t>
      </w:r>
      <w:r w:rsidRPr="002F3AEA">
        <w:t>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BF264A" w:rsidRPr="002F3AEA" w:rsidRDefault="00BF264A" w:rsidP="00E23E7C">
      <w:pPr>
        <w:ind w:firstLine="540"/>
        <w:jc w:val="both"/>
      </w:pPr>
      <w:r w:rsidRPr="002F3AEA">
        <w:t>Согласно п</w:t>
      </w:r>
      <w:r>
        <w:t>.</w:t>
      </w:r>
      <w:r w:rsidRPr="002F3AEA">
        <w:t xml:space="preserve"> 1 ст</w:t>
      </w:r>
      <w:r>
        <w:t>.</w:t>
      </w:r>
      <w:r w:rsidRPr="002F3AEA">
        <w:t xml:space="preserve"> 221 Закона Приднестровской Молдавской Республики от 19 июня 2006 года № 48-З-</w:t>
      </w:r>
      <w:r w:rsidRPr="002F3AEA">
        <w:rPr>
          <w:lang w:val="en-US"/>
        </w:rPr>
        <w:t>IV</w:t>
      </w:r>
      <w:r w:rsidRPr="002F3AEA">
        <w:t xml:space="preserve"> «О несостоятельности (банкротстве)» (далее по тексту – Закон ПМР «О несостоятельности (банкротстве)»)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BF264A" w:rsidRPr="002F3AEA" w:rsidRDefault="00BF264A" w:rsidP="00E23E7C">
      <w:pPr>
        <w:ind w:firstLine="540"/>
        <w:jc w:val="both"/>
      </w:pPr>
      <w:r w:rsidRPr="002F3AEA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-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>
        <w:t xml:space="preserve"> </w:t>
      </w:r>
      <w:r w:rsidRPr="002F3AEA">
        <w:t>несостоятельным (банкротом) без возбуждения конкурсного производства.</w:t>
      </w:r>
    </w:p>
    <w:p w:rsidR="00BF264A" w:rsidRPr="00EC59CA" w:rsidRDefault="00BF264A" w:rsidP="00E23E7C">
      <w:pPr>
        <w:ind w:firstLine="540"/>
        <w:jc w:val="both"/>
        <w:rPr>
          <w:i/>
        </w:rPr>
      </w:pPr>
      <w:r w:rsidRPr="00706CDE">
        <w:t xml:space="preserve">Определением Арбитражного суда ПМР от </w:t>
      </w:r>
      <w:r>
        <w:t>23.10.2019 года по делу №719</w:t>
      </w:r>
      <w:r w:rsidRPr="00706CDE">
        <w:t>/1</w:t>
      </w:r>
      <w:r>
        <w:t>9</w:t>
      </w:r>
      <w:r w:rsidRPr="00706CDE">
        <w:t xml:space="preserve">-10 заявление принято к производству.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- </w:t>
      </w:r>
      <w:r>
        <w:t>ООО</w:t>
      </w:r>
      <w:r w:rsidRPr="006744E1">
        <w:t xml:space="preserve"> «</w:t>
      </w:r>
      <w:r>
        <w:t>Инкомавто</w:t>
      </w:r>
      <w:r w:rsidRPr="006744E1">
        <w:t>»</w:t>
      </w:r>
      <w:r w:rsidRPr="00706CDE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EC59CA">
        <w:rPr>
          <w:i/>
        </w:rPr>
        <w:t xml:space="preserve"> </w:t>
      </w:r>
      <w:r w:rsidRPr="00734720">
        <w:t>Указанные сведения опублико</w:t>
      </w:r>
      <w:r>
        <w:t>ваны в газете «Приднестровье» №199(6372)</w:t>
      </w:r>
      <w:r w:rsidRPr="00734720">
        <w:t xml:space="preserve"> от </w:t>
      </w:r>
      <w:r>
        <w:t>20.10.2019</w:t>
      </w:r>
      <w:r w:rsidRPr="00734720">
        <w:t xml:space="preserve"> года.</w:t>
      </w:r>
      <w:r w:rsidRPr="00EC59CA">
        <w:rPr>
          <w:i/>
        </w:rPr>
        <w:t xml:space="preserve"> </w:t>
      </w:r>
    </w:p>
    <w:p w:rsidR="00BF264A" w:rsidRPr="00F939EA" w:rsidRDefault="00BF264A" w:rsidP="00E23E7C">
      <w:pPr>
        <w:ind w:firstLine="540"/>
        <w:jc w:val="both"/>
      </w:pPr>
      <w:r w:rsidRPr="00F939EA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BF264A" w:rsidRPr="00F939EA" w:rsidRDefault="00BF264A" w:rsidP="00E23E7C">
      <w:pPr>
        <w:pStyle w:val="BodyText"/>
        <w:ind w:firstLine="540"/>
      </w:pPr>
      <w:r w:rsidRPr="00F939EA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BF264A" w:rsidRPr="00F939EA" w:rsidRDefault="00BF264A" w:rsidP="00E23E7C">
      <w:pPr>
        <w:ind w:firstLine="540"/>
        <w:jc w:val="both"/>
      </w:pPr>
      <w:r w:rsidRPr="00F939EA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</w:t>
      </w:r>
      <w:r>
        <w:t>я ликвидируемого должника - ООО</w:t>
      </w:r>
      <w:r w:rsidRPr="006744E1">
        <w:t xml:space="preserve"> «</w:t>
      </w:r>
      <w:r>
        <w:t>Инкомавто</w:t>
      </w:r>
      <w:r w:rsidRPr="006744E1">
        <w:t>»</w:t>
      </w:r>
      <w:r>
        <w:t xml:space="preserve"> </w:t>
      </w:r>
      <w:r w:rsidRPr="00F939EA">
        <w:t>несостоятельным (банкротом) без возбуждения конкурсного производства.</w:t>
      </w:r>
    </w:p>
    <w:p w:rsidR="00BF264A" w:rsidRPr="00F939EA" w:rsidRDefault="00BF264A" w:rsidP="00E23E7C">
      <w:pPr>
        <w:ind w:firstLine="540"/>
        <w:jc w:val="both"/>
      </w:pPr>
      <w:r w:rsidRPr="00F939EA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BF264A" w:rsidRPr="00F939EA" w:rsidRDefault="00BF264A" w:rsidP="00E23E7C">
      <w:pPr>
        <w:ind w:firstLine="540"/>
        <w:jc w:val="both"/>
      </w:pPr>
      <w:r w:rsidRPr="00F939EA">
        <w:t>Требования кредиторов, неудовлетворенные по причине недостаточности имущества у должника, считаются погашенными по аналогии с п</w:t>
      </w:r>
      <w:r>
        <w:t>.</w:t>
      </w:r>
      <w:r w:rsidRPr="00F939EA">
        <w:t xml:space="preserve"> 9 ст</w:t>
      </w:r>
      <w:r>
        <w:t>.</w:t>
      </w:r>
      <w:r w:rsidRPr="00F939EA">
        <w:t xml:space="preserve"> 139 Закона ПМР «О несостоятельности (банкротстве)». </w:t>
      </w:r>
    </w:p>
    <w:p w:rsidR="00BF264A" w:rsidRPr="0022779D" w:rsidRDefault="00BF264A" w:rsidP="003017B0">
      <w:pPr>
        <w:spacing w:after="80"/>
        <w:ind w:firstLine="540"/>
        <w:jc w:val="both"/>
      </w:pPr>
      <w:r w:rsidRPr="0022779D">
        <w:t xml:space="preserve">Арбитражный суд ПМР, руководствуясь п. 7 ст. 67 ГК ПМР, ст.ст. 49, п. 9 ст. 139, 221, 222 Закона ПМР «О несостоятельности (банкротстве)», ст.ст. 113 - 116, 122, 131 АПК ПМР, </w:t>
      </w:r>
    </w:p>
    <w:p w:rsidR="00BF264A" w:rsidRPr="0022779D" w:rsidRDefault="00BF264A" w:rsidP="003017B0">
      <w:pPr>
        <w:spacing w:after="80"/>
        <w:jc w:val="center"/>
        <w:rPr>
          <w:b/>
        </w:rPr>
      </w:pPr>
    </w:p>
    <w:p w:rsidR="00BF264A" w:rsidRPr="0022779D" w:rsidRDefault="00BF264A" w:rsidP="003017B0">
      <w:pPr>
        <w:spacing w:after="80"/>
        <w:jc w:val="center"/>
        <w:rPr>
          <w:b/>
          <w:bCs/>
        </w:rPr>
      </w:pPr>
      <w:r w:rsidRPr="0022779D">
        <w:rPr>
          <w:b/>
        </w:rPr>
        <w:t>РЕШИЛ</w:t>
      </w:r>
      <w:r w:rsidRPr="0022779D">
        <w:rPr>
          <w:b/>
          <w:bCs/>
        </w:rPr>
        <w:t>:</w:t>
      </w:r>
    </w:p>
    <w:p w:rsidR="00BF264A" w:rsidRPr="0022779D" w:rsidRDefault="00BF264A" w:rsidP="003017B0">
      <w:pPr>
        <w:ind w:firstLine="540"/>
        <w:jc w:val="both"/>
      </w:pPr>
      <w:r w:rsidRPr="0022779D">
        <w:t>1. Признать ликвидируемого должника – ООО «</w:t>
      </w:r>
      <w:r>
        <w:t>Инкомавто</w:t>
      </w:r>
      <w:r w:rsidRPr="0022779D">
        <w:t>» несостоятельным (банкротом) без возбуждения конкурсного производства.</w:t>
      </w:r>
    </w:p>
    <w:p w:rsidR="00BF264A" w:rsidRPr="0022779D" w:rsidRDefault="00BF264A" w:rsidP="003017B0">
      <w:pPr>
        <w:ind w:firstLine="540"/>
        <w:jc w:val="both"/>
      </w:pPr>
      <w:r w:rsidRPr="0022779D">
        <w:t>2.  Требования  кредиторов</w:t>
      </w:r>
      <w:r>
        <w:t xml:space="preserve">, в том числе Налоговой инспекции по г. Слободзея и Слободзейскому району в общей сумме </w:t>
      </w:r>
      <w:r w:rsidRPr="000F0399">
        <w:t>43</w:t>
      </w:r>
      <w:r>
        <w:rPr>
          <w:lang w:val="en-US"/>
        </w:rPr>
        <w:t> </w:t>
      </w:r>
      <w:r w:rsidRPr="000F0399">
        <w:t>788</w:t>
      </w:r>
      <w:r>
        <w:t>,</w:t>
      </w:r>
      <w:r w:rsidRPr="000F0399">
        <w:t>35</w:t>
      </w:r>
      <w:r>
        <w:t xml:space="preserve"> рублей ПМР,</w:t>
      </w:r>
      <w:r w:rsidRPr="0022779D">
        <w:t xml:space="preserve"> считать погашенными ввиду отсутствия  имущества у должника ООО «</w:t>
      </w:r>
      <w:r>
        <w:t>Инкомавто</w:t>
      </w:r>
      <w:r w:rsidRPr="0022779D">
        <w:t>».</w:t>
      </w:r>
    </w:p>
    <w:p w:rsidR="00BF264A" w:rsidRPr="0022779D" w:rsidRDefault="00BF264A" w:rsidP="003017B0">
      <w:pPr>
        <w:ind w:firstLine="540"/>
        <w:jc w:val="both"/>
        <w:rPr>
          <w:bCs/>
        </w:rPr>
      </w:pPr>
      <w:r w:rsidRPr="0022779D">
        <w:rPr>
          <w:bCs/>
        </w:rPr>
        <w:t xml:space="preserve">3. Председателю ликвидационной комиссии в пятидневный срок с момента вступления решения в законную силу   представить решение в регистрирующий орган для  внесения записи в ЕГРЮЛ о ликвидации должника. </w:t>
      </w:r>
    </w:p>
    <w:p w:rsidR="00BF264A" w:rsidRPr="0022779D" w:rsidRDefault="00BF264A" w:rsidP="003017B0">
      <w:pPr>
        <w:ind w:firstLine="540"/>
        <w:jc w:val="both"/>
        <w:rPr>
          <w:bCs/>
        </w:rPr>
      </w:pPr>
    </w:p>
    <w:p w:rsidR="00BF264A" w:rsidRPr="0022779D" w:rsidRDefault="00BF264A" w:rsidP="003017B0">
      <w:pPr>
        <w:ind w:firstLine="540"/>
        <w:jc w:val="both"/>
        <w:rPr>
          <w:bCs/>
        </w:rPr>
      </w:pPr>
      <w:r w:rsidRPr="0022779D">
        <w:rPr>
          <w:bCs/>
        </w:rPr>
        <w:t xml:space="preserve">Решение может быть обжаловано в течение 20 дней после </w:t>
      </w:r>
      <w:r w:rsidRPr="0022779D">
        <w:t>принятия в кассационную инстанцию Арбитражного суда ПМР</w:t>
      </w:r>
      <w:r w:rsidRPr="0022779D">
        <w:rPr>
          <w:bCs/>
        </w:rPr>
        <w:t xml:space="preserve">. </w:t>
      </w:r>
    </w:p>
    <w:p w:rsidR="00BF264A" w:rsidRPr="0022779D" w:rsidRDefault="00BF264A" w:rsidP="003017B0">
      <w:pPr>
        <w:ind w:firstLine="540"/>
        <w:jc w:val="both"/>
        <w:rPr>
          <w:bCs/>
        </w:rPr>
      </w:pPr>
      <w:r w:rsidRPr="0022779D">
        <w:rPr>
          <w:bCs/>
        </w:rPr>
        <w:t>Вступившее в силу решение Арбитражного суда о признании ликвидируемого должника банкротом без возбуждения конкурсного производства подлежит немедленному исполнению.</w:t>
      </w:r>
    </w:p>
    <w:p w:rsidR="00BF264A" w:rsidRPr="0022779D" w:rsidRDefault="00BF264A" w:rsidP="003017B0">
      <w:pPr>
        <w:ind w:firstLine="540"/>
        <w:jc w:val="both"/>
        <w:rPr>
          <w:bCs/>
        </w:rPr>
      </w:pPr>
    </w:p>
    <w:p w:rsidR="00BF264A" w:rsidRPr="0022779D" w:rsidRDefault="00BF264A" w:rsidP="003017B0">
      <w:pPr>
        <w:ind w:firstLine="540"/>
        <w:jc w:val="both"/>
      </w:pPr>
      <w:r w:rsidRPr="0022779D">
        <w:rPr>
          <w:bCs/>
        </w:rPr>
        <w:t>Судья                                                                                                                  Р.Б. Сливка</w:t>
      </w:r>
    </w:p>
    <w:p w:rsidR="00BF264A" w:rsidRDefault="00BF264A"/>
    <w:sectPr w:rsidR="00BF264A" w:rsidSect="00C232EE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31E70"/>
    <w:rsid w:val="00032DE9"/>
    <w:rsid w:val="00046D9B"/>
    <w:rsid w:val="000A03EF"/>
    <w:rsid w:val="000F0399"/>
    <w:rsid w:val="000F128E"/>
    <w:rsid w:val="00106CFF"/>
    <w:rsid w:val="001241B8"/>
    <w:rsid w:val="0015797A"/>
    <w:rsid w:val="00167A56"/>
    <w:rsid w:val="0022779D"/>
    <w:rsid w:val="002A1E92"/>
    <w:rsid w:val="002B6094"/>
    <w:rsid w:val="002F3AEA"/>
    <w:rsid w:val="003017B0"/>
    <w:rsid w:val="003118AF"/>
    <w:rsid w:val="00457578"/>
    <w:rsid w:val="00464207"/>
    <w:rsid w:val="00470BA5"/>
    <w:rsid w:val="004724BB"/>
    <w:rsid w:val="004A6B9E"/>
    <w:rsid w:val="004C7FE2"/>
    <w:rsid w:val="00507D0F"/>
    <w:rsid w:val="00533E37"/>
    <w:rsid w:val="006744E1"/>
    <w:rsid w:val="006C0BE5"/>
    <w:rsid w:val="00706CDE"/>
    <w:rsid w:val="00734720"/>
    <w:rsid w:val="007B69D9"/>
    <w:rsid w:val="007D21E6"/>
    <w:rsid w:val="00814C34"/>
    <w:rsid w:val="00841CF8"/>
    <w:rsid w:val="008A5C8D"/>
    <w:rsid w:val="0099336A"/>
    <w:rsid w:val="009D290D"/>
    <w:rsid w:val="009E49E9"/>
    <w:rsid w:val="00A223DF"/>
    <w:rsid w:val="00AC2144"/>
    <w:rsid w:val="00AC67B8"/>
    <w:rsid w:val="00B37AAD"/>
    <w:rsid w:val="00B43531"/>
    <w:rsid w:val="00B929C5"/>
    <w:rsid w:val="00BD5B26"/>
    <w:rsid w:val="00BF264A"/>
    <w:rsid w:val="00C14016"/>
    <w:rsid w:val="00C21510"/>
    <w:rsid w:val="00C232EE"/>
    <w:rsid w:val="00DA6E15"/>
    <w:rsid w:val="00DC60AA"/>
    <w:rsid w:val="00E23E7C"/>
    <w:rsid w:val="00E35FB5"/>
    <w:rsid w:val="00EC59CA"/>
    <w:rsid w:val="00F103AD"/>
    <w:rsid w:val="00F9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3E7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1552</Words>
  <Characters>8852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4</cp:revision>
  <dcterms:created xsi:type="dcterms:W3CDTF">2019-12-10T13:06:00Z</dcterms:created>
  <dcterms:modified xsi:type="dcterms:W3CDTF">2019-12-11T09:59:00Z</dcterms:modified>
</cp:coreProperties>
</file>