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5E" w:rsidRPr="00A223DF" w:rsidRDefault="00A4045E" w:rsidP="00FF5AA4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3" style="position:absolute;margin-left:0;margin-top:5.4pt;width:507pt;height:294.75pt;z-index:-251658240;visibility:visible;mso-position-horizontal:center">
            <v:imagedata r:id="rId4" o:title=""/>
          </v:shape>
        </w:pict>
      </w:r>
      <w:r>
        <w:rPr>
          <w:sz w:val="28"/>
          <w:szCs w:val="28"/>
        </w:rPr>
        <w:t xml:space="preserve"> </w:t>
      </w:r>
    </w:p>
    <w:p w:rsidR="00A4045E" w:rsidRPr="00A223DF" w:rsidRDefault="00A4045E" w:rsidP="00FF5A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3DF">
        <w:rPr>
          <w:sz w:val="28"/>
          <w:szCs w:val="28"/>
        </w:rPr>
        <w:t xml:space="preserve">                                          </w:t>
      </w:r>
    </w:p>
    <w:p w:rsidR="00A4045E" w:rsidRPr="00A223DF" w:rsidRDefault="00A4045E" w:rsidP="00FF5AA4">
      <w:pPr>
        <w:rPr>
          <w:sz w:val="8"/>
          <w:szCs w:val="8"/>
        </w:rPr>
      </w:pPr>
    </w:p>
    <w:p w:rsidR="00A4045E" w:rsidRPr="00A223DF" w:rsidRDefault="00A4045E" w:rsidP="00FF5AA4">
      <w:pPr>
        <w:rPr>
          <w:sz w:val="28"/>
          <w:szCs w:val="28"/>
        </w:rPr>
      </w:pPr>
      <w:r w:rsidRPr="00A223DF">
        <w:rPr>
          <w:sz w:val="28"/>
          <w:szCs w:val="28"/>
        </w:rPr>
        <w:t xml:space="preserve">                                           </w:t>
      </w:r>
    </w:p>
    <w:p w:rsidR="00A4045E" w:rsidRPr="00A223DF" w:rsidRDefault="00A4045E" w:rsidP="00FF5AA4">
      <w:pPr>
        <w:rPr>
          <w:sz w:val="28"/>
          <w:szCs w:val="28"/>
        </w:rPr>
      </w:pPr>
    </w:p>
    <w:p w:rsidR="00A4045E" w:rsidRPr="00A223DF" w:rsidRDefault="00A4045E" w:rsidP="00FF5AA4">
      <w:pPr>
        <w:rPr>
          <w:sz w:val="28"/>
          <w:szCs w:val="28"/>
        </w:rPr>
      </w:pPr>
    </w:p>
    <w:p w:rsidR="00A4045E" w:rsidRPr="00A223DF" w:rsidRDefault="00A4045E" w:rsidP="00FF5AA4">
      <w:pPr>
        <w:rPr>
          <w:sz w:val="28"/>
          <w:szCs w:val="28"/>
        </w:rPr>
      </w:pPr>
    </w:p>
    <w:p w:rsidR="00A4045E" w:rsidRPr="00A223DF" w:rsidRDefault="00A4045E" w:rsidP="00FF5AA4">
      <w:pPr>
        <w:rPr>
          <w:sz w:val="28"/>
          <w:szCs w:val="28"/>
        </w:rPr>
      </w:pPr>
    </w:p>
    <w:p w:rsidR="00A4045E" w:rsidRPr="00A223DF" w:rsidRDefault="00A4045E" w:rsidP="00FF5AA4">
      <w:pPr>
        <w:rPr>
          <w:sz w:val="28"/>
          <w:szCs w:val="28"/>
        </w:rPr>
      </w:pPr>
    </w:p>
    <w:p w:rsidR="00A4045E" w:rsidRPr="00A223DF" w:rsidRDefault="00A4045E" w:rsidP="00FF5AA4">
      <w:pPr>
        <w:rPr>
          <w:sz w:val="28"/>
          <w:szCs w:val="28"/>
        </w:rPr>
      </w:pPr>
    </w:p>
    <w:p w:rsidR="00A4045E" w:rsidRPr="00A223DF" w:rsidRDefault="00A4045E" w:rsidP="00FF5AA4">
      <w:pPr>
        <w:rPr>
          <w:sz w:val="28"/>
          <w:szCs w:val="28"/>
        </w:rPr>
      </w:pPr>
    </w:p>
    <w:p w:rsidR="00A4045E" w:rsidRPr="00A223DF" w:rsidRDefault="00A4045E" w:rsidP="00FF5AA4">
      <w:pPr>
        <w:rPr>
          <w:sz w:val="28"/>
          <w:szCs w:val="28"/>
        </w:rPr>
      </w:pPr>
    </w:p>
    <w:p w:rsidR="00A4045E" w:rsidRPr="00A223DF" w:rsidRDefault="00A4045E" w:rsidP="00FF5AA4">
      <w:pPr>
        <w:rPr>
          <w:sz w:val="28"/>
          <w:szCs w:val="28"/>
        </w:rPr>
      </w:pPr>
    </w:p>
    <w:p w:rsidR="00A4045E" w:rsidRPr="00A223DF" w:rsidRDefault="00A4045E" w:rsidP="00FF5AA4">
      <w:pPr>
        <w:rPr>
          <w:sz w:val="28"/>
          <w:szCs w:val="28"/>
        </w:rPr>
      </w:pPr>
    </w:p>
    <w:p w:rsidR="00A4045E" w:rsidRPr="00A223DF" w:rsidRDefault="00A4045E" w:rsidP="00FF5AA4">
      <w:pPr>
        <w:rPr>
          <w:sz w:val="16"/>
          <w:szCs w:val="16"/>
        </w:rPr>
      </w:pPr>
    </w:p>
    <w:p w:rsidR="00A4045E" w:rsidRPr="00F103AD" w:rsidRDefault="00A4045E" w:rsidP="00FF5AA4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A4045E" w:rsidRPr="00F103AD" w:rsidRDefault="00A4045E" w:rsidP="00FF5AA4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A4045E" w:rsidRPr="00000432" w:rsidRDefault="00A4045E" w:rsidP="00FF5AA4">
      <w:r w:rsidRPr="00F103AD">
        <w:rPr>
          <w:sz w:val="28"/>
          <w:szCs w:val="28"/>
        </w:rPr>
        <w:t xml:space="preserve">    </w:t>
      </w:r>
      <w:r w:rsidRPr="00DB624B">
        <w:t>0</w:t>
      </w:r>
      <w:r>
        <w:t>5</w:t>
      </w:r>
      <w:r w:rsidRPr="00000432">
        <w:t xml:space="preserve">       </w:t>
      </w:r>
      <w:r>
        <w:t xml:space="preserve">      ноября</w:t>
      </w:r>
      <w:r w:rsidRPr="00000432">
        <w:t xml:space="preserve">    </w:t>
      </w:r>
      <w:r>
        <w:t xml:space="preserve">            </w:t>
      </w:r>
      <w:r w:rsidRPr="00000432">
        <w:t>1</w:t>
      </w:r>
      <w:r>
        <w:t>9</w:t>
      </w:r>
      <w:r w:rsidRPr="00000432">
        <w:t xml:space="preserve">                                                                </w:t>
      </w:r>
      <w:r>
        <w:t xml:space="preserve">          705/19</w:t>
      </w:r>
      <w:r w:rsidRPr="00000432">
        <w:t xml:space="preserve">-10                             </w:t>
      </w:r>
    </w:p>
    <w:p w:rsidR="00A4045E" w:rsidRPr="00F103AD" w:rsidRDefault="00A4045E" w:rsidP="00FF5AA4">
      <w:pPr>
        <w:rPr>
          <w:sz w:val="28"/>
          <w:szCs w:val="28"/>
        </w:rPr>
      </w:pPr>
    </w:p>
    <w:p w:rsidR="00A4045E" w:rsidRPr="00F103AD" w:rsidRDefault="00A4045E" w:rsidP="00FF5AA4">
      <w:pPr>
        <w:rPr>
          <w:sz w:val="28"/>
          <w:szCs w:val="28"/>
        </w:rPr>
      </w:pPr>
    </w:p>
    <w:p w:rsidR="00A4045E" w:rsidRPr="00AF7410" w:rsidRDefault="00A4045E" w:rsidP="00FF5AA4">
      <w:pPr>
        <w:ind w:firstLine="540"/>
        <w:jc w:val="both"/>
      </w:pPr>
      <w:r w:rsidRPr="00AF7410">
        <w:t xml:space="preserve">Арбитражный суд Приднестровской Молдавской Республики в составе судьи </w:t>
      </w:r>
      <w:r>
        <w:t xml:space="preserve">      </w:t>
      </w:r>
      <w:r w:rsidRPr="00AF7410">
        <w:t xml:space="preserve">Сливка Р.Б., рассмотрев в открытом судебном заседании заявление Налоговой инспекции по г. </w:t>
      </w:r>
      <w:r>
        <w:t>Бендеры</w:t>
      </w:r>
      <w:r w:rsidRPr="00AF7410">
        <w:t xml:space="preserve">, г. </w:t>
      </w:r>
      <w:r>
        <w:t>Бендеры, ул.Калинина, д.17</w:t>
      </w:r>
      <w:r w:rsidRPr="00AF7410">
        <w:t xml:space="preserve">, </w:t>
      </w:r>
      <w:r>
        <w:t xml:space="preserve">к Обществу с ограниченной ответственностью «Грин», г. Бендеры, ул. Московская, д. 17, </w:t>
      </w:r>
      <w:r>
        <w:rPr>
          <w:b/>
        </w:rPr>
        <w:t>о взыскании задолженности по налогам и другим обязательным платежам в бюджет и государственные внебюджетные фонды, путем обращения взыскания на имущество должника</w:t>
      </w:r>
      <w:r w:rsidRPr="00AF7410">
        <w:t>, при участии:</w:t>
      </w:r>
    </w:p>
    <w:p w:rsidR="00A4045E" w:rsidRPr="00AF7410" w:rsidRDefault="00A4045E" w:rsidP="00FF5AA4">
      <w:pPr>
        <w:jc w:val="both"/>
      </w:pPr>
      <w:r w:rsidRPr="00AF7410">
        <w:t xml:space="preserve">от заявителя: </w:t>
      </w:r>
      <w:r>
        <w:t>Лащук А.А.</w:t>
      </w:r>
      <w:r w:rsidRPr="00AF7410">
        <w:t xml:space="preserve"> по доверенности №</w:t>
      </w:r>
      <w:r>
        <w:t>09</w:t>
      </w:r>
      <w:r w:rsidRPr="00AF7410">
        <w:t xml:space="preserve"> от </w:t>
      </w:r>
      <w:r>
        <w:t xml:space="preserve">21 января </w:t>
      </w:r>
      <w:r w:rsidRPr="00AF7410">
        <w:t>2019 года,</w:t>
      </w:r>
    </w:p>
    <w:p w:rsidR="00A4045E" w:rsidRPr="00AF7410" w:rsidRDefault="00A4045E" w:rsidP="00FF5AA4">
      <w:pPr>
        <w:jc w:val="both"/>
      </w:pPr>
      <w:r w:rsidRPr="00AF7410">
        <w:t xml:space="preserve">от ответчика: </w:t>
      </w:r>
      <w:r>
        <w:t>не явился, надлежащим образом уведомлен (почт.ув. №302 от 24.10.2019г.)</w:t>
      </w:r>
      <w:r w:rsidRPr="00AF7410">
        <w:t xml:space="preserve">,   </w:t>
      </w:r>
    </w:p>
    <w:p w:rsidR="00A4045E" w:rsidRPr="00DB624B" w:rsidRDefault="00A4045E" w:rsidP="00FF5AA4">
      <w:pPr>
        <w:jc w:val="center"/>
        <w:rPr>
          <w:b/>
        </w:rPr>
      </w:pPr>
    </w:p>
    <w:p w:rsidR="00A4045E" w:rsidRPr="00AF7410" w:rsidRDefault="00A4045E" w:rsidP="00FF5AA4">
      <w:pPr>
        <w:jc w:val="center"/>
        <w:rPr>
          <w:b/>
        </w:rPr>
      </w:pPr>
      <w:r w:rsidRPr="00AF7410">
        <w:rPr>
          <w:b/>
        </w:rPr>
        <w:t>УСТАНОВИЛ:</w:t>
      </w:r>
    </w:p>
    <w:p w:rsidR="00A4045E" w:rsidRPr="00AF7410" w:rsidRDefault="00A4045E" w:rsidP="00FF5AA4">
      <w:pPr>
        <w:ind w:firstLine="540"/>
        <w:jc w:val="both"/>
      </w:pPr>
      <w:r w:rsidRPr="00AF7410">
        <w:t xml:space="preserve">Налоговая инспекция по г. </w:t>
      </w:r>
      <w:r>
        <w:t>Бендеры</w:t>
      </w:r>
      <w:r w:rsidRPr="00AF7410">
        <w:t xml:space="preserve"> (далее – НИ по г. </w:t>
      </w:r>
      <w:r>
        <w:t>Бендеры</w:t>
      </w:r>
      <w:r w:rsidRPr="00AF7410">
        <w:t xml:space="preserve">, заявитель) обратилась в Арбитражный суд ПМР с заявлением о взыскании обязательных платежей в бюджеты различных уровней, путем обращения взыскания на имущество должника - </w:t>
      </w:r>
      <w:r>
        <w:t>Общества с ограниченной ответственностью «Грин»</w:t>
      </w:r>
      <w:r w:rsidRPr="00AF7410">
        <w:t xml:space="preserve"> (далее – </w:t>
      </w:r>
      <w:r>
        <w:t>ООО «Грин»</w:t>
      </w:r>
      <w:r w:rsidRPr="00AF7410">
        <w:t>, ответчик).</w:t>
      </w:r>
    </w:p>
    <w:p w:rsidR="00A4045E" w:rsidRDefault="00A4045E" w:rsidP="00FF5AA4">
      <w:pPr>
        <w:ind w:firstLine="540"/>
        <w:jc w:val="both"/>
      </w:pPr>
      <w:r w:rsidRPr="00AF7410">
        <w:t xml:space="preserve">Определением Арбитражного суда ПМР от </w:t>
      </w:r>
      <w:r>
        <w:t>23 октября</w:t>
      </w:r>
      <w:r w:rsidRPr="00AF7410">
        <w:t xml:space="preserve"> 2019 года заявление принято к производству</w:t>
      </w:r>
      <w:r>
        <w:t>. Судебное заседание назначено на 05 ноября 2019 года.</w:t>
      </w:r>
    </w:p>
    <w:p w:rsidR="00A4045E" w:rsidRPr="00AD4955" w:rsidRDefault="00A4045E" w:rsidP="00FF5AA4">
      <w:pPr>
        <w:ind w:firstLine="540"/>
        <w:jc w:val="both"/>
      </w:pPr>
      <w:r w:rsidRPr="00AD4955">
        <w:t xml:space="preserve">Ответчик при надлежащем извещении о времени и месте судебного заседания (почтовое уведомление </w:t>
      </w:r>
      <w:r>
        <w:t>№302 от 24.10.2019г.</w:t>
      </w:r>
      <w:r w:rsidRPr="00AD4955">
        <w:t>) не явился, отзыв на заявление не представил.</w:t>
      </w:r>
    </w:p>
    <w:p w:rsidR="00A4045E" w:rsidRPr="00AD4955" w:rsidRDefault="00A4045E" w:rsidP="00FF5AA4">
      <w:pPr>
        <w:ind w:firstLine="540"/>
        <w:jc w:val="both"/>
      </w:pPr>
      <w:r w:rsidRPr="00AD4955">
        <w:t xml:space="preserve">Арбитражный суд, исходя из положений </w:t>
      </w:r>
      <w:r>
        <w:t xml:space="preserve">п/п б) п. 2 ст. 102-3, </w:t>
      </w:r>
      <w:r w:rsidRPr="00AD4955">
        <w:t>п.</w:t>
      </w:r>
      <w:r>
        <w:t xml:space="preserve"> </w:t>
      </w:r>
      <w:r w:rsidRPr="00AD4955">
        <w:t>2 ст.</w:t>
      </w:r>
      <w:r>
        <w:t xml:space="preserve"> </w:t>
      </w:r>
      <w:r w:rsidRPr="00AD4955">
        <w:t xml:space="preserve">108 АПК ПМР, принимая во внимание достаточность доказательств, имеющихся в материалах дела, счел возможным рассмотреть дело в отсутствие ответчика. </w:t>
      </w:r>
    </w:p>
    <w:p w:rsidR="00A4045E" w:rsidRDefault="00A4045E" w:rsidP="00FF5AA4">
      <w:pPr>
        <w:ind w:firstLine="540"/>
        <w:jc w:val="both"/>
      </w:pPr>
      <w:r>
        <w:t>Дело рассмотрено по существу, и резолютивная часть решения вынесена 05 ноября 2019  года.</w:t>
      </w:r>
    </w:p>
    <w:p w:rsidR="00A4045E" w:rsidRPr="00884CB0" w:rsidRDefault="00A4045E" w:rsidP="00FF5AA4">
      <w:pPr>
        <w:ind w:firstLine="567"/>
        <w:jc w:val="both"/>
      </w:pPr>
      <w:r w:rsidRPr="00AF7410">
        <w:t xml:space="preserve">Требования НИ по г. </w:t>
      </w:r>
      <w:r>
        <w:t>Бендеры</w:t>
      </w:r>
      <w:r w:rsidRPr="00AF7410">
        <w:t xml:space="preserve"> мотивированы тем, что по состоянию на </w:t>
      </w:r>
      <w:r w:rsidRPr="00FF5AA4">
        <w:rPr>
          <w:bCs/>
        </w:rPr>
        <w:t>14</w:t>
      </w:r>
      <w:r>
        <w:rPr>
          <w:bCs/>
        </w:rPr>
        <w:t xml:space="preserve"> октября </w:t>
      </w:r>
      <w:r w:rsidRPr="00FF5AA4">
        <w:rPr>
          <w:bCs/>
        </w:rPr>
        <w:t>2019</w:t>
      </w:r>
      <w:r>
        <w:rPr>
          <w:bCs/>
        </w:rPr>
        <w:t xml:space="preserve"> </w:t>
      </w:r>
      <w:r w:rsidRPr="00FF5AA4">
        <w:rPr>
          <w:bCs/>
        </w:rPr>
        <w:t>г</w:t>
      </w:r>
      <w:r>
        <w:rPr>
          <w:bCs/>
        </w:rPr>
        <w:t>ода</w:t>
      </w:r>
      <w:r w:rsidRPr="00FF5AA4">
        <w:rPr>
          <w:bCs/>
        </w:rPr>
        <w:t xml:space="preserve"> </w:t>
      </w:r>
      <w:r>
        <w:t>з</w:t>
      </w:r>
      <w:r w:rsidRPr="00884CB0">
        <w:t xml:space="preserve">а </w:t>
      </w:r>
      <w:r>
        <w:t xml:space="preserve">ООО «Грин» </w:t>
      </w:r>
      <w:r w:rsidRPr="00884CB0">
        <w:t xml:space="preserve">числится задолженность перед бюджетом по налогам и другим обязательным платежам в бюджет и государственные внебюджетные фонды в сумме </w:t>
      </w:r>
      <w:r w:rsidRPr="00FF5AA4">
        <w:rPr>
          <w:bCs/>
        </w:rPr>
        <w:t>1 006 197,39</w:t>
      </w:r>
      <w:r w:rsidRPr="00884CB0">
        <w:t xml:space="preserve"> руб</w:t>
      </w:r>
      <w:r>
        <w:t>лей ПМР</w:t>
      </w:r>
      <w:r w:rsidRPr="00884CB0">
        <w:t xml:space="preserve">.   </w:t>
      </w:r>
    </w:p>
    <w:p w:rsidR="00A4045E" w:rsidRPr="004B6CFE" w:rsidRDefault="00A4045E" w:rsidP="00FF5AA4">
      <w:pPr>
        <w:ind w:firstLine="540"/>
        <w:jc w:val="both"/>
      </w:pPr>
      <w:r w:rsidRPr="004B6CFE">
        <w:t xml:space="preserve">Установленная п.3 ст.10 Закона ПМР «Об основах налоговой системы в Приднестровской Молдавской Республике» процедура взыскания с должника задолженности не привела к погашению задолженности </w:t>
      </w:r>
      <w:r>
        <w:t>ответчика</w:t>
      </w:r>
      <w:r w:rsidRPr="004B6CFE">
        <w:t xml:space="preserve">. </w:t>
      </w:r>
    </w:p>
    <w:p w:rsidR="00A4045E" w:rsidRDefault="00A4045E" w:rsidP="00FF5AA4">
      <w:pPr>
        <w:ind w:firstLine="540"/>
        <w:jc w:val="both"/>
      </w:pPr>
      <w:r w:rsidRPr="00BF1D16">
        <w:t>Ввиду того, что предпринятые налоговым органом меры не привели к погашению задолженности</w:t>
      </w:r>
      <w:r>
        <w:t xml:space="preserve"> ООО «Грин»</w:t>
      </w:r>
      <w:r w:rsidRPr="00BF1D16">
        <w:t>, Н</w:t>
      </w:r>
      <w:r>
        <w:t xml:space="preserve">И по </w:t>
      </w:r>
      <w:r w:rsidRPr="00AF7410">
        <w:t xml:space="preserve">г. </w:t>
      </w:r>
      <w:r>
        <w:t>Бендеры</w:t>
      </w:r>
      <w:r w:rsidRPr="00BF1D16">
        <w:t xml:space="preserve"> просит взыскать с </w:t>
      </w:r>
      <w:r>
        <w:t xml:space="preserve">ООО «Грин» </w:t>
      </w:r>
      <w:r w:rsidRPr="00BF1D16">
        <w:t>недоимку по налогам и другим обязательным платежам в бюджет  и государственные внебю</w:t>
      </w:r>
      <w:r>
        <w:t xml:space="preserve">джетные фонды в сумме </w:t>
      </w:r>
      <w:r w:rsidRPr="00FF5AA4">
        <w:rPr>
          <w:bCs/>
        </w:rPr>
        <w:t>1 006 197,39</w:t>
      </w:r>
      <w:r>
        <w:t xml:space="preserve"> </w:t>
      </w:r>
      <w:r w:rsidRPr="00BF1D16">
        <w:t>руб</w:t>
      </w:r>
      <w:r>
        <w:t xml:space="preserve">лей ПМР, </w:t>
      </w:r>
      <w:r w:rsidRPr="00BF1D16">
        <w:t>обратив взыскание на имущество должника.</w:t>
      </w:r>
    </w:p>
    <w:p w:rsidR="00A4045E" w:rsidRPr="003C42A3" w:rsidRDefault="00A4045E" w:rsidP="00FF5AA4">
      <w:pPr>
        <w:ind w:firstLine="540"/>
        <w:jc w:val="both"/>
      </w:pPr>
      <w:r w:rsidRPr="003C42A3">
        <w:t xml:space="preserve">Суд, исследовав материалы дела, находит </w:t>
      </w:r>
      <w:r>
        <w:t>заявленные</w:t>
      </w:r>
      <w:r w:rsidRPr="003C42A3">
        <w:t xml:space="preserve"> требования </w:t>
      </w:r>
      <w:r>
        <w:t xml:space="preserve">законными, обоснованными и </w:t>
      </w:r>
      <w:r w:rsidRPr="003C42A3">
        <w:t xml:space="preserve">подлежащими удовлетворению. При этом суд исходит из следующего: </w:t>
      </w:r>
    </w:p>
    <w:p w:rsidR="00A4045E" w:rsidRPr="003C42A3" w:rsidRDefault="00A4045E" w:rsidP="00FF5AA4">
      <w:pPr>
        <w:ind w:firstLine="540"/>
        <w:jc w:val="both"/>
      </w:pPr>
      <w:r w:rsidRPr="003C42A3">
        <w:t>В соответствии со статьей 52 Конституции ПМР каждый обязан платить налоги и местные сборы, установленные законом. Согласно статье 9 Закона ПМР «Об основах налоговой системы в Приднестровской Молдавской Республике», налогоплательщик обязан своевременно и в полном размере уплачивать налоги с предоставлением в обслуживающий банк в установленные для уплаты налогов сроки платежных поручений на перечисление налоговых платежей, независимо от наличия средств на расчетном счете. Обязанность юридического лица по уплате налога в соответствии с п</w:t>
      </w:r>
      <w:r>
        <w:t xml:space="preserve">унктом </w:t>
      </w:r>
      <w:r w:rsidRPr="003C42A3">
        <w:t>5 ст</w:t>
      </w:r>
      <w:r>
        <w:t xml:space="preserve">атьи </w:t>
      </w:r>
      <w:r w:rsidRPr="003C42A3">
        <w:t>9 названного Закона прекращается упла</w:t>
      </w:r>
      <w:r>
        <w:t>той  налога либо его отменой.</w:t>
      </w:r>
    </w:p>
    <w:p w:rsidR="00A4045E" w:rsidRPr="00AF398E" w:rsidRDefault="00A4045E" w:rsidP="00FF5AA4">
      <w:pPr>
        <w:ind w:firstLine="540"/>
        <w:jc w:val="both"/>
      </w:pPr>
      <w:r w:rsidRPr="00AF398E">
        <w:t xml:space="preserve">Как установлено материалами дела, обязанность по уплате налогов и иных обязательных платежей в бюджет ответчиком не исполняется, вследствие чего задолженность перед бюджетом и государственными внебюджетными фондами составила </w:t>
      </w:r>
      <w:r w:rsidRPr="00AF398E">
        <w:rPr>
          <w:bCs/>
        </w:rPr>
        <w:t>1 006 197,39</w:t>
      </w:r>
      <w:r w:rsidRPr="00AF398E">
        <w:t xml:space="preserve"> рублей ПМР, из которых сумма основного платежа составляет 987 330,44 рублей ПМР, сумма пени составляет 18 866,95 рублей ПМР.</w:t>
      </w:r>
    </w:p>
    <w:p w:rsidR="00A4045E" w:rsidRPr="00BF1D16" w:rsidRDefault="00A4045E" w:rsidP="00FF5AA4">
      <w:pPr>
        <w:ind w:firstLine="540"/>
        <w:jc w:val="both"/>
      </w:pPr>
      <w:r w:rsidRPr="00BF1D16">
        <w:t xml:space="preserve">Согласно ч.5 п.3 ст.10 Закона ПМР «Об основах налоговой системы в </w:t>
      </w:r>
      <w:r w:rsidRPr="003C42A3">
        <w:t>Приднестровской Молдавской Республике</w:t>
      </w:r>
      <w:r w:rsidRPr="00BF1D16">
        <w:t>»</w:t>
      </w:r>
      <w:r>
        <w:t xml:space="preserve"> б</w:t>
      </w:r>
      <w:r w:rsidRPr="00BF1D16">
        <w:t>есспорное взыскание в случаях, установленных настоящим Законом, производится налоговыми органами посредством направления в банк, обслуживающий налогоплательщика (а в случае обращения взыскания на дебиторскую задолженность налогоплательщика - в банк, обслуживающий дебитора), инкассового поручения на списание и перечисление в бюджеты различных уровней и государственные внебюджетные фонды соответствующих денежных средств со счетов налогоплательщика (дебитора)».</w:t>
      </w:r>
    </w:p>
    <w:p w:rsidR="00A4045E" w:rsidRPr="00BF1D16" w:rsidRDefault="00A4045E" w:rsidP="00FF5AA4">
      <w:pPr>
        <w:ind w:firstLine="540"/>
        <w:jc w:val="both"/>
      </w:pPr>
      <w:r w:rsidRPr="00BF1D16">
        <w:t xml:space="preserve">Так, в соответствии с вышеуказанной нормой </w:t>
      </w:r>
      <w:r>
        <w:t>налоговым органом</w:t>
      </w:r>
      <w:r w:rsidRPr="00BF1D16">
        <w:t xml:space="preserve"> своевременно по мере наступления установленного срока выставлялись инкассовые поручения на расчетный счет налогоплательщика –</w:t>
      </w:r>
      <w:r w:rsidRPr="00240040">
        <w:t xml:space="preserve"> </w:t>
      </w:r>
      <w:r>
        <w:t>ООО «Грин»</w:t>
      </w:r>
      <w:r w:rsidRPr="00BF1D16">
        <w:t>, что подтверждается ведомостью регистрации инкассовых поручений</w:t>
      </w:r>
      <w:r>
        <w:t xml:space="preserve"> от 14 октября 2019 года</w:t>
      </w:r>
      <w:r w:rsidRPr="00BF1D16">
        <w:t xml:space="preserve">. При этом неисполнение предъявленных к расчётному счёту должника инкассовых поручений свидетельствует об отсутствии денежных средств на расчётном счёте. </w:t>
      </w:r>
    </w:p>
    <w:p w:rsidR="00A4045E" w:rsidRDefault="00A4045E" w:rsidP="00FF5AA4">
      <w:pPr>
        <w:ind w:firstLine="540"/>
        <w:jc w:val="both"/>
      </w:pPr>
      <w:r>
        <w:t xml:space="preserve">Во исполнение пункта 3 статьи 10 Закона ПМР «Об основах налоговой системы в Приднестровской Молдавской Республики» на основании Поручения </w:t>
      </w:r>
      <w:r w:rsidRPr="00505B50">
        <w:t>№05-05/5341 от</w:t>
      </w:r>
      <w:r w:rsidRPr="00E35880">
        <w:rPr>
          <w:b/>
        </w:rPr>
        <w:t xml:space="preserve"> </w:t>
      </w:r>
      <w:r w:rsidRPr="00505B50">
        <w:t>14 августа 2019 года</w:t>
      </w:r>
      <w:r>
        <w:t xml:space="preserve"> должностными лицами налоговой инспекции осуществлен выход по юридическому адресу ответчика с целью обращения взыскания на наличные денежные средства, в том числе в иностранной валюте, находящейся в сейфе кассы плательщика или в изолированном помещении этой кассы, а также в торговой сети. Однако </w:t>
      </w:r>
      <w:r w:rsidRPr="003C42A3">
        <w:t>обращение взыскания на наличные денежные средства</w:t>
      </w:r>
      <w:r>
        <w:t xml:space="preserve">, не представилось возможным, о чем свидетельствует акт от </w:t>
      </w:r>
      <w:r w:rsidRPr="00505B50">
        <w:t>14 августа 2019 года</w:t>
      </w:r>
      <w:r>
        <w:t>.</w:t>
      </w:r>
    </w:p>
    <w:p w:rsidR="00A4045E" w:rsidRDefault="00A4045E" w:rsidP="00FF5AA4">
      <w:pPr>
        <w:widowControl w:val="0"/>
        <w:ind w:firstLine="567"/>
        <w:jc w:val="both"/>
      </w:pPr>
      <w:r w:rsidRPr="00884CB0">
        <w:t xml:space="preserve">Из содержания расшифровки дебиторской задолженности </w:t>
      </w:r>
      <w:r>
        <w:t>ООО «Грин»</w:t>
      </w:r>
      <w:r w:rsidRPr="00884CB0">
        <w:t xml:space="preserve"> по состоянию на </w:t>
      </w:r>
      <w:r>
        <w:t xml:space="preserve">30 июня </w:t>
      </w:r>
      <w:r w:rsidRPr="00884CB0">
        <w:t>2019</w:t>
      </w:r>
      <w:r>
        <w:t xml:space="preserve"> </w:t>
      </w:r>
      <w:r w:rsidRPr="00884CB0">
        <w:t>г</w:t>
      </w:r>
      <w:r>
        <w:t>ода</w:t>
      </w:r>
      <w:r w:rsidRPr="00884CB0">
        <w:t xml:space="preserve"> следует, что дебитором организации-должника </w:t>
      </w:r>
      <w:r>
        <w:t xml:space="preserve">являются расчеты с бюджетом. Однако, в силу ст. 10 Закона ПМР « Об основах налоговой системы в ПМР» взыскание </w:t>
      </w:r>
      <w:r w:rsidRPr="00505B50">
        <w:rPr>
          <w:bCs/>
        </w:rPr>
        <w:t>на дебиторскую задолженность с фондов по платежам в бюджет и внебюджетные фонды не предусмотрен</w:t>
      </w:r>
      <w:r>
        <w:rPr>
          <w:bCs/>
        </w:rPr>
        <w:t>о, в связи с чем, обращение взыскания на дебиторскую задолженность ответчика по расчетам с бюджетом не представилось возможным. Как следует из расшифровки дебиторской задолженности, дебитором ООО «Грин»</w:t>
      </w:r>
      <w:r w:rsidRPr="00505B50">
        <w:t xml:space="preserve"> </w:t>
      </w:r>
      <w:r w:rsidRPr="00884CB0">
        <w:t xml:space="preserve">является </w:t>
      </w:r>
      <w:r>
        <w:t>С</w:t>
      </w:r>
      <w:r w:rsidRPr="00884CB0">
        <w:t>ООО «</w:t>
      </w:r>
      <w:r>
        <w:t>Грин Петрол</w:t>
      </w:r>
      <w:r w:rsidRPr="00884CB0">
        <w:t>»</w:t>
      </w:r>
      <w:r>
        <w:t>, сумма дебиторской задолженности составляет</w:t>
      </w:r>
      <w:r w:rsidRPr="00884CB0">
        <w:t xml:space="preserve"> </w:t>
      </w:r>
      <w:r>
        <w:t>3 231 308,17 рублей ПМР</w:t>
      </w:r>
      <w:r w:rsidRPr="00884CB0">
        <w:t>.</w:t>
      </w:r>
      <w:r>
        <w:t xml:space="preserve"> Однако в связи с наличием у СООО «Грин Петрол» непогашенной задолженности перед бюджетом, обращение взыскания на дебиторскую задолженность на основании ст. 10 Закона ПМР «Об основах налоговой системы в ПМР» невозможно</w:t>
      </w:r>
      <w:r w:rsidRPr="00AF398E">
        <w:t xml:space="preserve">. Таким образом, погашение задолженности </w:t>
      </w:r>
      <w:r>
        <w:t>ООО «Грин»</w:t>
      </w:r>
      <w:r w:rsidRPr="00AF398E">
        <w:t xml:space="preserve"> путем обращения взыскания на дебиторскую задолженность ответчика не представляется возможным</w:t>
      </w:r>
      <w:r>
        <w:t>.</w:t>
      </w:r>
    </w:p>
    <w:p w:rsidR="00A4045E" w:rsidRDefault="00A4045E" w:rsidP="00AF398E">
      <w:pPr>
        <w:widowControl w:val="0"/>
        <w:ind w:firstLine="567"/>
        <w:jc w:val="both"/>
        <w:rPr>
          <w:bCs/>
        </w:rPr>
      </w:pPr>
      <w:r>
        <w:t xml:space="preserve">Во исполнение пункта </w:t>
      </w:r>
      <w:r w:rsidRPr="00417F95">
        <w:t>3 ст</w:t>
      </w:r>
      <w:r>
        <w:t>атьи</w:t>
      </w:r>
      <w:r w:rsidRPr="00417F95">
        <w:t xml:space="preserve"> 10 Закона ПМР «Об основах </w:t>
      </w:r>
      <w:r w:rsidRPr="009D6FF6">
        <w:t xml:space="preserve">налоговой системы в </w:t>
      </w:r>
      <w:r w:rsidRPr="00515284">
        <w:rPr>
          <w:lang w:eastAsia="ar-SA"/>
        </w:rPr>
        <w:t>Приднестровской Молдавской Республике</w:t>
      </w:r>
      <w:r w:rsidRPr="009D6FF6">
        <w:t xml:space="preserve">» должностными лицами </w:t>
      </w:r>
      <w:r>
        <w:t>налоговой инспекции</w:t>
      </w:r>
      <w:r w:rsidRPr="009D6FF6">
        <w:t xml:space="preserve"> по г. </w:t>
      </w:r>
      <w:r>
        <w:t xml:space="preserve">Бендеры на основании Постановления </w:t>
      </w:r>
      <w:r w:rsidRPr="009D6FF6">
        <w:t xml:space="preserve"> </w:t>
      </w:r>
      <w:r w:rsidRPr="00AF398E">
        <w:rPr>
          <w:bCs/>
        </w:rPr>
        <w:t>№ 03-09/24 от 26</w:t>
      </w:r>
      <w:r>
        <w:rPr>
          <w:bCs/>
        </w:rPr>
        <w:t xml:space="preserve"> сентября </w:t>
      </w:r>
      <w:r w:rsidRPr="00AF398E">
        <w:rPr>
          <w:bCs/>
        </w:rPr>
        <w:t>2019</w:t>
      </w:r>
      <w:r>
        <w:t xml:space="preserve"> </w:t>
      </w:r>
      <w:r w:rsidRPr="00884CB0">
        <w:t>г</w:t>
      </w:r>
      <w:r>
        <w:t>ода</w:t>
      </w:r>
      <w:r w:rsidRPr="00417F95">
        <w:t xml:space="preserve"> </w:t>
      </w:r>
      <w:r>
        <w:t>осуществлен выход по юридическому адресу ООО «Грин»</w:t>
      </w:r>
      <w:r w:rsidRPr="00ED3131">
        <w:t xml:space="preserve"> </w:t>
      </w:r>
      <w:r>
        <w:t>(</w:t>
      </w:r>
      <w:r w:rsidRPr="002C4FFB">
        <w:t>г</w:t>
      </w:r>
      <w:r>
        <w:t xml:space="preserve">. </w:t>
      </w:r>
      <w:r w:rsidRPr="00884CB0">
        <w:t xml:space="preserve">Бендеры, ул. </w:t>
      </w:r>
      <w:r>
        <w:t>Московская, 17) с целью ареста имущества, принадлежащего организации.</w:t>
      </w:r>
      <w:r w:rsidRPr="00DD0224">
        <w:t xml:space="preserve"> </w:t>
      </w:r>
      <w:r>
        <w:rPr>
          <w:bCs/>
        </w:rPr>
        <w:t>В результате выхода</w:t>
      </w:r>
      <w:r w:rsidRPr="00AF398E">
        <w:rPr>
          <w:bCs/>
        </w:rPr>
        <w:t xml:space="preserve"> по юридическому адресу ООО «Грин» имущество организации не установлено. Исполнить Постановление налоговой инспекции по г.Бендеры № 03-09/24 от 26</w:t>
      </w:r>
      <w:r>
        <w:rPr>
          <w:bCs/>
        </w:rPr>
        <w:t xml:space="preserve"> сентября </w:t>
      </w:r>
      <w:r w:rsidRPr="00AF398E">
        <w:rPr>
          <w:bCs/>
        </w:rPr>
        <w:t>2019</w:t>
      </w:r>
      <w:r>
        <w:rPr>
          <w:bCs/>
        </w:rPr>
        <w:t xml:space="preserve"> </w:t>
      </w:r>
      <w:r w:rsidRPr="00AF398E">
        <w:rPr>
          <w:bCs/>
        </w:rPr>
        <w:t>г</w:t>
      </w:r>
      <w:r>
        <w:rPr>
          <w:bCs/>
        </w:rPr>
        <w:t>ода</w:t>
      </w:r>
      <w:r w:rsidRPr="00AF398E">
        <w:rPr>
          <w:bCs/>
        </w:rPr>
        <w:t xml:space="preserve"> не представилось возможным, о чем </w:t>
      </w:r>
      <w:r>
        <w:rPr>
          <w:bCs/>
        </w:rPr>
        <w:t>свидетельствует</w:t>
      </w:r>
      <w:r w:rsidRPr="00AF398E">
        <w:rPr>
          <w:bCs/>
        </w:rPr>
        <w:t xml:space="preserve"> акт от 03</w:t>
      </w:r>
      <w:r>
        <w:rPr>
          <w:bCs/>
        </w:rPr>
        <w:t xml:space="preserve"> октября </w:t>
      </w:r>
      <w:r w:rsidRPr="00AF398E">
        <w:rPr>
          <w:bCs/>
        </w:rPr>
        <w:t>2019</w:t>
      </w:r>
      <w:r>
        <w:rPr>
          <w:bCs/>
        </w:rPr>
        <w:t xml:space="preserve"> </w:t>
      </w:r>
      <w:r w:rsidRPr="00AF398E">
        <w:rPr>
          <w:bCs/>
        </w:rPr>
        <w:t>г</w:t>
      </w:r>
      <w:r>
        <w:rPr>
          <w:bCs/>
        </w:rPr>
        <w:t>ода</w:t>
      </w:r>
      <w:r w:rsidRPr="00AF398E">
        <w:rPr>
          <w:bCs/>
        </w:rPr>
        <w:t>.</w:t>
      </w:r>
      <w:r>
        <w:rPr>
          <w:bCs/>
        </w:rPr>
        <w:t xml:space="preserve"> </w:t>
      </w:r>
    </w:p>
    <w:p w:rsidR="00A4045E" w:rsidRPr="003C42A3" w:rsidRDefault="00A4045E" w:rsidP="00AF398E">
      <w:pPr>
        <w:widowControl w:val="0"/>
        <w:ind w:firstLine="567"/>
        <w:jc w:val="both"/>
      </w:pPr>
      <w:r>
        <w:t>Таким образом, Налоговой инспекцией по г. Бендеры</w:t>
      </w:r>
      <w:r w:rsidRPr="003C42A3">
        <w:t xml:space="preserve"> доказано соблюдение досудебного порядка получения с ответчика задолженности и совершении всех возможных и разумно необходимых действий для ее получения. </w:t>
      </w:r>
    </w:p>
    <w:p w:rsidR="00A4045E" w:rsidRPr="003C42A3" w:rsidRDefault="00A4045E" w:rsidP="00FF5AA4">
      <w:pPr>
        <w:ind w:firstLine="540"/>
        <w:jc w:val="both"/>
      </w:pPr>
      <w:r w:rsidRPr="003C42A3">
        <w:t>Учитывая, что согласно статье 37 Конституции ПМР никто не мо</w:t>
      </w:r>
      <w:r>
        <w:t>жет быть лишен своего имущества</w:t>
      </w:r>
      <w:r w:rsidRPr="003C42A3">
        <w:t xml:space="preserve"> иначе как по решению суда, истец правомерно и обоснованно обратился в суд за взысканием с ответчика задолженности по налогам и иным обязательным платежам</w:t>
      </w:r>
      <w:r w:rsidRPr="007B15E8">
        <w:t xml:space="preserve"> </w:t>
      </w:r>
      <w:r>
        <w:t>в бюджет и в государственные внебюджетные фонды</w:t>
      </w:r>
      <w:r w:rsidRPr="003C42A3">
        <w:t xml:space="preserve">, </w:t>
      </w:r>
      <w:r w:rsidRPr="00BC18FA">
        <w:t>обратив взыскание на имущество</w:t>
      </w:r>
      <w:r>
        <w:t xml:space="preserve"> </w:t>
      </w:r>
      <w:r w:rsidRPr="003C42A3">
        <w:t>должника.</w:t>
      </w:r>
    </w:p>
    <w:p w:rsidR="00A4045E" w:rsidRPr="00AF398E" w:rsidRDefault="00A4045E" w:rsidP="00FF5AA4">
      <w:pPr>
        <w:ind w:firstLine="540"/>
        <w:jc w:val="both"/>
      </w:pPr>
      <w:r w:rsidRPr="00AF398E">
        <w:t xml:space="preserve">При таких обстоятельствах суд, проверив расчет недоимки и пени, представленный истцом, приходит к выводу о том, что требования НИ по г. Бендеры о взыскании с ООО «Грин» задолженности по налогам и иным обязательным платежам в бюджеты различных уровней и внебюджетные фонды в сумме </w:t>
      </w:r>
      <w:r w:rsidRPr="00AF398E">
        <w:rPr>
          <w:bCs/>
        </w:rPr>
        <w:t>1 006 197,39</w:t>
      </w:r>
      <w:r w:rsidRPr="00AF398E">
        <w:t xml:space="preserve"> рублей ПМР,  в том числе по основному платежу в размере 987 330,44 рублей ПМР и пене в размере 18 866,95 рублей ПМР, образовавшейся за период с 31 января 2013 года по 14 октября 2019 года, путем обращения взыскания на имущество должника, обоснованны и подлежат удовлетворению.</w:t>
      </w:r>
    </w:p>
    <w:p w:rsidR="00A4045E" w:rsidRPr="00A223DF" w:rsidRDefault="00A4045E" w:rsidP="00FF5AA4">
      <w:pPr>
        <w:ind w:firstLine="540"/>
        <w:jc w:val="both"/>
      </w:pPr>
      <w:r w:rsidRPr="003C42A3">
        <w:t>В соответствии со ст</w:t>
      </w:r>
      <w:r>
        <w:t>атьей</w:t>
      </w:r>
      <w:r w:rsidRPr="003C42A3">
        <w:t xml:space="preserve"> 84 АПК ПМР судебные расходы относятся на лиц, участвующих в деле, пропорционально разм</w:t>
      </w:r>
      <w:r>
        <w:t>еру удовлетворенных требований.</w:t>
      </w:r>
      <w:r w:rsidRPr="003C42A3">
        <w:t xml:space="preserve"> Учитывая, что исковые требования подлежат удовлетворению, государственная пошлина относится на ответчика. </w:t>
      </w:r>
    </w:p>
    <w:p w:rsidR="00A4045E" w:rsidRPr="009D2BAB" w:rsidRDefault="00A4045E" w:rsidP="00F46B78">
      <w:pPr>
        <w:autoSpaceDE w:val="0"/>
        <w:autoSpaceDN w:val="0"/>
        <w:adjustRightInd w:val="0"/>
        <w:spacing w:before="60" w:after="60"/>
        <w:ind w:firstLine="540"/>
        <w:jc w:val="both"/>
      </w:pPr>
      <w:r w:rsidRPr="009D2BAB">
        <w:t xml:space="preserve">Арбитражный суд ПМР, руководствуясь статьями 84, 113-117, 122, 130-27 АПК ПМР, </w:t>
      </w:r>
    </w:p>
    <w:p w:rsidR="00A4045E" w:rsidRPr="009D2BAB" w:rsidRDefault="00A4045E" w:rsidP="00F46B78">
      <w:pPr>
        <w:autoSpaceDE w:val="0"/>
        <w:autoSpaceDN w:val="0"/>
        <w:adjustRightInd w:val="0"/>
        <w:spacing w:before="60" w:after="60"/>
        <w:jc w:val="center"/>
        <w:rPr>
          <w:b/>
        </w:rPr>
      </w:pPr>
    </w:p>
    <w:p w:rsidR="00A4045E" w:rsidRPr="009D2BAB" w:rsidRDefault="00A4045E" w:rsidP="00F46B78">
      <w:pPr>
        <w:autoSpaceDE w:val="0"/>
        <w:autoSpaceDN w:val="0"/>
        <w:adjustRightInd w:val="0"/>
        <w:spacing w:before="60" w:after="60"/>
        <w:jc w:val="center"/>
        <w:rPr>
          <w:b/>
        </w:rPr>
      </w:pPr>
      <w:r w:rsidRPr="009D2BAB">
        <w:rPr>
          <w:b/>
        </w:rPr>
        <w:t>РЕШИЛ:</w:t>
      </w:r>
    </w:p>
    <w:p w:rsidR="00A4045E" w:rsidRPr="00A772A7" w:rsidRDefault="00A4045E" w:rsidP="00F46B78">
      <w:pPr>
        <w:ind w:firstLine="540"/>
        <w:jc w:val="both"/>
      </w:pPr>
      <w:r w:rsidRPr="00A772A7">
        <w:t xml:space="preserve">Заявленные требования Налоговой инспекции по г. </w:t>
      </w:r>
      <w:r>
        <w:t xml:space="preserve">Бендеры </w:t>
      </w:r>
      <w:r w:rsidRPr="00A772A7">
        <w:t xml:space="preserve"> удовлетворить.</w:t>
      </w:r>
    </w:p>
    <w:p w:rsidR="00A4045E" w:rsidRDefault="00A4045E" w:rsidP="00F46B78">
      <w:pPr>
        <w:ind w:firstLine="540"/>
        <w:jc w:val="both"/>
      </w:pPr>
      <w:r w:rsidRPr="00A772A7">
        <w:t xml:space="preserve">Взыскать с </w:t>
      </w:r>
      <w:r>
        <w:t>О</w:t>
      </w:r>
      <w:r w:rsidRPr="0071672C">
        <w:t>бществ</w:t>
      </w:r>
      <w:r>
        <w:t>а с ограниченной ответственностью</w:t>
      </w:r>
      <w:r w:rsidRPr="0071672C">
        <w:t xml:space="preserve"> «</w:t>
      </w:r>
      <w:r>
        <w:t>Грин</w:t>
      </w:r>
      <w:r w:rsidRPr="0071672C">
        <w:t>»</w:t>
      </w:r>
      <w:r>
        <w:t xml:space="preserve"> (г. Бендеры</w:t>
      </w:r>
      <w:r w:rsidRPr="0071672C">
        <w:t xml:space="preserve">, ул. </w:t>
      </w:r>
      <w:r>
        <w:t>Московская</w:t>
      </w:r>
      <w:r w:rsidRPr="0071672C">
        <w:t>, д. 1</w:t>
      </w:r>
      <w:r>
        <w:t>7</w:t>
      </w:r>
      <w:r w:rsidRPr="00A772A7">
        <w:t>, регистрационный номер 0</w:t>
      </w:r>
      <w:r>
        <w:t>2</w:t>
      </w:r>
      <w:r w:rsidRPr="00A772A7">
        <w:t>-02</w:t>
      </w:r>
      <w:r>
        <w:t>3</w:t>
      </w:r>
      <w:r w:rsidRPr="00A772A7">
        <w:t>-</w:t>
      </w:r>
      <w:r>
        <w:t>3114</w:t>
      </w:r>
      <w:r w:rsidRPr="00A772A7">
        <w:t>, номер и серия свидетельства о регистрации 00</w:t>
      </w:r>
      <w:r>
        <w:t>04223</w:t>
      </w:r>
      <w:r w:rsidRPr="00A772A7">
        <w:t xml:space="preserve"> АА от </w:t>
      </w:r>
      <w:r>
        <w:t>09</w:t>
      </w:r>
      <w:r w:rsidRPr="00A772A7">
        <w:t>.</w:t>
      </w:r>
      <w:r>
        <w:t>08</w:t>
      </w:r>
      <w:r w:rsidRPr="00A772A7">
        <w:t>.</w:t>
      </w:r>
      <w:r>
        <w:t>1994</w:t>
      </w:r>
      <w:r w:rsidRPr="00A772A7">
        <w:t xml:space="preserve"> г.) </w:t>
      </w:r>
      <w:r w:rsidRPr="002A5C9F">
        <w:t>недоимку по налогам и другим обязательным платежам в бюджет  и государственные внебюджетные фонды в сумме 1 006 197,39 руб</w:t>
      </w:r>
      <w:r>
        <w:t>лей ПМР</w:t>
      </w:r>
      <w:r w:rsidRPr="002A5C9F">
        <w:t>, в том числе  основной платеж – 987 330,44 руб</w:t>
      </w:r>
      <w:r>
        <w:t>лей ПМР</w:t>
      </w:r>
      <w:r w:rsidRPr="002A5C9F">
        <w:t xml:space="preserve"> и пени – 18 866,95</w:t>
      </w:r>
      <w:r>
        <w:t xml:space="preserve"> рублей ПМР</w:t>
      </w:r>
      <w:r w:rsidRPr="002A5C9F">
        <w:t>, образовавшуюся за период с 31.01.2013</w:t>
      </w:r>
      <w:r>
        <w:t xml:space="preserve"> </w:t>
      </w:r>
      <w:r w:rsidRPr="002A5C9F">
        <w:t>г. по 14.10.2019</w:t>
      </w:r>
      <w:r>
        <w:t xml:space="preserve"> </w:t>
      </w:r>
      <w:r w:rsidRPr="002A5C9F">
        <w:t xml:space="preserve">г., обратив взыскание на </w:t>
      </w:r>
      <w:r w:rsidRPr="00A772A7">
        <w:t xml:space="preserve">принадлежащее </w:t>
      </w:r>
      <w:r>
        <w:t>О</w:t>
      </w:r>
      <w:r w:rsidRPr="0071672C">
        <w:t>бществ</w:t>
      </w:r>
      <w:r>
        <w:t>у с ограниченной ответственностью</w:t>
      </w:r>
      <w:r w:rsidRPr="0071672C">
        <w:t xml:space="preserve"> «</w:t>
      </w:r>
      <w:r>
        <w:t>Грин</w:t>
      </w:r>
      <w:r w:rsidRPr="0071672C">
        <w:t>»</w:t>
      </w:r>
      <w:r>
        <w:t xml:space="preserve"> </w:t>
      </w:r>
      <w:r w:rsidRPr="00A772A7">
        <w:t xml:space="preserve"> имущество</w:t>
      </w:r>
      <w:r w:rsidRPr="002A5C9F">
        <w:t>.</w:t>
      </w:r>
    </w:p>
    <w:p w:rsidR="00A4045E" w:rsidRPr="00A772A7" w:rsidRDefault="00A4045E" w:rsidP="00F46B78">
      <w:pPr>
        <w:ind w:firstLine="540"/>
        <w:jc w:val="both"/>
      </w:pPr>
      <w:r w:rsidRPr="00A772A7">
        <w:t xml:space="preserve">Взыскать  с </w:t>
      </w:r>
      <w:r>
        <w:t>О</w:t>
      </w:r>
      <w:r w:rsidRPr="0071672C">
        <w:t>бществ</w:t>
      </w:r>
      <w:r>
        <w:t>а с ограниченной ответственностью</w:t>
      </w:r>
      <w:r w:rsidRPr="0071672C">
        <w:t xml:space="preserve"> «</w:t>
      </w:r>
      <w:r>
        <w:t>Грин</w:t>
      </w:r>
      <w:r w:rsidRPr="0071672C">
        <w:t>»</w:t>
      </w:r>
      <w:r>
        <w:t xml:space="preserve"> </w:t>
      </w:r>
      <w:r w:rsidRPr="00A772A7">
        <w:t xml:space="preserve"> в доход республиканского бюджета государственную пошлину в размере </w:t>
      </w:r>
      <w:r>
        <w:t>16 661,97</w:t>
      </w:r>
      <w:r w:rsidRPr="00A772A7">
        <w:t xml:space="preserve"> рублей ПМР.</w:t>
      </w:r>
    </w:p>
    <w:p w:rsidR="00A4045E" w:rsidRPr="002A5C9F" w:rsidRDefault="00A4045E" w:rsidP="00F46B78">
      <w:pPr>
        <w:jc w:val="both"/>
      </w:pPr>
    </w:p>
    <w:p w:rsidR="00A4045E" w:rsidRPr="009D2BAB" w:rsidRDefault="00A4045E" w:rsidP="00F46B78">
      <w:pPr>
        <w:ind w:firstLine="540"/>
        <w:jc w:val="both"/>
      </w:pPr>
      <w:r w:rsidRPr="009D2BAB">
        <w:t>Решение может быть обжаловано в течение 20 дней после принятия в кассационную инстанцию Арбитражного суда ПМР.</w:t>
      </w:r>
    </w:p>
    <w:p w:rsidR="00A4045E" w:rsidRPr="009D2BAB" w:rsidRDefault="00A4045E" w:rsidP="00F46B78">
      <w:pPr>
        <w:autoSpaceDE w:val="0"/>
        <w:autoSpaceDN w:val="0"/>
        <w:adjustRightInd w:val="0"/>
        <w:ind w:firstLine="540"/>
        <w:jc w:val="both"/>
      </w:pPr>
    </w:p>
    <w:p w:rsidR="00A4045E" w:rsidRPr="009D2BAB" w:rsidRDefault="00A4045E" w:rsidP="00F46B78">
      <w:pPr>
        <w:autoSpaceDE w:val="0"/>
        <w:autoSpaceDN w:val="0"/>
        <w:adjustRightInd w:val="0"/>
        <w:ind w:firstLine="540"/>
        <w:jc w:val="both"/>
      </w:pPr>
      <w:r w:rsidRPr="009D2BAB">
        <w:t>Судья                                                                                                               Р.Б. Сливка</w:t>
      </w:r>
    </w:p>
    <w:p w:rsidR="00A4045E" w:rsidRPr="00884CB0" w:rsidRDefault="00A4045E" w:rsidP="00F46B78">
      <w:pPr>
        <w:pStyle w:val="BodyText"/>
        <w:tabs>
          <w:tab w:val="left" w:pos="227"/>
        </w:tabs>
        <w:ind w:firstLine="567"/>
        <w:jc w:val="both"/>
        <w:rPr>
          <w:b/>
          <w:szCs w:val="24"/>
          <w:u w:val="single"/>
        </w:rPr>
      </w:pPr>
    </w:p>
    <w:p w:rsidR="00A4045E" w:rsidRPr="0071672C" w:rsidRDefault="00A4045E" w:rsidP="00F46B7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/>
        </w:rPr>
      </w:pPr>
    </w:p>
    <w:p w:rsidR="00A4045E" w:rsidRPr="002C4FFB" w:rsidRDefault="00A4045E" w:rsidP="00FF5AA4">
      <w:pPr>
        <w:autoSpaceDE w:val="0"/>
        <w:autoSpaceDN w:val="0"/>
        <w:adjustRightInd w:val="0"/>
        <w:spacing w:before="60" w:after="60"/>
        <w:ind w:firstLine="540"/>
        <w:jc w:val="both"/>
      </w:pPr>
    </w:p>
    <w:p w:rsidR="00A4045E" w:rsidRPr="002C4FFB" w:rsidRDefault="00A4045E" w:rsidP="00FF5AA4">
      <w:pPr>
        <w:autoSpaceDE w:val="0"/>
        <w:autoSpaceDN w:val="0"/>
        <w:adjustRightInd w:val="0"/>
        <w:spacing w:before="60" w:after="60"/>
        <w:jc w:val="center"/>
        <w:rPr>
          <w:b/>
        </w:rPr>
      </w:pPr>
    </w:p>
    <w:p w:rsidR="00A4045E" w:rsidRDefault="00A4045E"/>
    <w:sectPr w:rsidR="00A4045E" w:rsidSect="00F46B78">
      <w:pgSz w:w="11906" w:h="16838" w:code="9"/>
      <w:pgMar w:top="357" w:right="567" w:bottom="902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AA4"/>
    <w:rsid w:val="00000432"/>
    <w:rsid w:val="001F4FDF"/>
    <w:rsid w:val="00240040"/>
    <w:rsid w:val="002A5C9F"/>
    <w:rsid w:val="002C4FFB"/>
    <w:rsid w:val="003C42A3"/>
    <w:rsid w:val="00417F95"/>
    <w:rsid w:val="00470BA5"/>
    <w:rsid w:val="004B6CFE"/>
    <w:rsid w:val="00505B50"/>
    <w:rsid w:val="00515284"/>
    <w:rsid w:val="0071672C"/>
    <w:rsid w:val="007B15E8"/>
    <w:rsid w:val="007B407E"/>
    <w:rsid w:val="00884CB0"/>
    <w:rsid w:val="009D2BAB"/>
    <w:rsid w:val="009D6FF6"/>
    <w:rsid w:val="00A01B14"/>
    <w:rsid w:val="00A223DF"/>
    <w:rsid w:val="00A4045E"/>
    <w:rsid w:val="00A772A7"/>
    <w:rsid w:val="00AD4955"/>
    <w:rsid w:val="00AF398E"/>
    <w:rsid w:val="00AF7410"/>
    <w:rsid w:val="00B37AAD"/>
    <w:rsid w:val="00BC18FA"/>
    <w:rsid w:val="00BF1D16"/>
    <w:rsid w:val="00DB624B"/>
    <w:rsid w:val="00DD0224"/>
    <w:rsid w:val="00E15023"/>
    <w:rsid w:val="00E35880"/>
    <w:rsid w:val="00ED3131"/>
    <w:rsid w:val="00F103AD"/>
    <w:rsid w:val="00F46B78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A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46B78"/>
    <w:pPr>
      <w:spacing w:before="100" w:beforeAutospacing="1" w:after="100" w:afterAutospacing="1"/>
    </w:pPr>
    <w:rPr>
      <w:rFonts w:eastAsia="Calibri"/>
    </w:rPr>
  </w:style>
  <w:style w:type="paragraph" w:styleId="BodyText">
    <w:name w:val="Body Text"/>
    <w:aliases w:val="Знак Знак Знак Знак Знак,Знак Знак Знак Знак1,Знак Знак,Знак Знак Знак Знак Знак Знак Знак,Знак Знак Знак1,Знак Знак Знак Знак Знак Знак Знак Знак"/>
    <w:basedOn w:val="Normal"/>
    <w:link w:val="BodyTextChar"/>
    <w:uiPriority w:val="99"/>
    <w:rsid w:val="00F46B78"/>
    <w:rPr>
      <w:rFonts w:eastAsia="Calibri"/>
      <w:szCs w:val="20"/>
    </w:rPr>
  </w:style>
  <w:style w:type="character" w:customStyle="1" w:styleId="BodyTextChar">
    <w:name w:val="Body Text Char"/>
    <w:aliases w:val="Знак Знак Знак Знак Знак Char,Знак Знак Знак Знак1 Char,Знак Знак Char,Знак Знак Знак Знак Знак Знак Знак Char,Знак Знак Знак1 Char,Знак Знак Знак Знак Знак Знак Знак Знак Char"/>
    <w:basedOn w:val="DefaultParagraphFont"/>
    <w:link w:val="BodyText"/>
    <w:uiPriority w:val="99"/>
    <w:semiHidden/>
    <w:rsid w:val="008D2F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1459</Words>
  <Characters>8318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Юлия О. Оссовская</dc:creator>
  <cp:keywords/>
  <dc:description/>
  <cp:lastModifiedBy>ARB103</cp:lastModifiedBy>
  <cp:revision>2</cp:revision>
  <dcterms:created xsi:type="dcterms:W3CDTF">2019-11-12T12:34:00Z</dcterms:created>
  <dcterms:modified xsi:type="dcterms:W3CDTF">2019-11-12T12:34:00Z</dcterms:modified>
</cp:coreProperties>
</file>