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46" w:rsidRPr="00A223DF" w:rsidRDefault="00194646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194646" w:rsidRPr="00A223DF" w:rsidRDefault="00194646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94646" w:rsidRPr="00A223DF" w:rsidRDefault="00194646" w:rsidP="00E23E7C">
      <w:pPr>
        <w:rPr>
          <w:sz w:val="8"/>
          <w:szCs w:val="8"/>
        </w:rPr>
      </w:pPr>
    </w:p>
    <w:p w:rsidR="00194646" w:rsidRPr="00A223DF" w:rsidRDefault="00194646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28"/>
          <w:szCs w:val="28"/>
        </w:rPr>
      </w:pPr>
    </w:p>
    <w:p w:rsidR="00194646" w:rsidRPr="00A223DF" w:rsidRDefault="00194646" w:rsidP="00E23E7C">
      <w:pPr>
        <w:rPr>
          <w:sz w:val="16"/>
          <w:szCs w:val="16"/>
        </w:rPr>
      </w:pPr>
    </w:p>
    <w:p w:rsidR="00194646" w:rsidRPr="00F103AD" w:rsidRDefault="00194646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94646" w:rsidRPr="00F103AD" w:rsidRDefault="00194646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94646" w:rsidRPr="00000432" w:rsidRDefault="00194646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64207">
        <w:t xml:space="preserve">30  </w:t>
      </w:r>
      <w:r w:rsidRPr="00000432">
        <w:t xml:space="preserve">      </w:t>
      </w:r>
      <w:r>
        <w:t xml:space="preserve">   октября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59</w:t>
      </w:r>
      <w:r w:rsidRPr="003E3F58">
        <w:t>2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194646" w:rsidRPr="00F103AD" w:rsidRDefault="00194646" w:rsidP="00E23E7C">
      <w:pPr>
        <w:rPr>
          <w:sz w:val="28"/>
          <w:szCs w:val="28"/>
        </w:rPr>
      </w:pPr>
    </w:p>
    <w:p w:rsidR="00194646" w:rsidRPr="00F103AD" w:rsidRDefault="00194646" w:rsidP="00E23E7C">
      <w:pPr>
        <w:rPr>
          <w:sz w:val="28"/>
          <w:szCs w:val="28"/>
        </w:rPr>
      </w:pPr>
    </w:p>
    <w:p w:rsidR="00194646" w:rsidRPr="004C7FE2" w:rsidRDefault="00194646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Слободзейского района и г. Слободзея, г. Слободзея, ул. Фрунзе, 25, о признании </w:t>
      </w:r>
      <w:r w:rsidRPr="00B43531">
        <w:t>ликвидируемого должника –</w:t>
      </w:r>
      <w:r>
        <w:t xml:space="preserve"> Садово-огородническое товарищество «Аглопорит», п. Днестровск, ул. Первомайская, д. 7а, к. 113,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194646" w:rsidRPr="004C7FE2" w:rsidRDefault="00194646" w:rsidP="00E23E7C">
      <w:pPr>
        <w:pStyle w:val="BodyText"/>
      </w:pPr>
      <w:r w:rsidRPr="004C7FE2">
        <w:t xml:space="preserve">представителя ликвидатора – </w:t>
      </w:r>
      <w:r>
        <w:t>Табак Ю.А. по доверенности от 07.08.2019г. №01-22/665</w:t>
      </w:r>
      <w:r w:rsidRPr="004C7FE2">
        <w:t xml:space="preserve">, </w:t>
      </w:r>
    </w:p>
    <w:p w:rsidR="00194646" w:rsidRDefault="00194646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Слободзея и Слободзейскому району)</w:t>
      </w:r>
      <w:r w:rsidRPr="004C7FE2">
        <w:t xml:space="preserve"> – </w:t>
      </w:r>
      <w:r>
        <w:t>Негура Е.В. по доверенности от 30.01.2019г. №01-26/347,</w:t>
      </w:r>
    </w:p>
    <w:p w:rsidR="00194646" w:rsidRDefault="00194646" w:rsidP="00E23E7C">
      <w:pPr>
        <w:pStyle w:val="BodyText"/>
      </w:pPr>
    </w:p>
    <w:p w:rsidR="00194646" w:rsidRPr="00002ABD" w:rsidRDefault="00194646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194646" w:rsidRDefault="00194646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Садово-огороднического товарищества «Аглопорит»</w:t>
      </w:r>
      <w:r w:rsidRPr="006744E1">
        <w:t xml:space="preserve">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94646" w:rsidRDefault="00194646" w:rsidP="00B43866">
      <w:pPr>
        <w:ind w:firstLine="540"/>
        <w:jc w:val="both"/>
      </w:pPr>
      <w:r>
        <w:t>20.10.2008 года</w:t>
      </w:r>
      <w:r w:rsidRPr="007B69D9">
        <w:t xml:space="preserve"> Арбитражным судом ПМР</w:t>
      </w:r>
      <w:r>
        <w:t xml:space="preserve"> было принято решение по делу №1436/08-08</w:t>
      </w:r>
      <w:r w:rsidRPr="007B69D9">
        <w:t xml:space="preserve"> о ликвидации </w:t>
      </w:r>
      <w:r>
        <w:t>Садово-огороднического товарищества «Аглопорит»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Слободзея.</w:t>
      </w:r>
    </w:p>
    <w:p w:rsidR="00194646" w:rsidRPr="00BD5B26" w:rsidRDefault="00194646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94646" w:rsidRDefault="00194646" w:rsidP="00E23E7C">
      <w:pPr>
        <w:ind w:firstLine="540"/>
        <w:jc w:val="both"/>
      </w:pPr>
      <w:r>
        <w:t>Согласно данным промежуточного ликвидационного баланса Садово-огороднического товарищества «Аглопорит» по состоянию на 29.10.2015 года и результатам проведенного внепланового мероприятия по контролю в отношении должника (акт мероприятия по контролю № 022-0016-19 от 24.10.2019 года) за Садово-огородническим товариществом «Аглопорит» числится задолженность перед бюджетами всех уровней и государственными внебюджетными фондами в размере 8 599,35 рублей ПМР.</w:t>
      </w:r>
    </w:p>
    <w:p w:rsidR="00194646" w:rsidRPr="00BD5B26" w:rsidRDefault="00194646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Садово-огородническое товарищество «Аглопорит»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194646" w:rsidRPr="006C0BE5" w:rsidRDefault="00194646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05.09.2019</w:t>
      </w:r>
      <w:r w:rsidRPr="006C0BE5">
        <w:t xml:space="preserve"> года, </w:t>
      </w:r>
      <w:r>
        <w:t xml:space="preserve">Садово-огородническое товарищество «Аглопорит»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>
        <w:t>06.10.1994</w:t>
      </w:r>
      <w:r w:rsidRPr="006C0BE5">
        <w:t xml:space="preserve"> года, регистрационный номер </w:t>
      </w:r>
      <w:r>
        <w:t>32</w:t>
      </w:r>
      <w:r w:rsidRPr="006C0BE5">
        <w:t>.</w:t>
      </w:r>
    </w:p>
    <w:p w:rsidR="00194646" w:rsidRDefault="00194646" w:rsidP="00E23E7C">
      <w:pPr>
        <w:ind w:firstLine="540"/>
        <w:jc w:val="both"/>
      </w:pPr>
      <w:r>
        <w:t>20.10.2008 года</w:t>
      </w:r>
      <w:r w:rsidRPr="007B69D9">
        <w:t xml:space="preserve"> Арбитражным судом ПМР</w:t>
      </w:r>
      <w:r>
        <w:t xml:space="preserve"> принято решение по делу №1436/08-08</w:t>
      </w:r>
      <w:r w:rsidRPr="007B69D9">
        <w:t xml:space="preserve"> о ликвидации </w:t>
      </w:r>
      <w:r>
        <w:t>Садово-огороднического товарищества «Аглопорит»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14.09.2015 года. </w:t>
      </w:r>
    </w:p>
    <w:p w:rsidR="00194646" w:rsidRPr="007B69D9" w:rsidRDefault="00194646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05.09.2019</w:t>
      </w:r>
      <w:r w:rsidRPr="006C0BE5">
        <w:t xml:space="preserve"> </w:t>
      </w:r>
      <w:r w:rsidRPr="007B69D9">
        <w:t xml:space="preserve">года. </w:t>
      </w:r>
    </w:p>
    <w:p w:rsidR="00194646" w:rsidRDefault="00194646" w:rsidP="00E23E7C">
      <w:pPr>
        <w:ind w:firstLine="540"/>
        <w:jc w:val="both"/>
      </w:pPr>
      <w:r w:rsidRPr="007B69D9">
        <w:t xml:space="preserve">Согласно </w:t>
      </w:r>
      <w:r>
        <w:t xml:space="preserve">акту мероприятия по контролю от 24.10.2019 года и справке о состоянии в бюджет по состоянию на </w:t>
      </w:r>
      <w:r w:rsidRPr="00222A30">
        <w:t>30.10.2019</w:t>
      </w:r>
      <w:r>
        <w:t xml:space="preserve"> года</w:t>
      </w:r>
      <w:r w:rsidRPr="007B69D9">
        <w:t xml:space="preserve">, должник имеет кредиторскую задолженность </w:t>
      </w:r>
      <w:r>
        <w:t>в общей сумме 8 599,35 рублей ПМР</w:t>
      </w:r>
      <w:r w:rsidRPr="007B69D9">
        <w:t xml:space="preserve">, а активы у предприятия отсутствуют. </w:t>
      </w:r>
    </w:p>
    <w:p w:rsidR="00194646" w:rsidRDefault="00194646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194646" w:rsidRDefault="00194646" w:rsidP="00E23E7C">
      <w:pPr>
        <w:ind w:firstLine="540"/>
        <w:jc w:val="both"/>
      </w:pPr>
      <w:r>
        <w:t>- письмом Слободзейского отдела управления регистрации ГСРиН МЮ ПМР от 01.08.2019 года и ГПУ «РБТИ» от 20.07.2019 года;</w:t>
      </w:r>
    </w:p>
    <w:p w:rsidR="00194646" w:rsidRDefault="00194646" w:rsidP="00E23E7C">
      <w:pPr>
        <w:ind w:firstLine="540"/>
        <w:jc w:val="both"/>
      </w:pPr>
      <w:r>
        <w:t>- письмом МРЭО г. Тирасполь УГАИ МВД ПМР от 31.07.2019 года и ГУП «Специальная техника и снаряжение» МВД ПМР от 30.07.2019 года;</w:t>
      </w:r>
    </w:p>
    <w:p w:rsidR="00194646" w:rsidRDefault="00194646" w:rsidP="00E23E7C">
      <w:pPr>
        <w:ind w:firstLine="540"/>
        <w:jc w:val="both"/>
      </w:pPr>
      <w:r>
        <w:t>- письмом Государственной администрации Слободзейского района и г. Слободзея от 29.05.2019 года и Слободзейского управления сельского хозяйства, природных ресурсов и экологии от 21.05.2019 года;</w:t>
      </w:r>
    </w:p>
    <w:p w:rsidR="00194646" w:rsidRDefault="00194646" w:rsidP="00E23E7C">
      <w:pPr>
        <w:ind w:firstLine="540"/>
        <w:jc w:val="both"/>
      </w:pPr>
      <w:r>
        <w:t>- письмом ОАО «Эксимбанк» от 11.07.2019 года;</w:t>
      </w:r>
    </w:p>
    <w:p w:rsidR="00194646" w:rsidRDefault="00194646" w:rsidP="00E23E7C">
      <w:pPr>
        <w:ind w:firstLine="540"/>
        <w:jc w:val="both"/>
      </w:pPr>
      <w:r>
        <w:t>- письмом ООО «Регистратор» от 24.05.2019 года.</w:t>
      </w:r>
    </w:p>
    <w:p w:rsidR="00194646" w:rsidRPr="002F3AEA" w:rsidRDefault="00194646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Садово-огородническое товарищество «Аглопорит»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194646" w:rsidRPr="002F3AEA" w:rsidRDefault="00194646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94646" w:rsidRPr="002F3AEA" w:rsidRDefault="00194646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>ООО</w:t>
      </w:r>
      <w:r w:rsidRPr="006744E1">
        <w:t xml:space="preserve"> </w:t>
      </w:r>
      <w:r>
        <w:t xml:space="preserve">Садово-огородническое товарищество «Аглопорит» </w:t>
      </w:r>
      <w:r w:rsidRPr="002F3AEA">
        <w:t>несостоятельным (банкротом) без возбуждения конкурсного производства.</w:t>
      </w:r>
    </w:p>
    <w:p w:rsidR="00194646" w:rsidRPr="00EC59CA" w:rsidRDefault="00194646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11.09.2019 года по делу №592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Садово-огородническое товарищество «Аглопорит»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№169(6342)</w:t>
      </w:r>
      <w:r w:rsidRPr="00734720">
        <w:t xml:space="preserve"> от </w:t>
      </w:r>
      <w:r>
        <w:t>17.09.2019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194646" w:rsidRPr="00F939EA" w:rsidRDefault="00194646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94646" w:rsidRPr="00F939EA" w:rsidRDefault="00194646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94646" w:rsidRPr="00F939EA" w:rsidRDefault="00194646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 xml:space="preserve">я ликвидируемого должника - Садово-огородническое товарищество «Аглопорит» </w:t>
      </w:r>
      <w:r w:rsidRPr="00F939EA">
        <w:t>несостоятельным (банкротом) без возбуждения конкурсного производства.</w:t>
      </w:r>
    </w:p>
    <w:p w:rsidR="00194646" w:rsidRPr="00F939EA" w:rsidRDefault="00194646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194646" w:rsidRPr="00F939EA" w:rsidRDefault="00194646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194646" w:rsidRPr="0022779D" w:rsidRDefault="00194646" w:rsidP="003E3F58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194646" w:rsidRPr="0022779D" w:rsidRDefault="00194646" w:rsidP="003E3F58">
      <w:pPr>
        <w:spacing w:after="80"/>
        <w:jc w:val="center"/>
        <w:rPr>
          <w:b/>
        </w:rPr>
      </w:pPr>
    </w:p>
    <w:p w:rsidR="00194646" w:rsidRPr="0022779D" w:rsidRDefault="00194646" w:rsidP="003E3F58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194646" w:rsidRPr="0022779D" w:rsidRDefault="00194646" w:rsidP="003E3F58">
      <w:pPr>
        <w:ind w:firstLine="540"/>
        <w:jc w:val="both"/>
      </w:pPr>
      <w:r w:rsidRPr="0022779D">
        <w:t xml:space="preserve">1. Признать ликвидируемого должника – </w:t>
      </w:r>
      <w:r>
        <w:t>СОТ</w:t>
      </w:r>
      <w:r w:rsidRPr="0022779D">
        <w:t xml:space="preserve"> «</w:t>
      </w:r>
      <w:r>
        <w:t>Аглопорит</w:t>
      </w:r>
      <w:r w:rsidRPr="0022779D">
        <w:t>» несостоятельным (банкротом) без возбуждения конкурсного производства.</w:t>
      </w:r>
    </w:p>
    <w:p w:rsidR="00194646" w:rsidRPr="0022779D" w:rsidRDefault="00194646" w:rsidP="003E3F58">
      <w:pPr>
        <w:ind w:firstLine="540"/>
        <w:jc w:val="both"/>
      </w:pPr>
      <w:r w:rsidRPr="0022779D">
        <w:t>2.  Требования  кредиторов</w:t>
      </w:r>
      <w:r>
        <w:t>, в том числе Налоговой инспекции по г. Слободзея и Слободзейскому району в общей сумме 8 599,35 рублей ПМР,</w:t>
      </w:r>
      <w:r w:rsidRPr="0022779D">
        <w:t xml:space="preserve"> считать погашенными ввиду отсутствия  имущества у должника </w:t>
      </w:r>
      <w:r>
        <w:t>СОТ</w:t>
      </w:r>
      <w:r w:rsidRPr="0022779D">
        <w:t xml:space="preserve"> «</w:t>
      </w:r>
      <w:r>
        <w:t>Аглопорит</w:t>
      </w:r>
      <w:r w:rsidRPr="0022779D">
        <w:t>».</w:t>
      </w:r>
    </w:p>
    <w:p w:rsidR="00194646" w:rsidRPr="0022779D" w:rsidRDefault="00194646" w:rsidP="003E3F58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194646" w:rsidRPr="0022779D" w:rsidRDefault="00194646" w:rsidP="003E3F58">
      <w:pPr>
        <w:ind w:firstLine="540"/>
        <w:jc w:val="both"/>
        <w:rPr>
          <w:bCs/>
        </w:rPr>
      </w:pPr>
    </w:p>
    <w:p w:rsidR="00194646" w:rsidRPr="0022779D" w:rsidRDefault="00194646" w:rsidP="003E3F58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194646" w:rsidRPr="0022779D" w:rsidRDefault="00194646" w:rsidP="003E3F58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194646" w:rsidRPr="0022779D" w:rsidRDefault="00194646" w:rsidP="003E3F58">
      <w:pPr>
        <w:ind w:firstLine="540"/>
        <w:jc w:val="both"/>
        <w:rPr>
          <w:bCs/>
        </w:rPr>
      </w:pPr>
    </w:p>
    <w:p w:rsidR="00194646" w:rsidRDefault="00194646" w:rsidP="003E3F58"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sectPr w:rsidR="00194646" w:rsidSect="00F67AC7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61FCD"/>
    <w:rsid w:val="000F128E"/>
    <w:rsid w:val="00106CFF"/>
    <w:rsid w:val="00194646"/>
    <w:rsid w:val="00222A30"/>
    <w:rsid w:val="0022779D"/>
    <w:rsid w:val="00236807"/>
    <w:rsid w:val="002A1E92"/>
    <w:rsid w:val="002A503F"/>
    <w:rsid w:val="002F3AEA"/>
    <w:rsid w:val="00373987"/>
    <w:rsid w:val="003E3F58"/>
    <w:rsid w:val="00464207"/>
    <w:rsid w:val="00470BA5"/>
    <w:rsid w:val="004724BB"/>
    <w:rsid w:val="004C7FE2"/>
    <w:rsid w:val="00507D0F"/>
    <w:rsid w:val="005C6F66"/>
    <w:rsid w:val="005D43E0"/>
    <w:rsid w:val="005F2FED"/>
    <w:rsid w:val="006744E1"/>
    <w:rsid w:val="006C0BE5"/>
    <w:rsid w:val="006F7477"/>
    <w:rsid w:val="00706CDE"/>
    <w:rsid w:val="00734720"/>
    <w:rsid w:val="007B69D9"/>
    <w:rsid w:val="007D21E6"/>
    <w:rsid w:val="00814C34"/>
    <w:rsid w:val="009D290D"/>
    <w:rsid w:val="009E49E9"/>
    <w:rsid w:val="00A223DF"/>
    <w:rsid w:val="00AE5DF6"/>
    <w:rsid w:val="00B37AAD"/>
    <w:rsid w:val="00B43531"/>
    <w:rsid w:val="00B43866"/>
    <w:rsid w:val="00BD5B26"/>
    <w:rsid w:val="00C14016"/>
    <w:rsid w:val="00CA5A2C"/>
    <w:rsid w:val="00D42944"/>
    <w:rsid w:val="00E23E7C"/>
    <w:rsid w:val="00E35FB5"/>
    <w:rsid w:val="00E549AF"/>
    <w:rsid w:val="00EC59CA"/>
    <w:rsid w:val="00F103AD"/>
    <w:rsid w:val="00F54E58"/>
    <w:rsid w:val="00F67AC7"/>
    <w:rsid w:val="00F939EA"/>
    <w:rsid w:val="00FA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1542</Words>
  <Characters>8796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2019-11-02T08:17:00Z</dcterms:created>
  <dcterms:modified xsi:type="dcterms:W3CDTF">2019-11-02T08:17:00Z</dcterms:modified>
</cp:coreProperties>
</file>