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D0" w:rsidRPr="00A223DF" w:rsidRDefault="00A86BD0" w:rsidP="00E23E7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A86BD0" w:rsidRPr="00A223DF" w:rsidRDefault="00A86BD0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A86BD0" w:rsidRPr="00A223DF" w:rsidRDefault="00A86BD0" w:rsidP="00E23E7C">
      <w:pPr>
        <w:rPr>
          <w:sz w:val="8"/>
          <w:szCs w:val="8"/>
        </w:rPr>
      </w:pPr>
    </w:p>
    <w:p w:rsidR="00A86BD0" w:rsidRPr="00A223DF" w:rsidRDefault="00A86BD0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28"/>
          <w:szCs w:val="28"/>
        </w:rPr>
      </w:pPr>
    </w:p>
    <w:p w:rsidR="00A86BD0" w:rsidRPr="00A223DF" w:rsidRDefault="00A86BD0" w:rsidP="00E23E7C">
      <w:pPr>
        <w:rPr>
          <w:sz w:val="16"/>
          <w:szCs w:val="16"/>
        </w:rPr>
      </w:pPr>
    </w:p>
    <w:p w:rsidR="00A86BD0" w:rsidRPr="00F103AD" w:rsidRDefault="00A86BD0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86BD0" w:rsidRPr="00F103AD" w:rsidRDefault="00A86BD0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86BD0" w:rsidRPr="00000432" w:rsidRDefault="00A86BD0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64207">
        <w:t xml:space="preserve">30  </w:t>
      </w:r>
      <w:r w:rsidRPr="00000432">
        <w:t xml:space="preserve">      </w:t>
      </w:r>
      <w:r>
        <w:t xml:space="preserve">   октября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 569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A86BD0" w:rsidRPr="00F103AD" w:rsidRDefault="00A86BD0" w:rsidP="00E23E7C">
      <w:pPr>
        <w:rPr>
          <w:sz w:val="28"/>
          <w:szCs w:val="28"/>
        </w:rPr>
      </w:pPr>
    </w:p>
    <w:p w:rsidR="00A86BD0" w:rsidRPr="00F103AD" w:rsidRDefault="00A86BD0" w:rsidP="00E23E7C">
      <w:pPr>
        <w:rPr>
          <w:sz w:val="28"/>
          <w:szCs w:val="28"/>
        </w:rPr>
      </w:pPr>
    </w:p>
    <w:p w:rsidR="00A86BD0" w:rsidRPr="004C7FE2" w:rsidRDefault="00A86BD0" w:rsidP="00E23E7C">
      <w:pPr>
        <w:pStyle w:val="BodyText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r>
        <w:t>Сливка Р.Б.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в открытом судебном заседании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при Государственной администрации Григориопольского района и г. Григориополь, г. Григориополь, ул. К.Маркса, 146, о признании </w:t>
      </w:r>
      <w:r w:rsidRPr="00B43531">
        <w:t>ликвидируемого должника –</w:t>
      </w:r>
      <w:r>
        <w:t xml:space="preserve"> Общество с ограниченной ответственностью «Григор», г. Григориополь, ул. Леваневского, д. 1, кв. 17,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Pr="004C7FE2">
        <w:t>, при участии в судебном заседании:</w:t>
      </w:r>
    </w:p>
    <w:p w:rsidR="00A86BD0" w:rsidRPr="004C7FE2" w:rsidRDefault="00A86BD0" w:rsidP="00E23E7C">
      <w:pPr>
        <w:pStyle w:val="BodyText"/>
      </w:pPr>
      <w:r w:rsidRPr="004C7FE2">
        <w:t xml:space="preserve">представителя ликвидатора – </w:t>
      </w:r>
      <w:r>
        <w:t>Выгоняйло И.Н. по доверенности от 21.08.2019г. №01-21/17</w:t>
      </w:r>
      <w:r w:rsidRPr="004C7FE2">
        <w:t xml:space="preserve">, </w:t>
      </w:r>
    </w:p>
    <w:p w:rsidR="00A86BD0" w:rsidRDefault="00A86BD0" w:rsidP="00E23E7C">
      <w:pPr>
        <w:pStyle w:val="BodyText"/>
      </w:pPr>
      <w:r w:rsidRPr="004C7FE2">
        <w:t>представителя кредитора</w:t>
      </w:r>
      <w:r>
        <w:t xml:space="preserve"> (Налоговой инспекции по г. Григориополь и Григориопольскому району)</w:t>
      </w:r>
      <w:r w:rsidRPr="004C7FE2">
        <w:t xml:space="preserve"> – </w:t>
      </w:r>
      <w:r>
        <w:t>Филипенко М.А. по доверенности от 03.10.2019г. №01-26/3877,</w:t>
      </w:r>
    </w:p>
    <w:p w:rsidR="00A86BD0" w:rsidRDefault="00A86BD0" w:rsidP="00E23E7C">
      <w:pPr>
        <w:pStyle w:val="BodyText"/>
      </w:pPr>
    </w:p>
    <w:p w:rsidR="00A86BD0" w:rsidRPr="00002ABD" w:rsidRDefault="00A86BD0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A86BD0" w:rsidRDefault="00A86BD0" w:rsidP="00E23E7C">
      <w:pPr>
        <w:pStyle w:val="BodyText"/>
        <w:ind w:firstLine="540"/>
      </w:pPr>
      <w:r w:rsidRPr="006744E1">
        <w:t xml:space="preserve">Ликвидационная комиссия (ликвидатор) </w:t>
      </w:r>
      <w:r>
        <w:t>ООО «Григор»</w:t>
      </w:r>
      <w:r w:rsidRPr="006744E1">
        <w:t xml:space="preserve"> обратилась в Арбитражный суд Приднестровской Молдавской Республики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A86BD0" w:rsidRDefault="00A86BD0" w:rsidP="007A7B4B">
      <w:pPr>
        <w:ind w:firstLine="540"/>
        <w:jc w:val="both"/>
      </w:pPr>
      <w:r>
        <w:t>11.11.2008 года</w:t>
      </w:r>
      <w:r w:rsidRPr="007B69D9">
        <w:t xml:space="preserve"> Арбитражным судом ПМР</w:t>
      </w:r>
      <w:r>
        <w:t xml:space="preserve"> было принято решение по делу №1894/08-07</w:t>
      </w:r>
      <w:r w:rsidRPr="007B69D9">
        <w:t xml:space="preserve"> о ликвидации </w:t>
      </w:r>
      <w:r>
        <w:t>ООО «Григор»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Григориопольского района и г. Григориополь.</w:t>
      </w:r>
    </w:p>
    <w:p w:rsidR="00A86BD0" w:rsidRPr="00BD5B26" w:rsidRDefault="00A86BD0" w:rsidP="00E23E7C">
      <w:pPr>
        <w:ind w:firstLine="540"/>
        <w:jc w:val="both"/>
      </w:pPr>
      <w:r>
        <w:t>П</w:t>
      </w:r>
      <w:r w:rsidRPr="00BD5B26">
        <w:t>ри проведении ликвидационных мероприятий установлено отсутствие имущества ликвидируемого должника для удовлетворения требований кредиторов, а также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A86BD0" w:rsidRDefault="00A86BD0" w:rsidP="00E23E7C">
      <w:pPr>
        <w:ind w:firstLine="540"/>
        <w:jc w:val="both"/>
      </w:pPr>
      <w:r>
        <w:t>Согласно данным промежуточного ликвидационного баланса ООО «Григор» по состоянию на 0</w:t>
      </w:r>
      <w:r w:rsidRPr="00AC6003">
        <w:t>1</w:t>
      </w:r>
      <w:r>
        <w:t>.07.2019 года и справке о состоянии в бюджет от 30.10.2019 года за ООО «Григор» числится задолженность перед бюджетами всех уровней и государственными внебюджетными фондами в размере 6 097,62 рублей ПМР.</w:t>
      </w:r>
    </w:p>
    <w:p w:rsidR="00A86BD0" w:rsidRPr="00BD5B26" w:rsidRDefault="00A86BD0" w:rsidP="00E23E7C">
      <w:pPr>
        <w:ind w:firstLine="540"/>
        <w:jc w:val="both"/>
      </w:pPr>
      <w:r w:rsidRPr="00BD5B26">
        <w:t xml:space="preserve">Изучив материалы дела, суд считает заявление о признании ликвидируемого должника – </w:t>
      </w:r>
      <w:r>
        <w:t>ООО «Григор»</w:t>
      </w:r>
      <w:r w:rsidRPr="00BD5B26">
        <w:t xml:space="preserve"> несостоятельным (банкротом) без возбуждения конкурсного производства подлежащим удовлетворению. При этом суд исходит из следующего.</w:t>
      </w:r>
    </w:p>
    <w:p w:rsidR="00A86BD0" w:rsidRPr="006C0BE5" w:rsidRDefault="00A86BD0" w:rsidP="00E23E7C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>
        <w:t>11.09.2019</w:t>
      </w:r>
      <w:r w:rsidRPr="006C0BE5">
        <w:t xml:space="preserve"> года, </w:t>
      </w:r>
      <w:r>
        <w:t xml:space="preserve">ООО «Григор» </w:t>
      </w:r>
      <w:r w:rsidRPr="006C0BE5">
        <w:t xml:space="preserve">создано путем </w:t>
      </w:r>
      <w:r>
        <w:t>реорганизации в форме преобразования (правопредшественник – Малое предприятие «Возрождение»)</w:t>
      </w:r>
      <w:r w:rsidRPr="006C0BE5">
        <w:t xml:space="preserve">, дата регистрации </w:t>
      </w:r>
      <w:r>
        <w:t>07.02.1995</w:t>
      </w:r>
      <w:r w:rsidRPr="006C0BE5">
        <w:t xml:space="preserve"> года, регистрационный номер </w:t>
      </w:r>
      <w:r>
        <w:t>3247</w:t>
      </w:r>
      <w:r w:rsidRPr="006C0BE5">
        <w:t>.</w:t>
      </w:r>
    </w:p>
    <w:p w:rsidR="00A86BD0" w:rsidRDefault="00A86BD0" w:rsidP="00E23E7C">
      <w:pPr>
        <w:ind w:firstLine="540"/>
        <w:jc w:val="both"/>
      </w:pPr>
      <w:r>
        <w:t>11.11.2008 года</w:t>
      </w:r>
      <w:r w:rsidRPr="007B69D9">
        <w:t xml:space="preserve"> Арбитражным судом ПМР</w:t>
      </w:r>
      <w:r>
        <w:t xml:space="preserve"> принято решение по делу №1894/08-07</w:t>
      </w:r>
      <w:r w:rsidRPr="007B69D9">
        <w:t xml:space="preserve"> о ликвидации </w:t>
      </w:r>
      <w:r>
        <w:t>ООО «Григор»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Григориопольского района и г. Григориополь</w:t>
      </w:r>
      <w:r w:rsidRPr="007B69D9">
        <w:t xml:space="preserve">. Записи о нахождении юридического лица в процессе ликвидации и о назначении руководителя ликвидационной комиссии (ликвидатора) внесены в государственный реестр юридических лиц </w:t>
      </w:r>
      <w:r>
        <w:t xml:space="preserve">01.12.2008 года. </w:t>
      </w:r>
    </w:p>
    <w:p w:rsidR="00A86BD0" w:rsidRPr="007B69D9" w:rsidRDefault="00A86BD0" w:rsidP="00E23E7C">
      <w:pPr>
        <w:ind w:firstLine="540"/>
        <w:jc w:val="both"/>
      </w:pPr>
      <w:r w:rsidRPr="007B69D9">
        <w:t>Изложенные обстоятельства подтверждаются Выпиской из государственного реестра юридических лиц о юридическом лице по состоянию</w:t>
      </w:r>
      <w:r>
        <w:t xml:space="preserve"> на</w:t>
      </w:r>
      <w:r w:rsidRPr="007B69D9">
        <w:t xml:space="preserve"> </w:t>
      </w:r>
      <w:r>
        <w:t>11.09.2019</w:t>
      </w:r>
      <w:r w:rsidRPr="006C0BE5">
        <w:t xml:space="preserve"> </w:t>
      </w:r>
      <w:r w:rsidRPr="007B69D9">
        <w:t xml:space="preserve">года. </w:t>
      </w:r>
    </w:p>
    <w:p w:rsidR="00A86BD0" w:rsidRDefault="00A86BD0" w:rsidP="00E23E7C">
      <w:pPr>
        <w:ind w:firstLine="540"/>
        <w:jc w:val="both"/>
      </w:pPr>
      <w:r w:rsidRPr="007B69D9">
        <w:t xml:space="preserve">Согласно </w:t>
      </w:r>
      <w:r>
        <w:t xml:space="preserve">справке о состоянии в бюджет по состоянию на </w:t>
      </w:r>
      <w:r w:rsidRPr="00222A30">
        <w:t>30.10.2019</w:t>
      </w:r>
      <w:r>
        <w:t xml:space="preserve"> года</w:t>
      </w:r>
      <w:r w:rsidRPr="007B69D9">
        <w:t xml:space="preserve">, должник имеет кредиторскую задолженность </w:t>
      </w:r>
      <w:r>
        <w:t>в общей сумме 6 097,62 рублей ПМР</w:t>
      </w:r>
      <w:r w:rsidRPr="007B69D9">
        <w:t xml:space="preserve">, а активы у предприятия отсутствуют. </w:t>
      </w:r>
    </w:p>
    <w:p w:rsidR="00A86BD0" w:rsidRDefault="00A86BD0" w:rsidP="00E23E7C">
      <w:pPr>
        <w:ind w:firstLine="540"/>
        <w:jc w:val="both"/>
      </w:pPr>
      <w:r w:rsidRPr="00814C34">
        <w:t xml:space="preserve">Отсутствие у должника имущества, помимо промежуточного ликвидационного баланса, подтверждается: </w:t>
      </w:r>
    </w:p>
    <w:p w:rsidR="00A86BD0" w:rsidRDefault="00A86BD0" w:rsidP="00E23E7C">
      <w:pPr>
        <w:ind w:firstLine="540"/>
        <w:jc w:val="both"/>
      </w:pPr>
      <w:r>
        <w:t xml:space="preserve">- письмом </w:t>
      </w:r>
      <w:r w:rsidRPr="00FB5FEC">
        <w:t>ГУП «Республиканское бюро технич</w:t>
      </w:r>
      <w:r>
        <w:t>еской инвентаризации» от 08.07.2019 года № 04.1-05/279;</w:t>
      </w:r>
    </w:p>
    <w:p w:rsidR="00A86BD0" w:rsidRDefault="00A86BD0" w:rsidP="00E23E7C">
      <w:pPr>
        <w:ind w:firstLine="540"/>
        <w:jc w:val="both"/>
      </w:pPr>
      <w:r>
        <w:t xml:space="preserve">- письмом </w:t>
      </w:r>
      <w:r w:rsidRPr="00FB5FEC">
        <w:t xml:space="preserve">Государственной службы регистрации и нотариата Министерства юстиции Приднестровской Молдавской Республики </w:t>
      </w:r>
      <w:r>
        <w:t>от 05.07.2019 года № 5-10/143;</w:t>
      </w:r>
    </w:p>
    <w:p w:rsidR="00A86BD0" w:rsidRDefault="00A86BD0" w:rsidP="00E23E7C">
      <w:pPr>
        <w:ind w:firstLine="540"/>
        <w:jc w:val="both"/>
      </w:pPr>
      <w:r>
        <w:t xml:space="preserve">- письмом </w:t>
      </w:r>
      <w:r w:rsidRPr="001D30A2">
        <w:rPr>
          <w:bCs/>
        </w:rPr>
        <w:t xml:space="preserve">МРЭО ГАИ г. Дубоссары МРЭО УГАИ МВД ПМР от </w:t>
      </w:r>
      <w:r w:rsidRPr="001D30A2">
        <w:t>09.07.2019 года № 23/4-400</w:t>
      </w:r>
      <w:r>
        <w:t>;</w:t>
      </w:r>
    </w:p>
    <w:p w:rsidR="00A86BD0" w:rsidRPr="00AC6003" w:rsidRDefault="00A86BD0" w:rsidP="00E23E7C">
      <w:pPr>
        <w:ind w:firstLine="540"/>
        <w:jc w:val="both"/>
      </w:pPr>
      <w:r>
        <w:t xml:space="preserve">- письмом </w:t>
      </w:r>
      <w:r w:rsidRPr="009836E8">
        <w:t>ЗАО «Приднестровский Сбербанк»</w:t>
      </w:r>
      <w:r>
        <w:t xml:space="preserve"> от 09</w:t>
      </w:r>
      <w:r w:rsidRPr="00A66272">
        <w:t>.07.2019 года № 01</w:t>
      </w:r>
      <w:r w:rsidRPr="009836E8">
        <w:t>-17/</w:t>
      </w:r>
      <w:r>
        <w:t>1572;</w:t>
      </w:r>
    </w:p>
    <w:p w:rsidR="00A86BD0" w:rsidRPr="00533018" w:rsidRDefault="00A86BD0" w:rsidP="00E23E7C">
      <w:pPr>
        <w:ind w:firstLine="540"/>
        <w:jc w:val="both"/>
      </w:pPr>
      <w:r w:rsidRPr="00533018">
        <w:t xml:space="preserve">- </w:t>
      </w:r>
      <w:r>
        <w:t>письмом ЗАО «Агропромбанк» от 08.07.2019 года №01-01/416;</w:t>
      </w:r>
    </w:p>
    <w:p w:rsidR="00A86BD0" w:rsidRDefault="00A86BD0" w:rsidP="00E23E7C">
      <w:pPr>
        <w:ind w:firstLine="540"/>
        <w:jc w:val="both"/>
      </w:pPr>
      <w:r>
        <w:t>- письмом ООО «Регистратор» от 0</w:t>
      </w:r>
      <w:r w:rsidRPr="00A66272">
        <w:t>9.07.2019 года № 71/07-19</w:t>
      </w:r>
      <w:r>
        <w:t>;</w:t>
      </w:r>
    </w:p>
    <w:p w:rsidR="00A86BD0" w:rsidRPr="00673180" w:rsidRDefault="00A86BD0" w:rsidP="00E23E7C">
      <w:pPr>
        <w:ind w:firstLine="540"/>
        <w:jc w:val="both"/>
      </w:pPr>
      <w:r>
        <w:t>- письмом ГУП «Спецтехника и снаряжение МВД ПМР» от 10.07.2019 года.</w:t>
      </w:r>
    </w:p>
    <w:p w:rsidR="00A86BD0" w:rsidRPr="002F3AEA" w:rsidRDefault="00A86BD0" w:rsidP="00E23E7C">
      <w:pPr>
        <w:pStyle w:val="BodyText"/>
        <w:ind w:firstLine="540"/>
      </w:pPr>
      <w:r w:rsidRPr="002F3AEA">
        <w:t>Совокупность представленных доказательств свидетельствует об отсутствии у ликвидируемого должника –</w:t>
      </w:r>
      <w:r>
        <w:t xml:space="preserve"> ООО «Григор» </w:t>
      </w:r>
      <w:r w:rsidRPr="002F3AEA">
        <w:t>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A86BD0" w:rsidRPr="002F3AEA" w:rsidRDefault="00A86BD0" w:rsidP="00E23E7C">
      <w:pPr>
        <w:ind w:firstLine="540"/>
        <w:jc w:val="both"/>
      </w:pPr>
      <w:r w:rsidRPr="002F3AEA">
        <w:t>Согласно п</w:t>
      </w:r>
      <w:r>
        <w:t>.</w:t>
      </w:r>
      <w:r w:rsidRPr="002F3AEA">
        <w:t xml:space="preserve"> 1 ст</w:t>
      </w:r>
      <w:r>
        <w:t>.</w:t>
      </w:r>
      <w:r w:rsidRPr="002F3AEA">
        <w:t xml:space="preserve"> 221 Закона Приднестровской Молдавской Республики от 19 июня 2006 года № 48-З-</w:t>
      </w:r>
      <w:r w:rsidRPr="002F3AEA">
        <w:rPr>
          <w:lang w:val="en-US"/>
        </w:rPr>
        <w:t>IV</w:t>
      </w:r>
      <w:r w:rsidRPr="002F3AEA">
        <w:t xml:space="preserve"> «О несостоятельности (банкротстве)» (далее по тексту – Закон ПМР «О несостоятельности (банкротстве)»)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A86BD0" w:rsidRPr="002F3AEA" w:rsidRDefault="00A86BD0" w:rsidP="00E23E7C">
      <w:pPr>
        <w:ind w:firstLine="540"/>
        <w:jc w:val="both"/>
      </w:pPr>
      <w:r w:rsidRPr="002F3AEA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- </w:t>
      </w:r>
      <w:r>
        <w:t xml:space="preserve">ООО «Григор» </w:t>
      </w:r>
      <w:r w:rsidRPr="002F3AEA">
        <w:t>несостоятельным (банкротом) без возбуждения конкурсного производства.</w:t>
      </w:r>
    </w:p>
    <w:p w:rsidR="00A86BD0" w:rsidRPr="00EC59CA" w:rsidRDefault="00A86BD0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>
        <w:t>13.09.2019 года по делу №569</w:t>
      </w:r>
      <w:r w:rsidRPr="00706CDE">
        <w:t>/1</w:t>
      </w:r>
      <w:r>
        <w:t>9</w:t>
      </w:r>
      <w:r w:rsidRPr="00706CDE">
        <w:t xml:space="preserve">-10 заявление принято к производству.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- </w:t>
      </w:r>
      <w:r>
        <w:t>ООО «Григор»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№170(6343)</w:t>
      </w:r>
      <w:r w:rsidRPr="00734720">
        <w:t xml:space="preserve"> от </w:t>
      </w:r>
      <w:r>
        <w:t>18.09.2019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A86BD0" w:rsidRPr="00F939EA" w:rsidRDefault="00A86BD0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A86BD0" w:rsidRPr="00F939EA" w:rsidRDefault="00A86BD0" w:rsidP="00E23E7C">
      <w:pPr>
        <w:pStyle w:val="BodyText"/>
        <w:ind w:firstLine="540"/>
      </w:pPr>
      <w:r w:rsidRPr="00F939EA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A86BD0" w:rsidRPr="00F939EA" w:rsidRDefault="00A86BD0" w:rsidP="00E23E7C">
      <w:pPr>
        <w:ind w:firstLine="540"/>
        <w:jc w:val="both"/>
      </w:pPr>
      <w:r w:rsidRPr="00F939EA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</w:t>
      </w:r>
      <w:r>
        <w:t xml:space="preserve">я ликвидируемого должника - ООО «Григор» </w:t>
      </w:r>
      <w:r w:rsidRPr="00F939EA">
        <w:t>несостоятельным (банкротом) без возбуждения конкурсного производства.</w:t>
      </w:r>
    </w:p>
    <w:p w:rsidR="00A86BD0" w:rsidRPr="00F939EA" w:rsidRDefault="00A86BD0" w:rsidP="00E23E7C">
      <w:pPr>
        <w:ind w:firstLine="540"/>
        <w:jc w:val="both"/>
      </w:pPr>
      <w:r w:rsidRPr="00F939EA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A86BD0" w:rsidRPr="00F939EA" w:rsidRDefault="00A86BD0" w:rsidP="00E23E7C">
      <w:pPr>
        <w:ind w:firstLine="540"/>
        <w:jc w:val="both"/>
      </w:pPr>
      <w:r w:rsidRPr="00F939EA">
        <w:t>Требования кредиторов, неудовлетворенные по причине недостаточности имущества у должника, считаются погашенными по аналогии с п</w:t>
      </w:r>
      <w:r>
        <w:t>.</w:t>
      </w:r>
      <w:r w:rsidRPr="00F939EA">
        <w:t xml:space="preserve"> 9 ст</w:t>
      </w:r>
      <w:r>
        <w:t>.</w:t>
      </w:r>
      <w:r w:rsidRPr="00F939EA">
        <w:t xml:space="preserve"> 139 Закона ПМР «О несостоятельности (банкротстве)». </w:t>
      </w:r>
    </w:p>
    <w:p w:rsidR="00A86BD0" w:rsidRPr="0022779D" w:rsidRDefault="00A86BD0" w:rsidP="00D93663">
      <w:pPr>
        <w:spacing w:after="80"/>
        <w:ind w:firstLine="540"/>
        <w:jc w:val="both"/>
      </w:pPr>
      <w:r w:rsidRPr="0022779D">
        <w:t xml:space="preserve">Арбитражный суд ПМР, руководствуясь п. 7 ст. 67 ГК ПМР, ст.ст. 49, п. 9 ст. 139, 221, 222 Закона ПМР «О несостоятельности (банкротстве)», ст.ст. 113 - 116, 122, 131 АПК ПМР, </w:t>
      </w:r>
    </w:p>
    <w:p w:rsidR="00A86BD0" w:rsidRPr="0022779D" w:rsidRDefault="00A86BD0" w:rsidP="00D93663">
      <w:pPr>
        <w:spacing w:after="80"/>
        <w:jc w:val="center"/>
        <w:rPr>
          <w:b/>
        </w:rPr>
      </w:pPr>
    </w:p>
    <w:p w:rsidR="00A86BD0" w:rsidRPr="0022779D" w:rsidRDefault="00A86BD0" w:rsidP="00D93663">
      <w:pPr>
        <w:spacing w:after="80"/>
        <w:jc w:val="center"/>
        <w:rPr>
          <w:b/>
          <w:bCs/>
        </w:rPr>
      </w:pPr>
      <w:r w:rsidRPr="0022779D">
        <w:rPr>
          <w:b/>
        </w:rPr>
        <w:t>РЕШИЛ</w:t>
      </w:r>
      <w:r w:rsidRPr="0022779D">
        <w:rPr>
          <w:b/>
          <w:bCs/>
        </w:rPr>
        <w:t>:</w:t>
      </w:r>
    </w:p>
    <w:p w:rsidR="00A86BD0" w:rsidRPr="0022779D" w:rsidRDefault="00A86BD0" w:rsidP="00D93663">
      <w:pPr>
        <w:ind w:firstLine="540"/>
        <w:jc w:val="both"/>
      </w:pPr>
      <w:r w:rsidRPr="0022779D">
        <w:t xml:space="preserve">1. Признать ликвидируемого должника – </w:t>
      </w:r>
      <w:r>
        <w:t>ООО «Григор»</w:t>
      </w:r>
      <w:r w:rsidRPr="0022779D">
        <w:t xml:space="preserve"> несостоятельным (банкротом) без возбуждения конкурсного производства.</w:t>
      </w:r>
    </w:p>
    <w:p w:rsidR="00A86BD0" w:rsidRPr="0022779D" w:rsidRDefault="00A86BD0" w:rsidP="00D93663">
      <w:pPr>
        <w:ind w:firstLine="540"/>
        <w:jc w:val="both"/>
      </w:pPr>
      <w:r w:rsidRPr="0022779D">
        <w:t>2.  Требования  кредиторов</w:t>
      </w:r>
      <w:r>
        <w:t>,</w:t>
      </w:r>
      <w:r w:rsidRPr="002325E7">
        <w:t xml:space="preserve"> </w:t>
      </w:r>
      <w:r>
        <w:t>в том числе Налоговой инспекции по г. Григориополь и Григориопольскому району в общей сумме 6 097,62 рублей ПМР,</w:t>
      </w:r>
      <w:r w:rsidRPr="0022779D">
        <w:t xml:space="preserve">   считать погашенными ввиду отсутствия  имущества у должника </w:t>
      </w:r>
      <w:r>
        <w:t>ООО «Григор»</w:t>
      </w:r>
      <w:r w:rsidRPr="0022779D">
        <w:t>.</w:t>
      </w:r>
    </w:p>
    <w:p w:rsidR="00A86BD0" w:rsidRPr="0022779D" w:rsidRDefault="00A86BD0" w:rsidP="00D93663">
      <w:pPr>
        <w:ind w:firstLine="540"/>
        <w:jc w:val="both"/>
        <w:rPr>
          <w:bCs/>
        </w:rPr>
      </w:pPr>
      <w:r w:rsidRPr="0022779D">
        <w:rPr>
          <w:bCs/>
        </w:rPr>
        <w:t xml:space="preserve">3. Председателю ликвидационной комиссии в пятидневный срок с момента вступления решения в законную силу   представить решение в регистрирующий орган для  внесения записи в ЕГРЮЛ о ликвидации должника. </w:t>
      </w:r>
    </w:p>
    <w:p w:rsidR="00A86BD0" w:rsidRPr="0022779D" w:rsidRDefault="00A86BD0" w:rsidP="00D93663">
      <w:pPr>
        <w:ind w:firstLine="540"/>
        <w:jc w:val="both"/>
        <w:rPr>
          <w:bCs/>
        </w:rPr>
      </w:pPr>
    </w:p>
    <w:p w:rsidR="00A86BD0" w:rsidRPr="0022779D" w:rsidRDefault="00A86BD0" w:rsidP="00D93663">
      <w:pPr>
        <w:ind w:firstLine="540"/>
        <w:jc w:val="both"/>
        <w:rPr>
          <w:bCs/>
        </w:rPr>
      </w:pPr>
      <w:r w:rsidRPr="0022779D">
        <w:rPr>
          <w:bCs/>
        </w:rPr>
        <w:t xml:space="preserve">Решение может быть обжаловано в течение 20 дней после </w:t>
      </w:r>
      <w:r w:rsidRPr="0022779D">
        <w:t>принятия в кассационную инстанцию Арбитражного суда ПМР</w:t>
      </w:r>
      <w:r w:rsidRPr="0022779D">
        <w:rPr>
          <w:bCs/>
        </w:rPr>
        <w:t xml:space="preserve">. </w:t>
      </w:r>
    </w:p>
    <w:p w:rsidR="00A86BD0" w:rsidRPr="0022779D" w:rsidRDefault="00A86BD0" w:rsidP="00D93663">
      <w:pPr>
        <w:ind w:firstLine="540"/>
        <w:jc w:val="both"/>
        <w:rPr>
          <w:bCs/>
        </w:rPr>
      </w:pPr>
      <w:r w:rsidRPr="0022779D">
        <w:rPr>
          <w:bCs/>
        </w:rPr>
        <w:t>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исполнению.</w:t>
      </w:r>
    </w:p>
    <w:p w:rsidR="00A86BD0" w:rsidRPr="0022779D" w:rsidRDefault="00A86BD0" w:rsidP="00D93663">
      <w:pPr>
        <w:ind w:firstLine="540"/>
        <w:jc w:val="both"/>
        <w:rPr>
          <w:bCs/>
        </w:rPr>
      </w:pPr>
    </w:p>
    <w:p w:rsidR="00A86BD0" w:rsidRPr="0022779D" w:rsidRDefault="00A86BD0" w:rsidP="00D93663">
      <w:pPr>
        <w:ind w:firstLine="540"/>
        <w:jc w:val="both"/>
      </w:pPr>
      <w:r w:rsidRPr="0022779D">
        <w:rPr>
          <w:bCs/>
        </w:rPr>
        <w:t>Судья                                                                                                                  Р.Б. Сливка</w:t>
      </w:r>
    </w:p>
    <w:p w:rsidR="00A86BD0" w:rsidRDefault="00A86BD0" w:rsidP="00D93663">
      <w:pPr>
        <w:spacing w:after="80"/>
        <w:ind w:firstLine="540"/>
        <w:jc w:val="both"/>
      </w:pPr>
    </w:p>
    <w:sectPr w:rsidR="00A86BD0" w:rsidSect="00D93663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31E70"/>
    <w:rsid w:val="00061FCD"/>
    <w:rsid w:val="000F128E"/>
    <w:rsid w:val="00106CFF"/>
    <w:rsid w:val="001072C7"/>
    <w:rsid w:val="0012072C"/>
    <w:rsid w:val="001D30A2"/>
    <w:rsid w:val="00222A30"/>
    <w:rsid w:val="0022779D"/>
    <w:rsid w:val="002325E7"/>
    <w:rsid w:val="00256F18"/>
    <w:rsid w:val="002A1E92"/>
    <w:rsid w:val="002A503F"/>
    <w:rsid w:val="002B012F"/>
    <w:rsid w:val="002F3AEA"/>
    <w:rsid w:val="0031667D"/>
    <w:rsid w:val="00373987"/>
    <w:rsid w:val="00400D82"/>
    <w:rsid w:val="00423910"/>
    <w:rsid w:val="00464207"/>
    <w:rsid w:val="00470BA5"/>
    <w:rsid w:val="004724BB"/>
    <w:rsid w:val="004C7FE2"/>
    <w:rsid w:val="00507D0F"/>
    <w:rsid w:val="00533018"/>
    <w:rsid w:val="005C6F66"/>
    <w:rsid w:val="005F2FED"/>
    <w:rsid w:val="00670248"/>
    <w:rsid w:val="00673180"/>
    <w:rsid w:val="006744E1"/>
    <w:rsid w:val="006C0BE5"/>
    <w:rsid w:val="006D3506"/>
    <w:rsid w:val="00706CDE"/>
    <w:rsid w:val="00734720"/>
    <w:rsid w:val="007A7B4B"/>
    <w:rsid w:val="007B69D9"/>
    <w:rsid w:val="007D21E6"/>
    <w:rsid w:val="00814C34"/>
    <w:rsid w:val="009836E8"/>
    <w:rsid w:val="009D290D"/>
    <w:rsid w:val="009E49E9"/>
    <w:rsid w:val="009F4759"/>
    <w:rsid w:val="00A223DF"/>
    <w:rsid w:val="00A66272"/>
    <w:rsid w:val="00A86BD0"/>
    <w:rsid w:val="00AC6003"/>
    <w:rsid w:val="00AE5DF6"/>
    <w:rsid w:val="00B37AAD"/>
    <w:rsid w:val="00B43531"/>
    <w:rsid w:val="00B82416"/>
    <w:rsid w:val="00BD5B26"/>
    <w:rsid w:val="00C14016"/>
    <w:rsid w:val="00C44915"/>
    <w:rsid w:val="00CA5A2C"/>
    <w:rsid w:val="00D42944"/>
    <w:rsid w:val="00D93663"/>
    <w:rsid w:val="00E23E7C"/>
    <w:rsid w:val="00E35FB5"/>
    <w:rsid w:val="00EB00BD"/>
    <w:rsid w:val="00EC59CA"/>
    <w:rsid w:val="00F103AD"/>
    <w:rsid w:val="00F54E58"/>
    <w:rsid w:val="00F939EA"/>
    <w:rsid w:val="00FA6F5E"/>
    <w:rsid w:val="00FB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3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1490</Words>
  <Characters>8495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2019-11-02T09:24:00Z</dcterms:created>
  <dcterms:modified xsi:type="dcterms:W3CDTF">2019-11-02T09:24:00Z</dcterms:modified>
</cp:coreProperties>
</file>