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91" w:rsidRDefault="00063F91" w:rsidP="00E93399">
      <w:pPr>
        <w:ind w:left="-54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ределение" style="position:absolute;left:0;text-align:left;margin-left:-90pt;margin-top:-18pt;width:603pt;height:282.15pt;z-index:-251658240;visibility:visible">
            <v:imagedata r:id="rId4" o:title=""/>
          </v:shape>
        </w:pict>
      </w:r>
    </w:p>
    <w:p w:rsidR="00063F91" w:rsidRDefault="00063F91" w:rsidP="00E93399">
      <w:pPr>
        <w:ind w:left="-540"/>
      </w:pPr>
    </w:p>
    <w:p w:rsidR="00063F91" w:rsidRDefault="00063F91" w:rsidP="00E93399">
      <w:pPr>
        <w:ind w:left="-540"/>
      </w:pPr>
    </w:p>
    <w:p w:rsidR="00063F91" w:rsidRDefault="00063F91" w:rsidP="00E93399">
      <w:pPr>
        <w:ind w:left="-540"/>
      </w:pPr>
    </w:p>
    <w:p w:rsidR="00063F91" w:rsidRDefault="00063F91" w:rsidP="00E93399">
      <w:pPr>
        <w:ind w:left="-540"/>
      </w:pPr>
    </w:p>
    <w:p w:rsidR="00063F91" w:rsidRDefault="00063F91" w:rsidP="00E93399">
      <w:pPr>
        <w:ind w:left="-540"/>
      </w:pPr>
    </w:p>
    <w:p w:rsidR="00063F91" w:rsidRDefault="00063F91" w:rsidP="00E93399">
      <w:pPr>
        <w:ind w:left="-540"/>
      </w:pPr>
    </w:p>
    <w:p w:rsidR="00063F91" w:rsidRDefault="00063F91" w:rsidP="00E93399">
      <w:pPr>
        <w:ind w:left="-540"/>
      </w:pPr>
    </w:p>
    <w:p w:rsidR="00063F91" w:rsidRDefault="00063F91" w:rsidP="00E93399">
      <w:pPr>
        <w:ind w:left="-540"/>
      </w:pPr>
    </w:p>
    <w:p w:rsidR="00063F91" w:rsidRDefault="00063F91" w:rsidP="00E93399">
      <w:pPr>
        <w:ind w:left="-540"/>
      </w:pPr>
    </w:p>
    <w:p w:rsidR="00063F91" w:rsidRDefault="00063F91" w:rsidP="00E93399">
      <w:pPr>
        <w:ind w:left="-540"/>
      </w:pPr>
    </w:p>
    <w:p w:rsidR="00063F91" w:rsidRDefault="00063F91" w:rsidP="00E93399">
      <w:pPr>
        <w:ind w:left="-540"/>
      </w:pPr>
    </w:p>
    <w:p w:rsidR="00063F91" w:rsidRDefault="00063F91" w:rsidP="00E93399">
      <w:pPr>
        <w:ind w:left="-540"/>
      </w:pPr>
    </w:p>
    <w:p w:rsidR="00063F91" w:rsidRPr="00727294" w:rsidRDefault="00063F91" w:rsidP="00E93399">
      <w:pPr>
        <w:jc w:val="center"/>
      </w:pPr>
      <w:r w:rsidRPr="004B34CE">
        <w:rPr>
          <w:smallCaps/>
          <w:spacing w:val="30"/>
          <w:szCs w:val="22"/>
        </w:rPr>
        <w:t>о</w:t>
      </w:r>
      <w:r>
        <w:rPr>
          <w:smallCaps/>
          <w:spacing w:val="30"/>
          <w:szCs w:val="22"/>
        </w:rPr>
        <w:t>б отказе в удовлетворении ходатайства о возобновлении</w:t>
      </w:r>
      <w:r w:rsidRPr="004B34CE">
        <w:rPr>
          <w:smallCaps/>
          <w:spacing w:val="30"/>
          <w:szCs w:val="22"/>
        </w:rPr>
        <w:t xml:space="preserve"> </w:t>
      </w:r>
      <w:r>
        <w:rPr>
          <w:smallCaps/>
          <w:spacing w:val="30"/>
          <w:szCs w:val="22"/>
        </w:rPr>
        <w:t>производства по делу</w:t>
      </w:r>
      <w:r w:rsidRPr="00727294">
        <w:t xml:space="preserve">  </w:t>
      </w:r>
    </w:p>
    <w:p w:rsidR="00063F91" w:rsidRDefault="00063F91" w:rsidP="00E93399">
      <w:pPr>
        <w:ind w:left="-540"/>
      </w:pPr>
      <w:r w:rsidRPr="0065219B">
        <w:t xml:space="preserve">              </w:t>
      </w:r>
      <w:r>
        <w:t xml:space="preserve">   17             декабря            </w:t>
      </w:r>
      <w:r w:rsidRPr="00E93399">
        <w:t xml:space="preserve"> </w:t>
      </w:r>
      <w:r>
        <w:t xml:space="preserve">19  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Pr="00E93399">
        <w:t>32</w:t>
      </w:r>
      <w:r>
        <w:t xml:space="preserve">/19-10                </w:t>
      </w:r>
    </w:p>
    <w:p w:rsidR="00063F91" w:rsidRDefault="00063F91" w:rsidP="00E93399">
      <w:pPr>
        <w:ind w:left="-540"/>
      </w:pPr>
    </w:p>
    <w:p w:rsidR="00063F91" w:rsidRDefault="00063F91" w:rsidP="00E93399">
      <w:pPr>
        <w:ind w:left="-540"/>
      </w:pPr>
    </w:p>
    <w:p w:rsidR="00063F91" w:rsidRPr="00A1247C" w:rsidRDefault="00063F91" w:rsidP="00E93399">
      <w:pPr>
        <w:ind w:left="-540"/>
      </w:pPr>
    </w:p>
    <w:p w:rsidR="00063F91" w:rsidRDefault="00063F91" w:rsidP="00BC10C3">
      <w:pPr>
        <w:ind w:firstLine="540"/>
        <w:jc w:val="both"/>
      </w:pPr>
      <w:r w:rsidRPr="002F1DDF">
        <w:t xml:space="preserve">Арбитражный суд Приднестровской Молдавской Республики в составе судьи </w:t>
      </w:r>
      <w:r>
        <w:t xml:space="preserve"> </w:t>
      </w:r>
      <w:r w:rsidRPr="002F1DDF">
        <w:t xml:space="preserve">Сливка Р.Б., </w:t>
      </w:r>
      <w:r w:rsidRPr="00B43531">
        <w:t>рассмотре</w:t>
      </w:r>
      <w:r>
        <w:t xml:space="preserve">в ходатайство ликвидатора общества с ограниченной ответственностью «Лобус» Гайпель Л.С. о возобновлении производства по делу № 32/19-10 по заявлению </w:t>
      </w:r>
      <w:r w:rsidRPr="00B43531">
        <w:t>ликвид</w:t>
      </w:r>
      <w:r>
        <w:t xml:space="preserve">ационной комиссии (ликвидатора) общества с ограниченной ответственностью «Лобус» Гайпель Л.С. о признании </w:t>
      </w:r>
      <w:r w:rsidRPr="00B43531">
        <w:t>ликвидируемого должника –</w:t>
      </w:r>
      <w:r>
        <w:t xml:space="preserve"> ООО «Лобус», г. Бендеры, ул. 40 лет Победы, д. 42, кв. 10, </w:t>
      </w:r>
      <w:r w:rsidRPr="00B43531">
        <w:t xml:space="preserve">несостоятельным </w:t>
      </w:r>
      <w:r>
        <w:t>(</w:t>
      </w:r>
      <w:r w:rsidRPr="00B43531">
        <w:t>банкротом</w:t>
      </w:r>
      <w:r>
        <w:t xml:space="preserve">) без возбуждения конкурсного производства, </w:t>
      </w:r>
    </w:p>
    <w:p w:rsidR="00063F91" w:rsidRDefault="00063F91" w:rsidP="00E93399">
      <w:pPr>
        <w:pStyle w:val="BodyText"/>
        <w:ind w:firstLine="567"/>
      </w:pPr>
    </w:p>
    <w:p w:rsidR="00063F91" w:rsidRPr="005C1A9C" w:rsidRDefault="00063F91" w:rsidP="00E93399">
      <w:pPr>
        <w:jc w:val="center"/>
        <w:rPr>
          <w:b/>
        </w:rPr>
      </w:pPr>
      <w:r w:rsidRPr="005C1A9C">
        <w:rPr>
          <w:b/>
        </w:rPr>
        <w:t>УСТАНОВИЛ:</w:t>
      </w:r>
    </w:p>
    <w:p w:rsidR="00063F91" w:rsidRDefault="00063F91" w:rsidP="00E93399">
      <w:pPr>
        <w:ind w:firstLine="567"/>
        <w:jc w:val="both"/>
      </w:pPr>
      <w:r>
        <w:t>Ликвидатор ООО «Лобус» Гайпель Л.С. обратилась в Арбитражный суд ПМР с заявлением</w:t>
      </w:r>
      <w:r w:rsidRPr="00EE7265">
        <w:t xml:space="preserve"> </w:t>
      </w:r>
      <w:r>
        <w:t xml:space="preserve">о признании </w:t>
      </w:r>
      <w:r w:rsidRPr="00B43531">
        <w:t>ликвидируемого должника –</w:t>
      </w:r>
      <w:r>
        <w:t xml:space="preserve"> ООО «Лобус» </w:t>
      </w:r>
      <w:r w:rsidRPr="00B43531">
        <w:t xml:space="preserve">несостоятельным </w:t>
      </w:r>
      <w:r>
        <w:t>(</w:t>
      </w:r>
      <w:r w:rsidRPr="00B43531">
        <w:t>банкротом</w:t>
      </w:r>
      <w:r>
        <w:t>) без возбуждения конкурсного производства.</w:t>
      </w:r>
    </w:p>
    <w:p w:rsidR="00063F91" w:rsidRDefault="00063F91" w:rsidP="00E93399">
      <w:pPr>
        <w:ind w:firstLine="567"/>
        <w:jc w:val="both"/>
        <w:rPr>
          <w:bCs/>
        </w:rPr>
      </w:pPr>
      <w:r>
        <w:t xml:space="preserve">Определением Арбитражного суда ПМР от 08 февраля 2019 года заявление принято к производству. </w:t>
      </w:r>
      <w:r w:rsidRPr="00706CDE">
        <w:t xml:space="preserve">Определением Арбитражного суда ПМР от </w:t>
      </w:r>
      <w:r>
        <w:t xml:space="preserve">24 июля 2019 </w:t>
      </w:r>
      <w:r w:rsidRPr="00706CDE">
        <w:t xml:space="preserve">года </w:t>
      </w:r>
      <w:r>
        <w:t xml:space="preserve">производство </w:t>
      </w:r>
      <w:r w:rsidRPr="00706CDE">
        <w:t xml:space="preserve">по делу № </w:t>
      </w:r>
      <w:r>
        <w:t>32</w:t>
      </w:r>
      <w:r w:rsidRPr="00706CDE">
        <w:t>/1</w:t>
      </w:r>
      <w:r>
        <w:t>9</w:t>
      </w:r>
      <w:r w:rsidRPr="00706CDE">
        <w:t xml:space="preserve">-10 </w:t>
      </w:r>
      <w:r>
        <w:t>было приостановлено</w:t>
      </w:r>
      <w:r w:rsidRPr="002F3D8C">
        <w:rPr>
          <w:bCs/>
        </w:rPr>
        <w:t xml:space="preserve"> </w:t>
      </w:r>
      <w:r>
        <w:rPr>
          <w:bCs/>
        </w:rPr>
        <w:t>по ходатайству</w:t>
      </w:r>
      <w:r w:rsidRPr="00BC10C3">
        <w:t xml:space="preserve"> </w:t>
      </w:r>
      <w:r>
        <w:t>ООО «Лобус» и Налоговой инспекцией по г. Бендеры до завершения производства по уголовному делу № 2019050327, возбужденному в отношении учредителей ООО «Лобус» Балан А.С., Грек Е.А., Новойдарского С.Ю. по признакам преступления предусмотренного статьей 193 Уголовного кодекса ПМР</w:t>
      </w:r>
      <w:r w:rsidRPr="00BC10C3">
        <w:t xml:space="preserve"> </w:t>
      </w:r>
      <w:r>
        <w:t>(Преднамеренное банкротство).</w:t>
      </w:r>
    </w:p>
    <w:p w:rsidR="00063F91" w:rsidRDefault="00063F91" w:rsidP="00E93399">
      <w:pPr>
        <w:ind w:firstLine="567"/>
        <w:jc w:val="both"/>
        <w:rPr>
          <w:bCs/>
        </w:rPr>
      </w:pPr>
      <w:r>
        <w:rPr>
          <w:bCs/>
        </w:rPr>
        <w:t xml:space="preserve">11 декабря 2019 года </w:t>
      </w:r>
      <w:r>
        <w:t xml:space="preserve">ликвидатор ООО «Лобус» Гайпель Л.С. обратилась в суд с ходатайством о возобновлении производства, поскольку миновали обстоятельства послужившие основанием к приостановлению, указывая на то, что в процессе производства по уголовному делу № 2019050327, оно было объединено в одно производство с уголовным делом № 2017050646 возбужденному по статье 196 ч. 2 п. «б» (уклонение от уплаты налогов) и присвоен номер № 2017050646. Следственный комитет ПМР произведя все необходимые следственные действия по делу 10.12.2019 года вынес постановление о прекращении уголовного дела № 2017050646 по ст. 5-2, п. 1 ч. 1 ст. 185, ст. 186 УПК ПМР. </w:t>
      </w:r>
    </w:p>
    <w:p w:rsidR="00063F91" w:rsidRDefault="00063F91" w:rsidP="00E93399">
      <w:pPr>
        <w:ind w:firstLine="567"/>
        <w:jc w:val="both"/>
      </w:pPr>
      <w:r>
        <w:rPr>
          <w:bCs/>
        </w:rPr>
        <w:t xml:space="preserve">Суд, рассмотрев заявленное ходатайство, а также приложенную к нему копию постановления о прекращении уголовного дела № </w:t>
      </w:r>
      <w:r>
        <w:t xml:space="preserve">2017050646, приходит к выводу об отсутствии оснований для удовлетворения ходатайства, а, следовательно, для возобновления производства по делу № 32/19-10, поскольку из содержания постановления следует, что прекращено уголовного дело № 2017050646 по обвинению гр. Грек Е.А. в совершении преступления, предусмотренного п. б ч. 2 ст. 196 УК ПМР </w:t>
      </w:r>
      <w:r w:rsidRPr="00E243A7">
        <w:t>(Уклонение от уплаты налогов</w:t>
      </w:r>
      <w:r>
        <w:t xml:space="preserve"> в особо крупном размере).</w:t>
      </w:r>
    </w:p>
    <w:p w:rsidR="00063F91" w:rsidRDefault="00063F91" w:rsidP="00E93399">
      <w:pPr>
        <w:ind w:firstLine="567"/>
        <w:jc w:val="both"/>
      </w:pPr>
      <w:r>
        <w:t xml:space="preserve">Доказательств, свидетельствующих о прекращении производства по уголовному делу №2019050327 по признакам состава преступления, предусмотренного статьей 193 УК ПМР, возбужденному в отношении учредителей ООО «Лобус» Балан А.С., Грек Е.А., Новойдарского С.Ю., не представлено. </w:t>
      </w:r>
    </w:p>
    <w:p w:rsidR="00063F91" w:rsidRDefault="00063F91" w:rsidP="003D3FB3">
      <w:pPr>
        <w:ind w:firstLine="567"/>
        <w:jc w:val="both"/>
      </w:pPr>
      <w:r>
        <w:t xml:space="preserve">В содержании рассматриваемого </w:t>
      </w:r>
      <w:r>
        <w:rPr>
          <w:bCs/>
        </w:rPr>
        <w:t xml:space="preserve">постановления о прекращении уголовного дела № </w:t>
      </w:r>
      <w:r>
        <w:t>2017050646 также отсутствуют сведения об объединении в одно производство уголовного дела № 2019050327</w:t>
      </w:r>
      <w:r w:rsidRPr="003D3FB3">
        <w:t xml:space="preserve"> </w:t>
      </w:r>
      <w:r>
        <w:t>с уголовным делом № 2017050646.</w:t>
      </w:r>
    </w:p>
    <w:p w:rsidR="00063F91" w:rsidRDefault="00063F91" w:rsidP="00E93399">
      <w:pPr>
        <w:ind w:firstLine="567"/>
        <w:jc w:val="both"/>
      </w:pPr>
      <w:r>
        <w:t>Таким образом, обстоятельства, послужившие основанием для приостановления производства по делу № 32/19-10, не устранены, а доводы заявителя не подтверждены соответствующими доказательствами. Следовательно, отсутствуют основания для возобновления производства по делу.</w:t>
      </w:r>
    </w:p>
    <w:p w:rsidR="00063F91" w:rsidRDefault="00063F91" w:rsidP="00E93399">
      <w:pPr>
        <w:ind w:firstLine="567"/>
        <w:jc w:val="both"/>
      </w:pPr>
      <w:r>
        <w:t>При названных обстоятельствах и руководствуясь статьями 107, 128 АПК ПМР, суд</w:t>
      </w:r>
    </w:p>
    <w:p w:rsidR="00063F91" w:rsidRDefault="00063F91" w:rsidP="00E93399">
      <w:pPr>
        <w:ind w:firstLine="567"/>
        <w:jc w:val="both"/>
      </w:pPr>
    </w:p>
    <w:p w:rsidR="00063F91" w:rsidRPr="001D286C" w:rsidRDefault="00063F91" w:rsidP="004B65E2">
      <w:pPr>
        <w:ind w:right="-6"/>
        <w:jc w:val="center"/>
        <w:rPr>
          <w:b/>
        </w:rPr>
      </w:pPr>
      <w:r w:rsidRPr="001D286C">
        <w:rPr>
          <w:b/>
        </w:rPr>
        <w:t>ОПРЕДЕЛИЛ:</w:t>
      </w:r>
    </w:p>
    <w:p w:rsidR="00063F91" w:rsidRDefault="00063F91" w:rsidP="004B65E2">
      <w:pPr>
        <w:ind w:right="-6" w:firstLine="568"/>
        <w:jc w:val="both"/>
      </w:pPr>
      <w:r>
        <w:t xml:space="preserve"> </w:t>
      </w:r>
      <w:r w:rsidRPr="00F24754">
        <w:t xml:space="preserve">Ходатайство </w:t>
      </w:r>
      <w:r>
        <w:t xml:space="preserve">ликвидатора </w:t>
      </w:r>
      <w:r w:rsidRPr="00F24754">
        <w:t>ООО «</w:t>
      </w:r>
      <w:r>
        <w:t>Лобус</w:t>
      </w:r>
      <w:r w:rsidRPr="00F24754">
        <w:t>»</w:t>
      </w:r>
      <w:r w:rsidRPr="00A8012B">
        <w:t xml:space="preserve"> </w:t>
      </w:r>
      <w:r>
        <w:t>Гайпель Л.С. о возобновлении производства по делу  № 32/19-10 оставить без</w:t>
      </w:r>
      <w:r w:rsidRPr="00F24754">
        <w:t xml:space="preserve"> удовлетвор</w:t>
      </w:r>
      <w:r>
        <w:t>ения</w:t>
      </w:r>
      <w:r w:rsidRPr="00F24754">
        <w:t>.</w:t>
      </w:r>
    </w:p>
    <w:p w:rsidR="00063F91" w:rsidRDefault="00063F91" w:rsidP="004B65E2">
      <w:pPr>
        <w:ind w:firstLine="540"/>
        <w:jc w:val="both"/>
      </w:pPr>
    </w:p>
    <w:p w:rsidR="00063F91" w:rsidRPr="00224F2D" w:rsidRDefault="00063F91" w:rsidP="004B65E2">
      <w:pPr>
        <w:ind w:firstLine="540"/>
        <w:jc w:val="both"/>
      </w:pPr>
      <w:r w:rsidRPr="00224F2D">
        <w:t>Определение не обжалуется.</w:t>
      </w:r>
    </w:p>
    <w:p w:rsidR="00063F91" w:rsidRDefault="00063F91" w:rsidP="004B65E2">
      <w:pPr>
        <w:ind w:right="-6"/>
        <w:rPr>
          <w:sz w:val="28"/>
        </w:rPr>
      </w:pPr>
    </w:p>
    <w:p w:rsidR="00063F91" w:rsidRPr="00A8012B" w:rsidRDefault="00063F91" w:rsidP="00A8012B">
      <w:pPr>
        <w:ind w:right="-6" w:firstLine="540"/>
        <w:jc w:val="both"/>
      </w:pPr>
      <w:r w:rsidRPr="00A8012B">
        <w:t xml:space="preserve">Направить копию настоящего определения в адрес заявителя </w:t>
      </w:r>
      <w:r>
        <w:t>– ООО «Лобус», г. Бендеры, ул. 40 лет Победы, д. 42, кв. 10, и Налоговой инспекции по г. Бендеры.</w:t>
      </w:r>
    </w:p>
    <w:p w:rsidR="00063F91" w:rsidRDefault="00063F91" w:rsidP="004B65E2">
      <w:pPr>
        <w:ind w:right="-6" w:firstLine="540"/>
        <w:jc w:val="both"/>
      </w:pPr>
    </w:p>
    <w:p w:rsidR="00063F91" w:rsidRPr="002F1DDF" w:rsidRDefault="00063F91" w:rsidP="004B65E2">
      <w:pPr>
        <w:ind w:right="-6" w:firstLine="540"/>
        <w:jc w:val="both"/>
      </w:pPr>
      <w:r>
        <w:t>Судья                                                                                                              Р.Б. Сливка</w:t>
      </w:r>
    </w:p>
    <w:p w:rsidR="00063F91" w:rsidRDefault="00063F91" w:rsidP="004B65E2">
      <w:pPr>
        <w:ind w:firstLine="540"/>
        <w:jc w:val="both"/>
      </w:pPr>
    </w:p>
    <w:p w:rsidR="00063F91" w:rsidRDefault="00063F91" w:rsidP="00E93399">
      <w:pPr>
        <w:ind w:firstLine="567"/>
        <w:jc w:val="both"/>
      </w:pPr>
    </w:p>
    <w:sectPr w:rsidR="00063F91" w:rsidSect="004B65E2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399"/>
    <w:rsid w:val="00063F91"/>
    <w:rsid w:val="00071F5A"/>
    <w:rsid w:val="001874A0"/>
    <w:rsid w:val="001D286C"/>
    <w:rsid w:val="002003F7"/>
    <w:rsid w:val="00224F2D"/>
    <w:rsid w:val="00231BD9"/>
    <w:rsid w:val="002E200B"/>
    <w:rsid w:val="002F1DDF"/>
    <w:rsid w:val="002F3D8C"/>
    <w:rsid w:val="003D3FB3"/>
    <w:rsid w:val="00470BA5"/>
    <w:rsid w:val="004B34CE"/>
    <w:rsid w:val="004B65E2"/>
    <w:rsid w:val="005C1A9C"/>
    <w:rsid w:val="0065219B"/>
    <w:rsid w:val="00706CDE"/>
    <w:rsid w:val="00727294"/>
    <w:rsid w:val="007A33DD"/>
    <w:rsid w:val="00811E71"/>
    <w:rsid w:val="00857FFD"/>
    <w:rsid w:val="009244A3"/>
    <w:rsid w:val="00974373"/>
    <w:rsid w:val="00983229"/>
    <w:rsid w:val="00A1247C"/>
    <w:rsid w:val="00A2416C"/>
    <w:rsid w:val="00A776D6"/>
    <w:rsid w:val="00A8012B"/>
    <w:rsid w:val="00B37AAD"/>
    <w:rsid w:val="00B43531"/>
    <w:rsid w:val="00BB1E94"/>
    <w:rsid w:val="00BC10C3"/>
    <w:rsid w:val="00BD2937"/>
    <w:rsid w:val="00C14016"/>
    <w:rsid w:val="00C74B77"/>
    <w:rsid w:val="00C84779"/>
    <w:rsid w:val="00CC4EA0"/>
    <w:rsid w:val="00D01F83"/>
    <w:rsid w:val="00D12700"/>
    <w:rsid w:val="00DC779E"/>
    <w:rsid w:val="00DD6B08"/>
    <w:rsid w:val="00DD6E34"/>
    <w:rsid w:val="00E243A7"/>
    <w:rsid w:val="00E93399"/>
    <w:rsid w:val="00EE7265"/>
    <w:rsid w:val="00F24754"/>
    <w:rsid w:val="00F7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39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93399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93399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582</Words>
  <Characters>3319</Characters>
  <Application>Microsoft Office Outlook</Application>
  <DocSecurity>0</DocSecurity>
  <Lines>0</Lines>
  <Paragraphs>0</Paragraphs>
  <ScaleCrop>false</ScaleCrop>
  <Company>Арбитражный суд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О. Оссовская</dc:creator>
  <cp:keywords/>
  <dc:description/>
  <cp:lastModifiedBy>ARB103</cp:lastModifiedBy>
  <cp:revision>2</cp:revision>
  <dcterms:created xsi:type="dcterms:W3CDTF">2019-12-17T12:13:00Z</dcterms:created>
  <dcterms:modified xsi:type="dcterms:W3CDTF">2019-12-17T12:13:00Z</dcterms:modified>
</cp:coreProperties>
</file>