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73F13" w:rsidRPr="00504945" w:rsidTr="000924B3">
        <w:trPr>
          <w:trHeight w:val="259"/>
        </w:trPr>
        <w:tc>
          <w:tcPr>
            <w:tcW w:w="3969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C73F13" w:rsidRPr="00504945" w:rsidTr="000924B3">
        <w:tc>
          <w:tcPr>
            <w:tcW w:w="3969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B6DEE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C73F13" w:rsidRPr="00504945" w:rsidTr="000924B3">
        <w:tc>
          <w:tcPr>
            <w:tcW w:w="3969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DE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C73F13" w:rsidRPr="00EB6DEE" w:rsidRDefault="00C73F13" w:rsidP="008556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73F13" w:rsidRPr="00504945" w:rsidTr="000924B3">
        <w:trPr>
          <w:trHeight w:val="342"/>
        </w:trPr>
        <w:tc>
          <w:tcPr>
            <w:tcW w:w="3888" w:type="dxa"/>
          </w:tcPr>
          <w:p w:rsidR="00C73F13" w:rsidRPr="00EB6DEE" w:rsidRDefault="00C73F13" w:rsidP="000924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73F13" w:rsidRPr="00EB6DEE" w:rsidRDefault="00C73F13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C73F13" w:rsidRPr="00EB6DEE" w:rsidRDefault="00C73F13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C73F13" w:rsidRPr="00EB6DEE" w:rsidRDefault="00C73F13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B6DEE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C73F13" w:rsidRPr="00EB6DEE" w:rsidRDefault="00C73F13" w:rsidP="00855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C73F13" w:rsidRPr="00EB6DEE" w:rsidRDefault="00C73F13" w:rsidP="00855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B6DEE">
          <w:rPr>
            <w:rFonts w:ascii="Times New Roman" w:hAnsi="Times New Roman"/>
            <w:sz w:val="20"/>
            <w:szCs w:val="20"/>
          </w:rPr>
          <w:t>3300, г</w:t>
        </w:r>
      </w:smartTag>
      <w:r w:rsidRPr="00EB6DEE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B6DEE">
        <w:rPr>
          <w:rFonts w:ascii="Times New Roman" w:hAnsi="Times New Roman"/>
          <w:sz w:val="20"/>
          <w:szCs w:val="20"/>
        </w:rPr>
        <w:t>Официальный сайт: www.</w:t>
      </w:r>
      <w:r w:rsidRPr="00EB6DEE">
        <w:rPr>
          <w:rFonts w:ascii="Times New Roman" w:hAnsi="Times New Roman"/>
          <w:sz w:val="20"/>
          <w:szCs w:val="20"/>
          <w:lang w:val="en-US"/>
        </w:rPr>
        <w:t>arbitr</w:t>
      </w:r>
      <w:r w:rsidRPr="00EB6DEE">
        <w:rPr>
          <w:rFonts w:ascii="Times New Roman" w:hAnsi="Times New Roman"/>
          <w:sz w:val="20"/>
          <w:szCs w:val="20"/>
        </w:rPr>
        <w:t>.gospmr.</w:t>
      </w:r>
      <w:r w:rsidRPr="00EB6DEE">
        <w:rPr>
          <w:rFonts w:ascii="Times New Roman" w:hAnsi="Times New Roman"/>
          <w:sz w:val="20"/>
          <w:szCs w:val="20"/>
          <w:lang w:val="en-US"/>
        </w:rPr>
        <w:t>org</w: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B6DEE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отложении рассмотрения дела</w:t>
      </w:r>
      <w:r w:rsidRPr="00EB6DEE">
        <w:rPr>
          <w:rFonts w:ascii="Times New Roman" w:hAnsi="Times New Roman"/>
          <w:sz w:val="24"/>
          <w:szCs w:val="24"/>
        </w:rPr>
        <w:t xml:space="preserve"> </w:t>
      </w:r>
    </w:p>
    <w:p w:rsidR="00C73F13" w:rsidRPr="00EB6DEE" w:rsidRDefault="00C73F13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73F13" w:rsidRPr="00504945" w:rsidTr="000924B3">
        <w:trPr>
          <w:trHeight w:val="259"/>
        </w:trPr>
        <w:tc>
          <w:tcPr>
            <w:tcW w:w="4952" w:type="dxa"/>
            <w:gridSpan w:val="7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августа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C73F13" w:rsidRPr="00EB6DEE" w:rsidRDefault="00C73F13" w:rsidP="008556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/18-04</w:t>
            </w:r>
          </w:p>
        </w:tc>
      </w:tr>
      <w:tr w:rsidR="00C73F13" w:rsidRPr="00504945" w:rsidTr="000924B3">
        <w:tc>
          <w:tcPr>
            <w:tcW w:w="1199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73F13" w:rsidRPr="00EB6DEE" w:rsidRDefault="00C73F13" w:rsidP="000924B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3F13" w:rsidRPr="00504945" w:rsidTr="000924B3">
        <w:tc>
          <w:tcPr>
            <w:tcW w:w="1985" w:type="dxa"/>
            <w:gridSpan w:val="2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73F13" w:rsidRPr="00EB6DEE" w:rsidRDefault="00C73F13" w:rsidP="00092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73F13" w:rsidRPr="00EB6DEE" w:rsidRDefault="00C73F13" w:rsidP="00092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3F13" w:rsidRPr="00504945" w:rsidTr="000924B3">
        <w:tc>
          <w:tcPr>
            <w:tcW w:w="1199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73F13" w:rsidRPr="00EB6DEE" w:rsidRDefault="00C73F13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73F13" w:rsidRPr="00EB6DEE" w:rsidRDefault="00C73F13" w:rsidP="00855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3F13" w:rsidRPr="00EB6DEE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судьи Романенко А.П., рассматривая в открытом судебном заседании </w:t>
      </w:r>
      <w:r>
        <w:rPr>
          <w:rFonts w:ascii="Times New Roman" w:hAnsi="Times New Roman"/>
          <w:sz w:val="24"/>
          <w:szCs w:val="24"/>
        </w:rPr>
        <w:t xml:space="preserve">заявление </w:t>
      </w:r>
      <w:r w:rsidRPr="008556D2">
        <w:rPr>
          <w:rFonts w:ascii="Times New Roman" w:hAnsi="Times New Roman"/>
          <w:sz w:val="24"/>
          <w:szCs w:val="24"/>
        </w:rPr>
        <w:t>Налоговой инспекции по г.Тирасполь (г.Тирасполь, ул.25 Октября. 101) о привлечении индивидуального предпринимателя Киреевой Н.М. (г.Тирасполь, ул.Комарова, д.19, общ.кв.816) к административной ответственности</w:t>
      </w:r>
      <w:r w:rsidRPr="00EB6DEE">
        <w:rPr>
          <w:rFonts w:ascii="Times New Roman" w:hAnsi="Times New Roman"/>
          <w:sz w:val="24"/>
          <w:szCs w:val="24"/>
        </w:rPr>
        <w:t>, при участии представителей:</w:t>
      </w:r>
    </w:p>
    <w:p w:rsidR="00C73F13" w:rsidRPr="00EB6DEE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Налоговый орган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Поляковой М.М.</w:t>
      </w:r>
      <w:r w:rsidRPr="00EB6DEE">
        <w:rPr>
          <w:rFonts w:ascii="Times New Roman" w:hAnsi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/>
          <w:sz w:val="24"/>
          <w:szCs w:val="24"/>
        </w:rPr>
        <w:t xml:space="preserve"> от 20 июня 2018 года                  №04-8649, Краковской А.А. по доверенности от 07 марта 2018 года №08-5396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C73F13" w:rsidRPr="00EB6DEE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Киреевой Н.М. – руководитель согласно выписке ГРИП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C73F13" w:rsidRPr="00EB6DEE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13" w:rsidRPr="00653733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b/>
          <w:sz w:val="24"/>
          <w:szCs w:val="24"/>
        </w:rPr>
        <w:t>установил</w:t>
      </w:r>
      <w:r w:rsidRPr="006537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Налоговая инспекция по г. Тирасполь обратилась в Арбитражный суд ПМР с заявлением о привлечении к административной ответственности индивидуального предпринимателя Киреевой Н.М.</w:t>
      </w:r>
    </w:p>
    <w:p w:rsidR="00C73F13" w:rsidRPr="00653733" w:rsidRDefault="00C73F13" w:rsidP="0050560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91CFE">
        <w:rPr>
          <w:rFonts w:ascii="Times New Roman" w:hAnsi="Times New Roman"/>
          <w:sz w:val="24"/>
          <w:szCs w:val="24"/>
        </w:rPr>
        <w:t xml:space="preserve">В ходе заседания установлена необходимость представления </w:t>
      </w:r>
      <w:r>
        <w:rPr>
          <w:rFonts w:ascii="Times New Roman" w:hAnsi="Times New Roman"/>
          <w:sz w:val="24"/>
          <w:szCs w:val="24"/>
        </w:rPr>
        <w:t>налоговым органом</w:t>
      </w:r>
      <w:r w:rsidRPr="00E9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дополнительных пояснений относительно внесения ответчиком платы за патент и соответствующих документов, в связи с чем рассмотреть дело в данном судебном заседании не представляется возможным.</w:t>
      </w:r>
    </w:p>
    <w:p w:rsidR="00C73F13" w:rsidRPr="00653733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ст.ст. 58, 109,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128 АПК ПМР, Арбитражный суд ПМР</w:t>
      </w:r>
    </w:p>
    <w:p w:rsidR="00C73F13" w:rsidRPr="00653733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13" w:rsidRPr="00653733" w:rsidRDefault="00C73F13" w:rsidP="005E666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определил:</w:t>
      </w:r>
    </w:p>
    <w:p w:rsidR="00C73F13" w:rsidRPr="00653733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Отложить рассмотрение дела на 2</w:t>
      </w:r>
      <w:r>
        <w:rPr>
          <w:rFonts w:ascii="Times New Roman" w:hAnsi="Times New Roman"/>
          <w:sz w:val="24"/>
          <w:szCs w:val="24"/>
        </w:rPr>
        <w:t>3</w:t>
      </w:r>
      <w:r w:rsidRPr="0065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 года на 10</w:t>
      </w:r>
      <w:r w:rsidRPr="00653733">
        <w:rPr>
          <w:rFonts w:ascii="Times New Roman" w:hAnsi="Times New Roman"/>
          <w:sz w:val="24"/>
          <w:szCs w:val="24"/>
        </w:rPr>
        <w:t xml:space="preserve">ч. </w:t>
      </w:r>
      <w:r>
        <w:rPr>
          <w:rFonts w:ascii="Times New Roman" w:hAnsi="Times New Roman"/>
          <w:sz w:val="24"/>
          <w:szCs w:val="24"/>
        </w:rPr>
        <w:t>3</w:t>
      </w:r>
      <w:r w:rsidRPr="00653733">
        <w:rPr>
          <w:rFonts w:ascii="Times New Roman" w:hAnsi="Times New Roman"/>
          <w:sz w:val="24"/>
          <w:szCs w:val="24"/>
        </w:rPr>
        <w:t>0 мин. в здании Арбитражного суда ПМР по адресу: Приднестровская Молдавская Республика, г.Тирасполь, ул. Ленина, ½,  каб.305.</w:t>
      </w:r>
    </w:p>
    <w:p w:rsidR="00C73F13" w:rsidRPr="00653733" w:rsidRDefault="00C73F13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F13" w:rsidRDefault="00C73F13" w:rsidP="008556D2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sz w:val="24"/>
        </w:rPr>
        <w:t>Определение не обжалуется.</w:t>
      </w:r>
    </w:p>
    <w:p w:rsidR="00C73F13" w:rsidRDefault="00C73F13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C73F13" w:rsidRDefault="00C73F13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C73F13" w:rsidRPr="00653733" w:rsidRDefault="00C73F13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bCs/>
          <w:sz w:val="24"/>
        </w:rPr>
        <w:t xml:space="preserve">Судья Арбитражного суда </w:t>
      </w:r>
    </w:p>
    <w:p w:rsidR="00C73F13" w:rsidRDefault="00C73F13" w:rsidP="003563D4">
      <w:pPr>
        <w:keepNext/>
        <w:spacing w:after="0" w:line="240" w:lineRule="auto"/>
        <w:ind w:left="-142"/>
        <w:jc w:val="both"/>
        <w:outlineLvl w:val="3"/>
      </w:pPr>
      <w:r>
        <w:rPr>
          <w:rFonts w:ascii="Times New Roman" w:hAnsi="Times New Roman"/>
          <w:bCs/>
          <w:sz w:val="24"/>
        </w:rPr>
        <w:t xml:space="preserve"> </w:t>
      </w:r>
      <w:r w:rsidRPr="00653733">
        <w:rPr>
          <w:rFonts w:ascii="Times New Roman" w:hAnsi="Times New Roman"/>
          <w:bCs/>
          <w:sz w:val="24"/>
        </w:rPr>
        <w:t>Приднестровской Молдавской Республики</w:t>
      </w:r>
      <w:r w:rsidRPr="00653733">
        <w:rPr>
          <w:rFonts w:ascii="Times New Roman" w:hAnsi="Times New Roman"/>
          <w:bCs/>
          <w:sz w:val="24"/>
        </w:rPr>
        <w:tab/>
        <w:t xml:space="preserve">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 xml:space="preserve">         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>А.П. Романенко</w:t>
      </w:r>
    </w:p>
    <w:sectPr w:rsidR="00C73F13" w:rsidSect="001F7BB0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13" w:rsidRDefault="00C73F13" w:rsidP="004A0F32">
      <w:pPr>
        <w:spacing w:after="0" w:line="240" w:lineRule="auto"/>
      </w:pPr>
      <w:r>
        <w:separator/>
      </w:r>
    </w:p>
  </w:endnote>
  <w:endnote w:type="continuationSeparator" w:id="1">
    <w:p w:rsidR="00C73F13" w:rsidRDefault="00C73F13" w:rsidP="004A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13" w:rsidRPr="003D07FF" w:rsidRDefault="00C73F13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C73F13" w:rsidRDefault="00C73F13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C73F13" w:rsidRPr="00BB5FF7" w:rsidRDefault="00C73F13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13" w:rsidRDefault="00C73F13" w:rsidP="004A0F32">
      <w:pPr>
        <w:spacing w:after="0" w:line="240" w:lineRule="auto"/>
      </w:pPr>
      <w:r>
        <w:separator/>
      </w:r>
    </w:p>
  </w:footnote>
  <w:footnote w:type="continuationSeparator" w:id="1">
    <w:p w:rsidR="00C73F13" w:rsidRDefault="00C73F13" w:rsidP="004A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D2"/>
    <w:rsid w:val="000924B3"/>
    <w:rsid w:val="001F7BB0"/>
    <w:rsid w:val="00262AA4"/>
    <w:rsid w:val="003563D4"/>
    <w:rsid w:val="003D07FF"/>
    <w:rsid w:val="004A0F32"/>
    <w:rsid w:val="00504945"/>
    <w:rsid w:val="00505602"/>
    <w:rsid w:val="00534D17"/>
    <w:rsid w:val="005E666E"/>
    <w:rsid w:val="00653733"/>
    <w:rsid w:val="00747910"/>
    <w:rsid w:val="007B7E26"/>
    <w:rsid w:val="00823EEA"/>
    <w:rsid w:val="00845C23"/>
    <w:rsid w:val="008556D2"/>
    <w:rsid w:val="00B4725F"/>
    <w:rsid w:val="00BB5FF7"/>
    <w:rsid w:val="00BD2E23"/>
    <w:rsid w:val="00C73F13"/>
    <w:rsid w:val="00D83DE2"/>
    <w:rsid w:val="00DA34FC"/>
    <w:rsid w:val="00E91CFE"/>
    <w:rsid w:val="00EB6DEE"/>
    <w:rsid w:val="00F0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D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56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6D2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556D2"/>
    <w:rPr>
      <w:rFonts w:eastAsia="Times New Roman"/>
    </w:rPr>
  </w:style>
  <w:style w:type="paragraph" w:customStyle="1" w:styleId="ConsPlusNonformat">
    <w:name w:val="ConsPlusNonformat"/>
    <w:uiPriority w:val="99"/>
    <w:rsid w:val="008556D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273</Words>
  <Characters>1559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oyo</dc:creator>
  <cp:keywords/>
  <dc:description/>
  <cp:lastModifiedBy>Rap</cp:lastModifiedBy>
  <cp:revision>5</cp:revision>
  <cp:lastPrinted>2018-08-23T06:12:00Z</cp:lastPrinted>
  <dcterms:created xsi:type="dcterms:W3CDTF">2018-08-23T06:10:00Z</dcterms:created>
  <dcterms:modified xsi:type="dcterms:W3CDTF">2018-08-23T06:12:00Z</dcterms:modified>
</cp:coreProperties>
</file>