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81A60" w:rsidRPr="004A1931" w:rsidTr="006E12B6">
        <w:trPr>
          <w:trHeight w:val="259"/>
        </w:trPr>
        <w:tc>
          <w:tcPr>
            <w:tcW w:w="3969" w:type="dxa"/>
          </w:tcPr>
          <w:p w:rsidR="00B81A60" w:rsidRPr="00EB6DEE" w:rsidRDefault="00B81A60" w:rsidP="006E12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DEE">
              <w:rPr>
                <w:rFonts w:ascii="Times New Roman" w:hAnsi="Times New Roman"/>
                <w:sz w:val="20"/>
                <w:szCs w:val="20"/>
              </w:rPr>
              <w:t xml:space="preserve">исх. № </w:t>
            </w:r>
            <w:r w:rsidRPr="00EB6DEE">
              <w:rPr>
                <w:rFonts w:ascii="Times New Roman" w:hAnsi="Times New Roman"/>
                <w:bCs/>
                <w:sz w:val="20"/>
                <w:szCs w:val="20"/>
              </w:rPr>
              <w:t>______________________</w:t>
            </w:r>
          </w:p>
        </w:tc>
      </w:tr>
      <w:tr w:rsidR="00B81A60" w:rsidRPr="004A1931" w:rsidTr="006E12B6">
        <w:tc>
          <w:tcPr>
            <w:tcW w:w="3969" w:type="dxa"/>
          </w:tcPr>
          <w:p w:rsidR="00B81A60" w:rsidRPr="00EB6DEE" w:rsidRDefault="00B81A60" w:rsidP="006E12B6">
            <w:pPr>
              <w:spacing w:after="0" w:line="240" w:lineRule="auto"/>
              <w:rPr>
                <w:rFonts w:ascii="Times New Roman" w:hAnsi="Times New Roman"/>
                <w:bCs/>
                <w:sz w:val="4"/>
                <w:szCs w:val="4"/>
              </w:rPr>
            </w:pPr>
            <w:r w:rsidRPr="00EB6DEE">
              <w:rPr>
                <w:rFonts w:ascii="Times New Roman" w:hAnsi="Times New Roman"/>
                <w:bCs/>
                <w:sz w:val="4"/>
                <w:szCs w:val="4"/>
              </w:rPr>
              <w:t xml:space="preserve">   </w:t>
            </w:r>
          </w:p>
        </w:tc>
      </w:tr>
      <w:tr w:rsidR="00B81A60" w:rsidRPr="004A1931" w:rsidTr="006E12B6">
        <w:tc>
          <w:tcPr>
            <w:tcW w:w="3969" w:type="dxa"/>
          </w:tcPr>
          <w:p w:rsidR="00B81A60" w:rsidRPr="00EB6DEE" w:rsidRDefault="00B81A60" w:rsidP="006E12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6DEE">
              <w:rPr>
                <w:rFonts w:ascii="Times New Roman" w:hAnsi="Times New Roman"/>
                <w:bCs/>
                <w:sz w:val="20"/>
                <w:szCs w:val="20"/>
              </w:rPr>
              <w:t xml:space="preserve">от </w:t>
            </w:r>
            <w:r w:rsidRPr="00EB6DEE">
              <w:rPr>
                <w:rFonts w:ascii="Times New Roman" w:hAnsi="Times New Roman"/>
                <w:sz w:val="24"/>
                <w:szCs w:val="24"/>
              </w:rPr>
              <w:t>«</w:t>
            </w:r>
            <w:r w:rsidRPr="00EB6DEE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Pr="00EB6DEE">
              <w:rPr>
                <w:rFonts w:ascii="Times New Roman" w:hAnsi="Times New Roman"/>
                <w:sz w:val="24"/>
                <w:szCs w:val="24"/>
              </w:rPr>
              <w:t>»</w:t>
            </w:r>
            <w:r w:rsidRPr="00EB6D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_____________ </w:t>
            </w:r>
            <w:r w:rsidRPr="00EB6DEE">
              <w:rPr>
                <w:rFonts w:ascii="Times New Roman" w:hAnsi="Times New Roman"/>
                <w:bCs/>
                <w:sz w:val="20"/>
                <w:szCs w:val="20"/>
              </w:rPr>
              <w:t>20____г.</w:t>
            </w:r>
          </w:p>
        </w:tc>
      </w:tr>
    </w:tbl>
    <w:p w:rsidR="00B81A60" w:rsidRPr="00EB6DEE" w:rsidRDefault="00B81A60" w:rsidP="001F7BB0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81A60" w:rsidRPr="004A1931" w:rsidTr="006E12B6">
        <w:trPr>
          <w:trHeight w:val="342"/>
        </w:trPr>
        <w:tc>
          <w:tcPr>
            <w:tcW w:w="3888" w:type="dxa"/>
          </w:tcPr>
          <w:p w:rsidR="00B81A60" w:rsidRPr="00EB6DEE" w:rsidRDefault="00B81A60" w:rsidP="006E12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81A60" w:rsidRPr="00EB6DEE" w:rsidRDefault="00B81A60" w:rsidP="001F7BB0">
      <w:pPr>
        <w:spacing w:after="0" w:line="240" w:lineRule="auto"/>
        <w:jc w:val="center"/>
        <w:rPr>
          <w:rFonts w:ascii="Times New Roman" w:hAnsi="Times New Roman"/>
          <w:b/>
          <w:color w:val="5F5F5F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alt="герб" style="position:absolute;left:0;text-align:left;margin-left:3in;margin-top:-53.8pt;width:77.7pt;height:78.4pt;z-index:-251658240;visibility:visible;mso-position-horizontal-relative:text;mso-position-vertical-relative:text">
            <v:imagedata r:id="rId6" o:title="" gain="68267f"/>
          </v:shape>
        </w:pict>
      </w:r>
    </w:p>
    <w:p w:rsidR="00B81A60" w:rsidRPr="00EB6DEE" w:rsidRDefault="00B81A60" w:rsidP="001F7BB0">
      <w:pPr>
        <w:spacing w:after="0" w:line="240" w:lineRule="auto"/>
        <w:jc w:val="center"/>
        <w:rPr>
          <w:rFonts w:ascii="Times New Roman" w:hAnsi="Times New Roman"/>
          <w:b/>
          <w:color w:val="5F5F5F"/>
          <w:sz w:val="18"/>
          <w:szCs w:val="18"/>
        </w:rPr>
      </w:pPr>
    </w:p>
    <w:p w:rsidR="00B81A60" w:rsidRPr="00EB6DEE" w:rsidRDefault="00B81A60" w:rsidP="001F7BB0">
      <w:pPr>
        <w:spacing w:after="0" w:line="240" w:lineRule="auto"/>
        <w:jc w:val="center"/>
        <w:rPr>
          <w:rFonts w:ascii="Times New Roman" w:hAnsi="Times New Roman"/>
          <w:b/>
          <w:color w:val="5F5F5F"/>
          <w:sz w:val="16"/>
          <w:szCs w:val="16"/>
        </w:rPr>
      </w:pPr>
      <w:r w:rsidRPr="00EB6DEE">
        <w:rPr>
          <w:rFonts w:ascii="Times New Roman" w:hAnsi="Times New Roman"/>
          <w:b/>
          <w:color w:val="5F5F5F"/>
          <w:sz w:val="16"/>
          <w:szCs w:val="16"/>
        </w:rPr>
        <w:t xml:space="preserve"> </w:t>
      </w:r>
    </w:p>
    <w:p w:rsidR="00B81A60" w:rsidRPr="00EB6DEE" w:rsidRDefault="00B81A60" w:rsidP="001F7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DEE">
        <w:rPr>
          <w:rFonts w:ascii="Times New Roman" w:hAnsi="Times New Roman"/>
          <w:b/>
          <w:sz w:val="28"/>
          <w:szCs w:val="28"/>
        </w:rPr>
        <w:t>АРБИТРАЖНЫЙ СУД</w:t>
      </w:r>
    </w:p>
    <w:p w:rsidR="00B81A60" w:rsidRPr="00EB6DEE" w:rsidRDefault="00B81A60" w:rsidP="001F7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DEE">
        <w:rPr>
          <w:rFonts w:ascii="Times New Roman" w:hAnsi="Times New Roman"/>
          <w:b/>
          <w:sz w:val="28"/>
          <w:szCs w:val="28"/>
        </w:rPr>
        <w:t>ПРИДНЕСТРОВСКОЙ МОЛДАВСКОЙ РЕСПУБЛИКИ</w:t>
      </w:r>
    </w:p>
    <w:p w:rsidR="00B81A60" w:rsidRPr="00EB6DEE" w:rsidRDefault="00B81A60" w:rsidP="001F7BB0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</w:p>
    <w:p w:rsidR="00B81A60" w:rsidRPr="00EB6DEE" w:rsidRDefault="00B81A60" w:rsidP="001F7BB0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EB6DEE">
          <w:rPr>
            <w:rFonts w:ascii="Times New Roman" w:hAnsi="Times New Roman"/>
            <w:sz w:val="20"/>
            <w:szCs w:val="20"/>
          </w:rPr>
          <w:t>3300, г</w:t>
        </w:r>
      </w:smartTag>
      <w:r w:rsidRPr="00EB6DEE">
        <w:rPr>
          <w:rFonts w:ascii="Times New Roman" w:hAnsi="Times New Roman"/>
          <w:sz w:val="20"/>
          <w:szCs w:val="20"/>
        </w:rPr>
        <w:t>.Тирасполь, ул. Ленина, 1/2. Тел. 7-70-47, 7-42-07</w:t>
      </w:r>
    </w:p>
    <w:p w:rsidR="00B81A60" w:rsidRPr="00EB6DEE" w:rsidRDefault="00B81A60" w:rsidP="001F7BB0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  <w:r w:rsidRPr="00EB6DEE">
        <w:rPr>
          <w:rFonts w:ascii="Times New Roman" w:hAnsi="Times New Roman"/>
          <w:sz w:val="20"/>
          <w:szCs w:val="20"/>
        </w:rPr>
        <w:t>Официальный сайт: www.</w:t>
      </w:r>
      <w:r w:rsidRPr="00EB6DEE">
        <w:rPr>
          <w:rFonts w:ascii="Times New Roman" w:hAnsi="Times New Roman"/>
          <w:sz w:val="20"/>
          <w:szCs w:val="20"/>
          <w:lang w:val="en-US"/>
        </w:rPr>
        <w:t>arbitr</w:t>
      </w:r>
      <w:r w:rsidRPr="00EB6DEE">
        <w:rPr>
          <w:rFonts w:ascii="Times New Roman" w:hAnsi="Times New Roman"/>
          <w:sz w:val="20"/>
          <w:szCs w:val="20"/>
        </w:rPr>
        <w:t>.gospmr.</w:t>
      </w:r>
      <w:r w:rsidRPr="00EB6DEE">
        <w:rPr>
          <w:rFonts w:ascii="Times New Roman" w:hAnsi="Times New Roman"/>
          <w:sz w:val="20"/>
          <w:szCs w:val="20"/>
          <w:lang w:val="en-US"/>
        </w:rPr>
        <w:t>org</w:t>
      </w:r>
    </w:p>
    <w:p w:rsidR="00B81A60" w:rsidRPr="00EB6DEE" w:rsidRDefault="00B81A60" w:rsidP="001F7BB0">
      <w:pPr>
        <w:spacing w:after="0" w:line="240" w:lineRule="auto"/>
        <w:ind w:left="-181"/>
        <w:jc w:val="center"/>
        <w:rPr>
          <w:rFonts w:ascii="Times New Roman" w:hAnsi="Times New Roman"/>
          <w:color w:val="5F5F5F"/>
          <w:sz w:val="12"/>
          <w:szCs w:val="12"/>
        </w:rPr>
      </w:pPr>
    </w:p>
    <w:p w:rsidR="00B81A60" w:rsidRPr="00EB6DEE" w:rsidRDefault="00B81A60" w:rsidP="001F7BB0">
      <w:pPr>
        <w:spacing w:after="0" w:line="240" w:lineRule="auto"/>
        <w:ind w:left="-18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59264" o:connectortype="straight" strokeweight="2pt"/>
        </w:pict>
      </w:r>
      <w:r>
        <w:rPr>
          <w:noProof/>
        </w:rPr>
        <w:pict>
          <v:shape id="_x0000_s1028" type="#_x0000_t32" style="position:absolute;left:0;text-align:left;margin-left:11.55pt;margin-top:4.5pt;width:480.45pt;height:0;z-index:251660288" o:connectortype="straight" strokeweight=".5pt"/>
        </w:pict>
      </w:r>
    </w:p>
    <w:p w:rsidR="00B81A60" w:rsidRPr="00EB6DEE" w:rsidRDefault="00B81A60" w:rsidP="001F7BB0">
      <w:pPr>
        <w:spacing w:after="0" w:line="240" w:lineRule="auto"/>
        <w:ind w:left="-181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B81A60" w:rsidRPr="00EB6DEE" w:rsidRDefault="00B81A60" w:rsidP="001F7BB0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  <w:r w:rsidRPr="00EB6DEE">
        <w:rPr>
          <w:rFonts w:ascii="Times New Roman" w:hAnsi="Times New Roman"/>
          <w:b/>
          <w:sz w:val="24"/>
          <w:szCs w:val="24"/>
        </w:rPr>
        <w:t>О П Р Е Д Е Л Е Н И Е</w:t>
      </w:r>
    </w:p>
    <w:p w:rsidR="00B81A60" w:rsidRPr="00EB6DEE" w:rsidRDefault="00B81A60" w:rsidP="001F7BB0">
      <w:pPr>
        <w:spacing w:after="0" w:line="240" w:lineRule="auto"/>
        <w:ind w:left="-181"/>
        <w:jc w:val="center"/>
        <w:rPr>
          <w:rFonts w:ascii="Times New Roman" w:hAnsi="Times New Roman"/>
          <w:b/>
          <w:sz w:val="16"/>
          <w:szCs w:val="16"/>
        </w:rPr>
      </w:pPr>
    </w:p>
    <w:p w:rsidR="00B81A60" w:rsidRPr="00EB6DEE" w:rsidRDefault="00B81A60" w:rsidP="001F7BB0">
      <w:pPr>
        <w:spacing w:after="0" w:line="240" w:lineRule="auto"/>
        <w:ind w:left="-181"/>
        <w:jc w:val="center"/>
        <w:rPr>
          <w:rFonts w:ascii="Times New Roman" w:hAnsi="Times New Roman"/>
          <w:sz w:val="24"/>
          <w:szCs w:val="24"/>
        </w:rPr>
      </w:pPr>
      <w:r w:rsidRPr="00EB6DE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отложении рассмотрения дела</w:t>
      </w:r>
      <w:r w:rsidRPr="00EB6DEE">
        <w:rPr>
          <w:rFonts w:ascii="Times New Roman" w:hAnsi="Times New Roman"/>
          <w:sz w:val="24"/>
          <w:szCs w:val="24"/>
        </w:rPr>
        <w:t xml:space="preserve"> </w:t>
      </w:r>
    </w:p>
    <w:p w:rsidR="00B81A60" w:rsidRPr="00EB6DEE" w:rsidRDefault="00B81A60" w:rsidP="001F7BB0">
      <w:pPr>
        <w:spacing w:after="0" w:line="240" w:lineRule="auto"/>
        <w:ind w:left="-181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81A60" w:rsidRPr="004A1931" w:rsidTr="006E12B6">
        <w:trPr>
          <w:trHeight w:val="259"/>
        </w:trPr>
        <w:tc>
          <w:tcPr>
            <w:tcW w:w="4952" w:type="dxa"/>
            <w:gridSpan w:val="7"/>
          </w:tcPr>
          <w:p w:rsidR="00B81A60" w:rsidRPr="00EB6DEE" w:rsidRDefault="00B81A60" w:rsidP="001F7B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EB6D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15</w:t>
            </w:r>
            <w:r w:rsidRPr="00EB6D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EB6DE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августа</w:t>
            </w:r>
            <w:r w:rsidRPr="00EB6DE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 2018 года</w:t>
            </w:r>
          </w:p>
        </w:tc>
        <w:tc>
          <w:tcPr>
            <w:tcW w:w="4971" w:type="dxa"/>
            <w:gridSpan w:val="3"/>
          </w:tcPr>
          <w:p w:rsidR="00B81A60" w:rsidRPr="00EB6DEE" w:rsidRDefault="00B81A60" w:rsidP="001F7B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B6DEE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</w:t>
            </w:r>
            <w:r w:rsidRPr="00EB6DE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Дело </w:t>
            </w:r>
            <w:r w:rsidRPr="00EB6D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518/18-04</w:t>
            </w:r>
          </w:p>
        </w:tc>
      </w:tr>
      <w:tr w:rsidR="00B81A60" w:rsidRPr="004A1931" w:rsidTr="006E12B6">
        <w:tc>
          <w:tcPr>
            <w:tcW w:w="1199" w:type="dxa"/>
          </w:tcPr>
          <w:p w:rsidR="00B81A60" w:rsidRPr="00EB6DEE" w:rsidRDefault="00B81A60" w:rsidP="006E12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81A60" w:rsidRPr="00EB6DEE" w:rsidRDefault="00B81A60" w:rsidP="006E12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81A60" w:rsidRPr="00EB6DEE" w:rsidRDefault="00B81A60" w:rsidP="006E12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81A60" w:rsidRPr="00EB6DEE" w:rsidRDefault="00B81A60" w:rsidP="006E12B6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81A60" w:rsidRPr="00EB6DEE" w:rsidRDefault="00B81A60" w:rsidP="006E12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1A60" w:rsidRPr="004A1931" w:rsidTr="006E12B6">
        <w:tc>
          <w:tcPr>
            <w:tcW w:w="1985" w:type="dxa"/>
            <w:gridSpan w:val="2"/>
          </w:tcPr>
          <w:p w:rsidR="00B81A60" w:rsidRPr="00EB6DEE" w:rsidRDefault="00B81A60" w:rsidP="006E12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DEE">
              <w:rPr>
                <w:rFonts w:ascii="Times New Roman" w:hAnsi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81A60" w:rsidRPr="00EB6DEE" w:rsidRDefault="00B81A60" w:rsidP="006E12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81A60" w:rsidRPr="00EB6DEE" w:rsidRDefault="00B81A60" w:rsidP="006E1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81A60" w:rsidRPr="00EB6DEE" w:rsidRDefault="00B81A60" w:rsidP="006E1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B81A60" w:rsidRPr="00EB6DEE" w:rsidRDefault="00B81A60" w:rsidP="006E12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1A60" w:rsidRPr="004A1931" w:rsidTr="006E12B6">
        <w:tc>
          <w:tcPr>
            <w:tcW w:w="1199" w:type="dxa"/>
          </w:tcPr>
          <w:p w:rsidR="00B81A60" w:rsidRPr="00EB6DEE" w:rsidRDefault="00B81A60" w:rsidP="006E12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B81A60" w:rsidRPr="00EB6DEE" w:rsidRDefault="00B81A60" w:rsidP="006E12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B81A60" w:rsidRPr="00EB6DEE" w:rsidRDefault="00B81A60" w:rsidP="006E12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B81A60" w:rsidRPr="00EB6DEE" w:rsidRDefault="00B81A60" w:rsidP="006E12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B81A60" w:rsidRPr="00EB6DEE" w:rsidRDefault="00B81A60" w:rsidP="006E12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B81A60" w:rsidRPr="00EB6DEE" w:rsidRDefault="00B81A60" w:rsidP="001F7B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81A60" w:rsidRPr="00EB6DEE" w:rsidRDefault="00B81A60" w:rsidP="001F7BB0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EB6DEE">
        <w:rPr>
          <w:rFonts w:ascii="Times New Roman" w:hAnsi="Times New Roman"/>
          <w:sz w:val="24"/>
          <w:szCs w:val="24"/>
        </w:rPr>
        <w:t xml:space="preserve">Арбитражный суд Приднестровской Молдавской Республики в судьи Романенко А.П., рассматривая в открытом судебном заседании </w:t>
      </w:r>
      <w:r w:rsidRPr="001F7BB0">
        <w:rPr>
          <w:rFonts w:ascii="Times New Roman" w:hAnsi="Times New Roman"/>
          <w:sz w:val="24"/>
          <w:szCs w:val="24"/>
        </w:rPr>
        <w:t>исково</w:t>
      </w:r>
      <w:r>
        <w:rPr>
          <w:rFonts w:ascii="Times New Roman" w:hAnsi="Times New Roman"/>
          <w:sz w:val="24"/>
          <w:szCs w:val="24"/>
        </w:rPr>
        <w:t>е</w:t>
      </w:r>
      <w:r w:rsidRPr="001F7BB0">
        <w:rPr>
          <w:rFonts w:ascii="Times New Roman" w:hAnsi="Times New Roman"/>
          <w:sz w:val="24"/>
          <w:szCs w:val="24"/>
        </w:rPr>
        <w:t xml:space="preserve"> заявлени</w:t>
      </w:r>
      <w:r>
        <w:rPr>
          <w:rFonts w:ascii="Times New Roman" w:hAnsi="Times New Roman"/>
          <w:sz w:val="24"/>
          <w:szCs w:val="24"/>
        </w:rPr>
        <w:t>е</w:t>
      </w:r>
      <w:r w:rsidRPr="001F7BB0">
        <w:rPr>
          <w:rFonts w:ascii="Times New Roman" w:hAnsi="Times New Roman"/>
          <w:sz w:val="24"/>
          <w:szCs w:val="24"/>
        </w:rPr>
        <w:t xml:space="preserve"> ООО «Окей-Сервис» (г.Тирасполь, ул.К. Либкнехта, 159/3) к ООО «Витол» (г.Тирасполь, ул.К. Либкнехта, 159/3) о взыскании долга</w:t>
      </w:r>
      <w:r w:rsidRPr="00EB6DEE">
        <w:rPr>
          <w:rFonts w:ascii="Times New Roman" w:hAnsi="Times New Roman"/>
          <w:sz w:val="24"/>
          <w:szCs w:val="24"/>
        </w:rPr>
        <w:t>, при участии представителей:</w:t>
      </w:r>
    </w:p>
    <w:p w:rsidR="00B81A60" w:rsidRPr="00EB6DEE" w:rsidRDefault="00B81A60" w:rsidP="001F7BB0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«Окей-Сервис»</w:t>
      </w:r>
      <w:r w:rsidRPr="00EB6DE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Кириченко О.В.</w:t>
      </w:r>
      <w:r w:rsidRPr="00EB6DEE">
        <w:rPr>
          <w:rFonts w:ascii="Times New Roman" w:hAnsi="Times New Roman"/>
          <w:sz w:val="24"/>
          <w:szCs w:val="24"/>
        </w:rPr>
        <w:t xml:space="preserve"> по доверенности</w:t>
      </w:r>
      <w:r>
        <w:rPr>
          <w:rFonts w:ascii="Times New Roman" w:hAnsi="Times New Roman"/>
          <w:sz w:val="24"/>
          <w:szCs w:val="24"/>
        </w:rPr>
        <w:t xml:space="preserve"> от 07 марта 2018 года                  №3</w:t>
      </w:r>
      <w:r w:rsidRPr="00EB6DEE">
        <w:rPr>
          <w:rFonts w:ascii="Times New Roman" w:hAnsi="Times New Roman"/>
          <w:sz w:val="24"/>
          <w:szCs w:val="24"/>
        </w:rPr>
        <w:t>;</w:t>
      </w:r>
    </w:p>
    <w:p w:rsidR="00B81A60" w:rsidRPr="00EB6DEE" w:rsidRDefault="00B81A60" w:rsidP="001F7BB0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«Витол»</w:t>
      </w:r>
      <w:r w:rsidRPr="00EB6DE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Барбулат В.А.</w:t>
      </w:r>
      <w:r w:rsidRPr="00EB6DEE">
        <w:rPr>
          <w:rFonts w:ascii="Times New Roman" w:hAnsi="Times New Roman"/>
          <w:sz w:val="24"/>
          <w:szCs w:val="24"/>
        </w:rPr>
        <w:t xml:space="preserve"> по доверенности</w:t>
      </w:r>
      <w:r>
        <w:rPr>
          <w:rFonts w:ascii="Times New Roman" w:hAnsi="Times New Roman"/>
          <w:sz w:val="24"/>
          <w:szCs w:val="24"/>
        </w:rPr>
        <w:t xml:space="preserve"> от 01 августа 2018 года №1</w:t>
      </w:r>
      <w:r w:rsidRPr="00EB6DEE">
        <w:rPr>
          <w:rFonts w:ascii="Times New Roman" w:hAnsi="Times New Roman"/>
          <w:sz w:val="24"/>
          <w:szCs w:val="24"/>
        </w:rPr>
        <w:t>;</w:t>
      </w:r>
    </w:p>
    <w:p w:rsidR="00B81A60" w:rsidRPr="00EB6DEE" w:rsidRDefault="00B81A60" w:rsidP="001F7BB0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1A60" w:rsidRPr="00653733" w:rsidRDefault="00B81A60" w:rsidP="001F7BB0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53733">
        <w:rPr>
          <w:rFonts w:ascii="Times New Roman" w:hAnsi="Times New Roman"/>
          <w:b/>
          <w:sz w:val="24"/>
          <w:szCs w:val="24"/>
        </w:rPr>
        <w:t>установил</w:t>
      </w:r>
      <w:r w:rsidRPr="00653733">
        <w:rPr>
          <w:rFonts w:ascii="Times New Roman" w:hAnsi="Times New Roman"/>
          <w:sz w:val="24"/>
          <w:szCs w:val="24"/>
        </w:rPr>
        <w:t>: ООО «</w:t>
      </w:r>
      <w:r>
        <w:rPr>
          <w:rFonts w:ascii="Times New Roman" w:hAnsi="Times New Roman"/>
          <w:sz w:val="24"/>
          <w:szCs w:val="24"/>
        </w:rPr>
        <w:t>Окей-Сервис</w:t>
      </w:r>
      <w:r w:rsidRPr="00653733">
        <w:rPr>
          <w:rFonts w:ascii="Times New Roman" w:hAnsi="Times New Roman"/>
          <w:sz w:val="24"/>
          <w:szCs w:val="24"/>
        </w:rPr>
        <w:t xml:space="preserve">» обратилось в Арбитражный суд ПМР </w:t>
      </w:r>
      <w:r>
        <w:rPr>
          <w:rFonts w:ascii="Times New Roman" w:hAnsi="Times New Roman"/>
          <w:sz w:val="24"/>
          <w:szCs w:val="24"/>
        </w:rPr>
        <w:t xml:space="preserve">к ООО «Витол» </w:t>
      </w:r>
      <w:r w:rsidRPr="00653733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исковым </w:t>
      </w:r>
      <w:r w:rsidRPr="00653733">
        <w:rPr>
          <w:rFonts w:ascii="Times New Roman" w:hAnsi="Times New Roman"/>
          <w:sz w:val="24"/>
          <w:szCs w:val="24"/>
        </w:rPr>
        <w:t xml:space="preserve">заявлением о </w:t>
      </w:r>
      <w:r>
        <w:rPr>
          <w:rFonts w:ascii="Times New Roman" w:hAnsi="Times New Roman"/>
          <w:sz w:val="24"/>
          <w:szCs w:val="24"/>
        </w:rPr>
        <w:t>взыскании долга</w:t>
      </w:r>
      <w:r w:rsidRPr="00653733">
        <w:rPr>
          <w:rFonts w:ascii="Times New Roman" w:hAnsi="Times New Roman"/>
          <w:sz w:val="24"/>
          <w:szCs w:val="24"/>
        </w:rPr>
        <w:t>.</w:t>
      </w:r>
    </w:p>
    <w:p w:rsidR="00B81A60" w:rsidRPr="00653733" w:rsidRDefault="00B81A60" w:rsidP="004B2B6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E91CFE">
        <w:rPr>
          <w:rFonts w:ascii="Times New Roman" w:hAnsi="Times New Roman"/>
          <w:sz w:val="24"/>
          <w:szCs w:val="24"/>
        </w:rPr>
        <w:t xml:space="preserve">В ходе заседания установлена необходимость представления истцом </w:t>
      </w:r>
      <w:r>
        <w:rPr>
          <w:rFonts w:ascii="Times New Roman" w:hAnsi="Times New Roman"/>
          <w:sz w:val="24"/>
          <w:szCs w:val="24"/>
        </w:rPr>
        <w:t>уточненного расчета исковых требований, а также проведения сторонами сверки взаимных расчетов.</w:t>
      </w:r>
    </w:p>
    <w:p w:rsidR="00B81A60" w:rsidRPr="00653733" w:rsidRDefault="00B81A60" w:rsidP="001F7BB0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53733">
        <w:rPr>
          <w:rFonts w:ascii="Times New Roman" w:hAnsi="Times New Roman"/>
          <w:sz w:val="24"/>
          <w:szCs w:val="24"/>
        </w:rPr>
        <w:t>На основании изложенного, руководствуясь ст.ст. 58, 109,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3733">
        <w:rPr>
          <w:rFonts w:ascii="Times New Roman" w:hAnsi="Times New Roman"/>
          <w:sz w:val="24"/>
          <w:szCs w:val="24"/>
        </w:rPr>
        <w:t>128 АПК ПМР, Арбитражный суд ПМР</w:t>
      </w:r>
    </w:p>
    <w:p w:rsidR="00B81A60" w:rsidRPr="00653733" w:rsidRDefault="00B81A60" w:rsidP="001F7BB0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  <w:r w:rsidRPr="00653733">
        <w:rPr>
          <w:rFonts w:ascii="Times New Roman" w:hAnsi="Times New Roman"/>
          <w:sz w:val="24"/>
          <w:szCs w:val="24"/>
        </w:rPr>
        <w:t>определил:</w:t>
      </w:r>
    </w:p>
    <w:p w:rsidR="00B81A60" w:rsidRPr="00653733" w:rsidRDefault="00B81A60" w:rsidP="001F7BB0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53733">
        <w:rPr>
          <w:rFonts w:ascii="Times New Roman" w:hAnsi="Times New Roman"/>
          <w:sz w:val="24"/>
          <w:szCs w:val="24"/>
        </w:rPr>
        <w:t>Отложить рассмотрение дела на 2</w:t>
      </w:r>
      <w:r>
        <w:rPr>
          <w:rFonts w:ascii="Times New Roman" w:hAnsi="Times New Roman"/>
          <w:sz w:val="24"/>
          <w:szCs w:val="24"/>
        </w:rPr>
        <w:t>2</w:t>
      </w:r>
      <w:r w:rsidRPr="006537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 2018 года в 10</w:t>
      </w:r>
      <w:r w:rsidRPr="00653733">
        <w:rPr>
          <w:rFonts w:ascii="Times New Roman" w:hAnsi="Times New Roman"/>
          <w:sz w:val="24"/>
          <w:szCs w:val="24"/>
        </w:rPr>
        <w:t xml:space="preserve"> ч. 30 мин. в здании Арбитражного суда ПМР по адресу: Приднестровская Молдавская Республика, г.Тирасполь, ул. Ленина, ½,  каб.305.</w:t>
      </w:r>
    </w:p>
    <w:p w:rsidR="00B81A60" w:rsidRDefault="00B81A60" w:rsidP="001F7BB0">
      <w:pPr>
        <w:keepNext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</w:rPr>
      </w:pPr>
      <w:r w:rsidRPr="00653733">
        <w:rPr>
          <w:rFonts w:ascii="Times New Roman" w:hAnsi="Times New Roman"/>
          <w:sz w:val="24"/>
        </w:rPr>
        <w:t>Определение не обжалуется.</w:t>
      </w:r>
    </w:p>
    <w:p w:rsidR="00B81A60" w:rsidRDefault="00B81A60" w:rsidP="001F7BB0">
      <w:pPr>
        <w:keepNext/>
        <w:spacing w:after="0" w:line="240" w:lineRule="auto"/>
        <w:outlineLvl w:val="3"/>
        <w:rPr>
          <w:rFonts w:ascii="Times New Roman" w:hAnsi="Times New Roman"/>
          <w:sz w:val="24"/>
        </w:rPr>
      </w:pPr>
    </w:p>
    <w:p w:rsidR="00B81A60" w:rsidRDefault="00B81A60" w:rsidP="008F4AB5">
      <w:pPr>
        <w:keepNext/>
        <w:spacing w:after="0" w:line="240" w:lineRule="auto"/>
        <w:outlineLvl w:val="3"/>
        <w:rPr>
          <w:rFonts w:ascii="Times New Roman" w:hAnsi="Times New Roman"/>
          <w:bCs/>
          <w:sz w:val="24"/>
        </w:rPr>
      </w:pPr>
    </w:p>
    <w:p w:rsidR="00B81A60" w:rsidRDefault="00B81A60" w:rsidP="008F4AB5">
      <w:pPr>
        <w:keepNext/>
        <w:spacing w:after="0" w:line="240" w:lineRule="auto"/>
        <w:outlineLvl w:val="3"/>
        <w:rPr>
          <w:rFonts w:ascii="Times New Roman" w:hAnsi="Times New Roman"/>
          <w:bCs/>
          <w:sz w:val="24"/>
        </w:rPr>
      </w:pPr>
    </w:p>
    <w:p w:rsidR="00B81A60" w:rsidRDefault="00B81A60" w:rsidP="008F4AB5">
      <w:pPr>
        <w:keepNext/>
        <w:spacing w:after="0" w:line="240" w:lineRule="auto"/>
        <w:outlineLvl w:val="3"/>
        <w:rPr>
          <w:rFonts w:ascii="Times New Roman" w:hAnsi="Times New Roman"/>
          <w:sz w:val="24"/>
        </w:rPr>
      </w:pPr>
      <w:r w:rsidRPr="00653733">
        <w:rPr>
          <w:rFonts w:ascii="Times New Roman" w:hAnsi="Times New Roman"/>
          <w:bCs/>
          <w:sz w:val="24"/>
        </w:rPr>
        <w:t xml:space="preserve">Судья Арбитражного суда </w:t>
      </w:r>
    </w:p>
    <w:p w:rsidR="00B81A60" w:rsidRPr="008F4AB5" w:rsidRDefault="00B81A60" w:rsidP="008F4AB5">
      <w:pPr>
        <w:keepNext/>
        <w:spacing w:after="0" w:line="240" w:lineRule="auto"/>
        <w:outlineLvl w:val="3"/>
        <w:rPr>
          <w:rFonts w:ascii="Times New Roman" w:hAnsi="Times New Roman"/>
          <w:sz w:val="24"/>
        </w:rPr>
      </w:pPr>
      <w:r w:rsidRPr="00653733">
        <w:rPr>
          <w:rFonts w:ascii="Times New Roman" w:hAnsi="Times New Roman"/>
          <w:bCs/>
          <w:sz w:val="24"/>
        </w:rPr>
        <w:t>Приднестровской Молдавской Республики</w:t>
      </w:r>
      <w:r w:rsidRPr="00653733">
        <w:rPr>
          <w:rFonts w:ascii="Times New Roman" w:hAnsi="Times New Roman"/>
          <w:bCs/>
          <w:sz w:val="24"/>
        </w:rPr>
        <w:tab/>
        <w:t xml:space="preserve"> </w:t>
      </w:r>
      <w:r w:rsidRPr="00653733">
        <w:rPr>
          <w:rFonts w:ascii="Times New Roman" w:hAnsi="Times New Roman"/>
          <w:bCs/>
          <w:sz w:val="24"/>
        </w:rPr>
        <w:tab/>
      </w:r>
      <w:r w:rsidRPr="00653733">
        <w:rPr>
          <w:rFonts w:ascii="Times New Roman" w:hAnsi="Times New Roman"/>
          <w:bCs/>
          <w:sz w:val="24"/>
        </w:rPr>
        <w:tab/>
        <w:t xml:space="preserve">          </w:t>
      </w:r>
      <w:r w:rsidRPr="00653733">
        <w:rPr>
          <w:rFonts w:ascii="Times New Roman" w:hAnsi="Times New Roman"/>
          <w:bCs/>
          <w:sz w:val="24"/>
        </w:rPr>
        <w:tab/>
      </w:r>
      <w:r w:rsidRPr="00653733">
        <w:rPr>
          <w:rFonts w:ascii="Times New Roman" w:hAnsi="Times New Roman"/>
          <w:bCs/>
          <w:sz w:val="24"/>
        </w:rPr>
        <w:tab/>
        <w:t>А.П. Романенко</w:t>
      </w:r>
    </w:p>
    <w:p w:rsidR="00B81A60" w:rsidRDefault="00B81A60"/>
    <w:sectPr w:rsidR="00B81A60" w:rsidSect="001F7BB0">
      <w:footerReference w:type="first" r:id="rId7"/>
      <w:pgSz w:w="11906" w:h="16838"/>
      <w:pgMar w:top="720" w:right="567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A60" w:rsidRDefault="00B81A60" w:rsidP="00077F90">
      <w:pPr>
        <w:spacing w:after="0" w:line="240" w:lineRule="auto"/>
      </w:pPr>
      <w:r>
        <w:separator/>
      </w:r>
    </w:p>
  </w:endnote>
  <w:endnote w:type="continuationSeparator" w:id="1">
    <w:p w:rsidR="00B81A60" w:rsidRDefault="00B81A60" w:rsidP="0007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A60" w:rsidRPr="003D07FF" w:rsidRDefault="00B81A60" w:rsidP="003D07FF">
    <w:pPr>
      <w:pStyle w:val="Footer"/>
      <w:rPr>
        <w:sz w:val="16"/>
        <w:szCs w:val="16"/>
      </w:rPr>
    </w:pPr>
    <w:r>
      <w:rPr>
        <w:sz w:val="16"/>
        <w:szCs w:val="16"/>
      </w:rPr>
      <w:t>Форма  № Ф-</w:t>
    </w:r>
    <w:r w:rsidRPr="003D07FF">
      <w:rPr>
        <w:sz w:val="16"/>
        <w:szCs w:val="16"/>
      </w:rPr>
      <w:t>1</w:t>
    </w:r>
  </w:p>
  <w:p w:rsidR="00B81A60" w:rsidRDefault="00B81A60" w:rsidP="003D07FF">
    <w:pPr>
      <w:pStyle w:val="Footer"/>
      <w:rPr>
        <w:sz w:val="16"/>
        <w:szCs w:val="16"/>
        <w:lang w:val="en-US"/>
      </w:rPr>
    </w:pPr>
    <w:r>
      <w:rPr>
        <w:sz w:val="16"/>
        <w:szCs w:val="16"/>
      </w:rPr>
      <w:t>Утверждено Приказом Председателя Арбитражного суда ПМР от  02.12.13г.  №  104 о</w:t>
    </w:r>
    <w:r w:rsidRPr="00747910">
      <w:rPr>
        <w:sz w:val="16"/>
        <w:szCs w:val="16"/>
      </w:rPr>
      <w:t>/</w:t>
    </w:r>
    <w:r>
      <w:rPr>
        <w:sz w:val="16"/>
        <w:szCs w:val="16"/>
      </w:rPr>
      <w:t>д</w:t>
    </w:r>
  </w:p>
  <w:p w:rsidR="00B81A60" w:rsidRPr="00BB5FF7" w:rsidRDefault="00B81A60" w:rsidP="003D07FF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A60" w:rsidRDefault="00B81A60" w:rsidP="00077F90">
      <w:pPr>
        <w:spacing w:after="0" w:line="240" w:lineRule="auto"/>
      </w:pPr>
      <w:r>
        <w:separator/>
      </w:r>
    </w:p>
  </w:footnote>
  <w:footnote w:type="continuationSeparator" w:id="1">
    <w:p w:rsidR="00B81A60" w:rsidRDefault="00B81A60" w:rsidP="00077F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BB0"/>
    <w:rsid w:val="00077F90"/>
    <w:rsid w:val="001F7BB0"/>
    <w:rsid w:val="002122EE"/>
    <w:rsid w:val="003D07FF"/>
    <w:rsid w:val="004A1931"/>
    <w:rsid w:val="004B2B69"/>
    <w:rsid w:val="00653733"/>
    <w:rsid w:val="006C54E3"/>
    <w:rsid w:val="006E12B6"/>
    <w:rsid w:val="00737838"/>
    <w:rsid w:val="00747910"/>
    <w:rsid w:val="008F4AB5"/>
    <w:rsid w:val="00B4725F"/>
    <w:rsid w:val="00B81A60"/>
    <w:rsid w:val="00BB5FF7"/>
    <w:rsid w:val="00D41EBB"/>
    <w:rsid w:val="00E91CFE"/>
    <w:rsid w:val="00EB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BB0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F7BB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F7BB0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F7BB0"/>
    <w:rPr>
      <w:rFonts w:eastAsia="Times New Roman"/>
    </w:rPr>
  </w:style>
  <w:style w:type="paragraph" w:customStyle="1" w:styleId="ConsPlusNonformat">
    <w:name w:val="ConsPlusNonformat"/>
    <w:uiPriority w:val="99"/>
    <w:rsid w:val="001F7BB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1</Pages>
  <Words>230</Words>
  <Characters>1316</Characters>
  <Application>Microsoft Office Outlook</Application>
  <DocSecurity>0</DocSecurity>
  <Lines>0</Lines>
  <Paragraphs>0</Paragraphs>
  <ScaleCrop>false</ScaleCrop>
  <Company>Арбитражный суд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Rap</cp:lastModifiedBy>
  <cp:revision>2</cp:revision>
  <cp:lastPrinted>2018-08-20T07:04:00Z</cp:lastPrinted>
  <dcterms:created xsi:type="dcterms:W3CDTF">2018-08-15T10:20:00Z</dcterms:created>
  <dcterms:modified xsi:type="dcterms:W3CDTF">2018-08-20T07:04:00Z</dcterms:modified>
</cp:coreProperties>
</file>