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B3739" w:rsidRPr="00937220" w:rsidTr="00AA34FF">
        <w:trPr>
          <w:trHeight w:val="259"/>
        </w:trPr>
        <w:tc>
          <w:tcPr>
            <w:tcW w:w="3969" w:type="dxa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95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B17395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4B3739" w:rsidRPr="00937220" w:rsidTr="00AA34FF">
        <w:tc>
          <w:tcPr>
            <w:tcW w:w="3969" w:type="dxa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4B3739" w:rsidRPr="00937220" w:rsidTr="00AA34FF">
        <w:tc>
          <w:tcPr>
            <w:tcW w:w="3969" w:type="dxa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395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B17395">
              <w:rPr>
                <w:rFonts w:ascii="Times New Roman" w:hAnsi="Times New Roman"/>
                <w:sz w:val="24"/>
                <w:szCs w:val="24"/>
              </w:rPr>
              <w:t>«</w:t>
            </w:r>
            <w:r w:rsidRPr="00B17395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B17395">
              <w:rPr>
                <w:rFonts w:ascii="Times New Roman" w:hAnsi="Times New Roman"/>
                <w:sz w:val="24"/>
                <w:szCs w:val="24"/>
              </w:rPr>
              <w:t>»</w:t>
            </w:r>
            <w:r w:rsidRPr="00B173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B17395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4B3739" w:rsidRPr="00B17395" w:rsidRDefault="004B3739" w:rsidP="00B1739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4B3739" w:rsidRPr="00937220" w:rsidTr="00AA34FF">
        <w:trPr>
          <w:trHeight w:val="342"/>
        </w:trPr>
        <w:tc>
          <w:tcPr>
            <w:tcW w:w="3888" w:type="dxa"/>
          </w:tcPr>
          <w:p w:rsidR="004B3739" w:rsidRPr="00B17395" w:rsidRDefault="004B3739" w:rsidP="00B173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B3739" w:rsidRPr="00B17395" w:rsidRDefault="004B3739" w:rsidP="00B17395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left:0;text-align:left;margin-left:3in;margin-top:-54.55pt;width:77.7pt;height:78.4pt;z-index:-251658240;visibility:visible;mso-position-horizontal-relative:text;mso-position-vertical-relative:text">
            <v:imagedata r:id="rId7" o:title="" gain="68267f"/>
          </v:shape>
        </w:pict>
      </w:r>
    </w:p>
    <w:p w:rsidR="004B3739" w:rsidRPr="00B17395" w:rsidRDefault="004B3739" w:rsidP="00B17395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4B3739" w:rsidRPr="00B17395" w:rsidRDefault="004B3739" w:rsidP="00B17395">
      <w:pPr>
        <w:spacing w:after="0" w:line="240" w:lineRule="auto"/>
        <w:jc w:val="center"/>
        <w:rPr>
          <w:rFonts w:ascii="Times New Roman" w:hAnsi="Times New Roman"/>
          <w:b/>
          <w:color w:val="5F5F5F"/>
          <w:sz w:val="12"/>
          <w:szCs w:val="12"/>
        </w:rPr>
      </w:pPr>
      <w:r w:rsidRPr="00B17395">
        <w:rPr>
          <w:rFonts w:ascii="Times New Roman" w:hAnsi="Times New Roman"/>
          <w:b/>
          <w:color w:val="5F5F5F"/>
          <w:sz w:val="12"/>
          <w:szCs w:val="12"/>
        </w:rPr>
        <w:t xml:space="preserve"> </w:t>
      </w:r>
    </w:p>
    <w:p w:rsidR="004B3739" w:rsidRPr="00B17395" w:rsidRDefault="004B3739" w:rsidP="00B17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395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4B3739" w:rsidRPr="00B17395" w:rsidRDefault="004B3739" w:rsidP="00B17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395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4B3739" w:rsidRPr="00B17395" w:rsidRDefault="004B3739" w:rsidP="00B17395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4B3739" w:rsidRPr="00B17395" w:rsidRDefault="004B3739" w:rsidP="00B17395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B17395">
          <w:rPr>
            <w:rFonts w:ascii="Times New Roman" w:hAnsi="Times New Roman"/>
            <w:sz w:val="20"/>
            <w:szCs w:val="20"/>
          </w:rPr>
          <w:t>3300, г</w:t>
        </w:r>
      </w:smartTag>
      <w:r w:rsidRPr="00B17395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4B3739" w:rsidRPr="00B17395" w:rsidRDefault="004B3739" w:rsidP="00B17395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B17395">
        <w:rPr>
          <w:rFonts w:ascii="Times New Roman" w:hAnsi="Times New Roman"/>
          <w:sz w:val="20"/>
          <w:szCs w:val="20"/>
        </w:rPr>
        <w:t>Официальный сайт: www.</w:t>
      </w:r>
      <w:r w:rsidRPr="00B17395">
        <w:rPr>
          <w:rFonts w:ascii="Times New Roman" w:hAnsi="Times New Roman"/>
          <w:sz w:val="20"/>
          <w:szCs w:val="20"/>
          <w:lang w:val="en-US"/>
        </w:rPr>
        <w:t>arbitr</w:t>
      </w:r>
      <w:r w:rsidRPr="00B17395">
        <w:rPr>
          <w:rFonts w:ascii="Times New Roman" w:hAnsi="Times New Roman"/>
          <w:sz w:val="20"/>
          <w:szCs w:val="20"/>
        </w:rPr>
        <w:t>.gospmr.</w:t>
      </w:r>
      <w:r w:rsidRPr="00B17395">
        <w:rPr>
          <w:rFonts w:ascii="Times New Roman" w:hAnsi="Times New Roman"/>
          <w:sz w:val="20"/>
          <w:szCs w:val="20"/>
          <w:lang w:val="en-US"/>
        </w:rPr>
        <w:t>org</w:t>
      </w:r>
    </w:p>
    <w:p w:rsidR="004B3739" w:rsidRPr="00B17395" w:rsidRDefault="004B3739" w:rsidP="00B17395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4B3739" w:rsidRPr="00B17395" w:rsidRDefault="004B3739" w:rsidP="00B17395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4B3739" w:rsidRPr="00B17395" w:rsidRDefault="004B3739" w:rsidP="00B17395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B3739" w:rsidRPr="00B17395" w:rsidRDefault="004B3739" w:rsidP="00B17395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B17395">
        <w:rPr>
          <w:rFonts w:ascii="Times New Roman" w:hAnsi="Times New Roman"/>
          <w:b/>
          <w:sz w:val="24"/>
          <w:szCs w:val="24"/>
        </w:rPr>
        <w:t>ИМЕНЕМ ПРИДНЕСТРОВСКОЙ МОЛДАВСКОЙ РЕСПУБЛИКИ</w:t>
      </w:r>
    </w:p>
    <w:p w:rsidR="004B3739" w:rsidRPr="00B17395" w:rsidRDefault="004B3739" w:rsidP="00B17395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p w:rsidR="004B3739" w:rsidRPr="00B17395" w:rsidRDefault="004B3739" w:rsidP="00B17395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B17395">
        <w:rPr>
          <w:rFonts w:ascii="Times New Roman" w:hAnsi="Times New Roman"/>
          <w:b/>
          <w:sz w:val="24"/>
          <w:szCs w:val="24"/>
        </w:rPr>
        <w:t>Р Е Ш Е Н И Е</w:t>
      </w:r>
    </w:p>
    <w:p w:rsidR="004B3739" w:rsidRPr="00B17395" w:rsidRDefault="004B3739" w:rsidP="00B17395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98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559"/>
      </w:tblGrid>
      <w:tr w:rsidR="004B3739" w:rsidRPr="00937220" w:rsidTr="00AA34FF">
        <w:trPr>
          <w:trHeight w:val="259"/>
        </w:trPr>
        <w:tc>
          <w:tcPr>
            <w:tcW w:w="4952" w:type="dxa"/>
            <w:gridSpan w:val="7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17395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11</w:t>
            </w:r>
            <w:r w:rsidRPr="00B1739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июля </w:t>
            </w:r>
            <w:r w:rsidRPr="00B1739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2018 года</w:t>
            </w:r>
          </w:p>
        </w:tc>
        <w:tc>
          <w:tcPr>
            <w:tcW w:w="4746" w:type="dxa"/>
            <w:gridSpan w:val="3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1739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Pr="00B173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  <w:r w:rsidRPr="00B1739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B17395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362/18-04</w:t>
            </w:r>
            <w:r w:rsidRPr="00B1739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B3739" w:rsidRPr="00937220" w:rsidTr="00AA34FF">
        <w:tc>
          <w:tcPr>
            <w:tcW w:w="1199" w:type="dxa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B3739" w:rsidRPr="00B17395" w:rsidRDefault="004B3739" w:rsidP="00B1739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gridSpan w:val="2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3739" w:rsidRPr="00937220" w:rsidTr="00AA34FF">
        <w:tc>
          <w:tcPr>
            <w:tcW w:w="1985" w:type="dxa"/>
            <w:gridSpan w:val="2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395">
              <w:rPr>
                <w:rFonts w:ascii="Times New Roman" w:hAnsi="Times New Roman"/>
                <w:bCs/>
                <w:sz w:val="24"/>
                <w:szCs w:val="24"/>
              </w:rPr>
              <w:t>г.Тирасполь</w:t>
            </w:r>
          </w:p>
        </w:tc>
        <w:tc>
          <w:tcPr>
            <w:tcW w:w="283" w:type="dxa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B3739" w:rsidRPr="00B17395" w:rsidRDefault="004B3739" w:rsidP="00B17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B3739" w:rsidRPr="00B17395" w:rsidRDefault="004B3739" w:rsidP="00B173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3739" w:rsidRPr="00937220" w:rsidTr="00AA34FF">
        <w:tc>
          <w:tcPr>
            <w:tcW w:w="1199" w:type="dxa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  <w:gridSpan w:val="2"/>
          </w:tcPr>
          <w:p w:rsidR="004B3739" w:rsidRPr="00B17395" w:rsidRDefault="004B3739" w:rsidP="00B173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B3739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 в составе судьи Романенко А.П., рассмотрев в открытом судебном заседании заявление ООО «Болдинг» (г.Бендеры, ул.Суворова, 108) к Министерству экономического развития ПМР (г.Тирасполь, ул.Свердлова, 57) о признании недействительным Приказа Министерства регионального развития Приднестровской Молдавской Республики от 27 апреля 2016 года №351, </w:t>
      </w:r>
    </w:p>
    <w:p w:rsidR="004B3739" w:rsidRPr="00767089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в деле </w:t>
      </w:r>
      <w:r w:rsidRPr="00767089">
        <w:rPr>
          <w:rFonts w:ascii="Times New Roman" w:hAnsi="Times New Roman"/>
          <w:sz w:val="24"/>
          <w:szCs w:val="24"/>
        </w:rPr>
        <w:t>третьего лица, не заявляющего самостоятельных требований на предмет спора на стороне ответчика СЗАО «Совмтрансав</w:t>
      </w:r>
      <w:r>
        <w:rPr>
          <w:rFonts w:ascii="Times New Roman" w:hAnsi="Times New Roman"/>
          <w:sz w:val="24"/>
          <w:szCs w:val="24"/>
        </w:rPr>
        <w:t>то» (г.Бендеры, ул.Панина, д.8),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при участии в судебном заседании представителей: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 xml:space="preserve">истца – Кучер В.А. (руководитель), 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ответчика – Лукьяновой И.И. (по доверенности), Мехед Л.А. (по доверенности),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третьего лица, не заявляющего самостоятельных требований – не явился, надлежащим образом уведомлен,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C264A8">
        <w:rPr>
          <w:rFonts w:ascii="Times New Roman" w:hAnsi="Times New Roman"/>
          <w:b/>
          <w:sz w:val="24"/>
          <w:szCs w:val="24"/>
        </w:rPr>
        <w:t>установил</w:t>
      </w:r>
      <w:r w:rsidRPr="00361461">
        <w:rPr>
          <w:rFonts w:ascii="Times New Roman" w:hAnsi="Times New Roman"/>
          <w:sz w:val="24"/>
          <w:szCs w:val="24"/>
        </w:rPr>
        <w:t xml:space="preserve">: ООО «Болдинг» обратился в Арбитражный суд ПМР с заявлением о признании Приказа Министерства регионального развития Приднестровской Молдавской Республики от 27 апреля 2016 года №351 недействительным. Свои требования истец обосновал следующими доводами. </w:t>
      </w:r>
    </w:p>
    <w:p w:rsidR="004B3739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25 апреля 2016 года на основании Приказа Министерства регионального развития, транспорта и связи Приднестровской Молдавской Республики от 3 февраля 2016 года № 96 и объявления в газете «Приднестровье» № 45 (5487) от 18 марта 2016 года, Министерством регионального развития, транспорта и связи Приднестровской Молдавской Республики был проведен конкурс на право обслуживания рейса по маршруту «Бендеры (06:40) – Каменка (12:10)».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61">
        <w:rPr>
          <w:rFonts w:ascii="Times New Roman" w:hAnsi="Times New Roman"/>
          <w:sz w:val="24"/>
          <w:szCs w:val="24"/>
        </w:rPr>
        <w:t>СЗАО «Совмтранс» был признан конкурсной комиссией победителем на право обслуживания регулярного маршрута «Бендеры (06:40) – Каменка (12:10)».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По результатам конкурса, Министерством регионального развития, транспорта и связи Приднестровской Молдавской Республики был издан Приказ от 27апреля 2016 года № 351 закрепивший право обслуживания регулярного маршрута «Бендеры – Каменка» за перевозчиком СЗАО «Совмтранс».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ООО «Болдинг» считает</w:t>
      </w:r>
      <w:r>
        <w:rPr>
          <w:rFonts w:ascii="Times New Roman" w:hAnsi="Times New Roman"/>
          <w:sz w:val="24"/>
          <w:szCs w:val="24"/>
        </w:rPr>
        <w:t xml:space="preserve"> данный Приказ </w:t>
      </w:r>
      <w:r w:rsidRPr="00361461">
        <w:rPr>
          <w:rFonts w:ascii="Times New Roman" w:hAnsi="Times New Roman"/>
          <w:sz w:val="24"/>
          <w:szCs w:val="24"/>
        </w:rPr>
        <w:t>наруша</w:t>
      </w:r>
      <w:r>
        <w:rPr>
          <w:rFonts w:ascii="Times New Roman" w:hAnsi="Times New Roman"/>
          <w:sz w:val="24"/>
          <w:szCs w:val="24"/>
        </w:rPr>
        <w:t>е</w:t>
      </w:r>
      <w:r w:rsidRPr="00361461">
        <w:rPr>
          <w:rFonts w:ascii="Times New Roman" w:hAnsi="Times New Roman"/>
          <w:sz w:val="24"/>
          <w:szCs w:val="24"/>
        </w:rPr>
        <w:t>т права и законные интересы заявителя в сфере предпринимательской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61">
        <w:rPr>
          <w:rFonts w:ascii="Times New Roman" w:hAnsi="Times New Roman"/>
          <w:sz w:val="24"/>
          <w:szCs w:val="24"/>
        </w:rPr>
        <w:t>и подлежит признанию недействительным по следующим основаниям.</w:t>
      </w:r>
    </w:p>
    <w:p w:rsidR="004B3739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 xml:space="preserve">ООО «Болдинг» обслуживает регулярный междугородный маршрут «Бендеры (06:40) – Каменка (12:10)» с июля 2015 года до 1 мая 2016 года.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Приказ Министерства регионального развития Приднестровской Молдавской Республики от 27 апреля 2016 года № 351 был издан на бланке Министерства регионального развития Приднестровской Молдавской Республики, однако в преамбуле Приказа ссылаются на Постановление Правительства Приднестровской Молдавской Республики от 28 апреля 2016 года № 94 «Об утверждении Положения, структуры и штатной численности Министерства регионального развития, транспорта и связи Приднестровской Молдавской Республики», т.е. Приказ издан с грубыми нарушениями ГК ПМР и Закона ПМР от 7 мая 2002 года № 123-З-III «Об актах законодательства Приднестровской Молдавской Республики».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уточнения в судебном заседании оснований, </w:t>
      </w:r>
      <w:r w:rsidRPr="00361461">
        <w:rPr>
          <w:rFonts w:ascii="Times New Roman" w:hAnsi="Times New Roman"/>
          <w:sz w:val="24"/>
          <w:szCs w:val="24"/>
        </w:rPr>
        <w:t xml:space="preserve">ООО «Болдинг» считает, что Приказ от 27 апреля 2016 года № 351 не соответствует </w:t>
      </w:r>
      <w:r>
        <w:rPr>
          <w:rFonts w:ascii="Times New Roman" w:hAnsi="Times New Roman"/>
          <w:sz w:val="24"/>
          <w:szCs w:val="24"/>
        </w:rPr>
        <w:t xml:space="preserve">статьям 465 и 466 </w:t>
      </w:r>
      <w:r w:rsidRPr="009510CA">
        <w:rPr>
          <w:rFonts w:ascii="Times New Roman" w:hAnsi="Times New Roman"/>
          <w:sz w:val="24"/>
          <w:szCs w:val="24"/>
        </w:rPr>
        <w:t xml:space="preserve">Гражданского кодекса ПМР, </w:t>
      </w:r>
      <w:r>
        <w:rPr>
          <w:rFonts w:ascii="Times New Roman" w:hAnsi="Times New Roman"/>
          <w:sz w:val="24"/>
          <w:szCs w:val="24"/>
        </w:rPr>
        <w:t xml:space="preserve">пункту 1 статьи 3.1 </w:t>
      </w:r>
      <w:r w:rsidRPr="009510CA">
        <w:rPr>
          <w:rFonts w:ascii="Times New Roman" w:hAnsi="Times New Roman"/>
          <w:sz w:val="24"/>
          <w:szCs w:val="24"/>
        </w:rPr>
        <w:t xml:space="preserve">Закона ПМР «Об актах законодательства Приднестровской Молдавской Республики», </w:t>
      </w:r>
      <w:r>
        <w:rPr>
          <w:rFonts w:ascii="Times New Roman" w:hAnsi="Times New Roman"/>
          <w:sz w:val="24"/>
          <w:szCs w:val="24"/>
        </w:rPr>
        <w:t xml:space="preserve">статье 5 </w:t>
      </w:r>
      <w:r w:rsidRPr="009510CA">
        <w:rPr>
          <w:rFonts w:ascii="Times New Roman" w:hAnsi="Times New Roman"/>
          <w:sz w:val="24"/>
          <w:szCs w:val="24"/>
        </w:rPr>
        <w:t xml:space="preserve">Закона ПМР «О транспорте», </w:t>
      </w:r>
      <w:r>
        <w:rPr>
          <w:rFonts w:ascii="Times New Roman" w:hAnsi="Times New Roman"/>
          <w:sz w:val="24"/>
          <w:szCs w:val="24"/>
        </w:rPr>
        <w:t xml:space="preserve">пункту 12 приложения №1 к </w:t>
      </w:r>
      <w:r w:rsidRPr="009510CA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9510CA">
        <w:rPr>
          <w:rFonts w:ascii="Times New Roman" w:hAnsi="Times New Roman"/>
          <w:sz w:val="24"/>
          <w:szCs w:val="24"/>
        </w:rPr>
        <w:t xml:space="preserve"> Правительства Приднестровской Молдавской Республики от 20 августа 1999 года №282 «Об утверждении Правил оказания услуг по перевозке пассажиров, багажа и грузов водным транспортом на территории Приднестровской Молдавской Республики»</w:t>
      </w:r>
      <w:r>
        <w:rPr>
          <w:rFonts w:ascii="Times New Roman" w:hAnsi="Times New Roman"/>
          <w:sz w:val="24"/>
          <w:szCs w:val="24"/>
        </w:rPr>
        <w:t>, пункту 53 «</w:t>
      </w:r>
      <w:r w:rsidRPr="00CF515D">
        <w:rPr>
          <w:rFonts w:ascii="Times New Roman" w:hAnsi="Times New Roman"/>
          <w:sz w:val="24"/>
          <w:szCs w:val="24"/>
        </w:rPr>
        <w:t>Правил организации регулярных пригородных, междугородных и международных автомобильных перевозок пассажиров и багажа</w:t>
      </w:r>
      <w:r>
        <w:rPr>
          <w:rFonts w:ascii="Times New Roman" w:hAnsi="Times New Roman"/>
          <w:sz w:val="24"/>
          <w:szCs w:val="24"/>
        </w:rPr>
        <w:t xml:space="preserve">», утвержденных </w:t>
      </w:r>
      <w:r w:rsidRPr="00CF515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CF515D">
        <w:rPr>
          <w:rFonts w:ascii="Times New Roman" w:hAnsi="Times New Roman"/>
          <w:sz w:val="24"/>
          <w:szCs w:val="24"/>
        </w:rPr>
        <w:t>Министерства промышленности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 от 26 апреля 2011 года №180 и просит </w:t>
      </w:r>
      <w:r w:rsidRPr="00361461">
        <w:rPr>
          <w:rFonts w:ascii="Times New Roman" w:hAnsi="Times New Roman"/>
          <w:sz w:val="24"/>
          <w:szCs w:val="24"/>
        </w:rPr>
        <w:t>призна</w:t>
      </w:r>
      <w:r>
        <w:rPr>
          <w:rFonts w:ascii="Times New Roman" w:hAnsi="Times New Roman"/>
          <w:sz w:val="24"/>
          <w:szCs w:val="24"/>
        </w:rPr>
        <w:t>ть его недействительным</w:t>
      </w:r>
      <w:r w:rsidRPr="00361461">
        <w:rPr>
          <w:rFonts w:ascii="Times New Roman" w:hAnsi="Times New Roman"/>
          <w:sz w:val="24"/>
          <w:szCs w:val="24"/>
        </w:rPr>
        <w:t>.</w:t>
      </w:r>
    </w:p>
    <w:p w:rsidR="004B3739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5769F4">
        <w:rPr>
          <w:rFonts w:ascii="Times New Roman" w:hAnsi="Times New Roman"/>
          <w:b/>
          <w:sz w:val="24"/>
          <w:szCs w:val="24"/>
        </w:rPr>
        <w:t>Министерство</w:t>
      </w:r>
      <w:r w:rsidRPr="00361461">
        <w:rPr>
          <w:rFonts w:ascii="Times New Roman" w:hAnsi="Times New Roman"/>
          <w:sz w:val="24"/>
          <w:szCs w:val="24"/>
        </w:rPr>
        <w:t xml:space="preserve"> экономического развития ПМР </w:t>
      </w:r>
      <w:r>
        <w:rPr>
          <w:rFonts w:ascii="Times New Roman" w:hAnsi="Times New Roman"/>
          <w:sz w:val="24"/>
          <w:szCs w:val="24"/>
        </w:rPr>
        <w:t>требования заявителя не признало, указав в отзыве следующее.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Относительно доводов заявителя об издании Приказа на бланке Министерства регионального развития ПМР, в то время как в преамбуле Приказа содержится ссылка на Постановление Правительства ПМР «Об утверждении Положения, структуры и предельной штатной численности Министерства регионального развития, транспорта и связи ПМР», поясняем следующее.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 xml:space="preserve">Согласно Указу Президента ПМР от 1 апреля 2016 года № 147, вступившему в законную силу </w:t>
      </w:r>
      <w:r>
        <w:rPr>
          <w:rFonts w:ascii="Times New Roman" w:hAnsi="Times New Roman"/>
          <w:sz w:val="24"/>
          <w:szCs w:val="24"/>
        </w:rPr>
        <w:t>0</w:t>
      </w:r>
      <w:r w:rsidRPr="00361461">
        <w:rPr>
          <w:rFonts w:ascii="Times New Roman" w:hAnsi="Times New Roman"/>
          <w:sz w:val="24"/>
          <w:szCs w:val="24"/>
        </w:rPr>
        <w:t>5 апреля 2016 года, Министерство регионального развития, транспорта и связи ПМР было реорганизовано и переименовано в Министерство регионального развития ПМР.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61">
        <w:rPr>
          <w:rFonts w:ascii="Times New Roman" w:hAnsi="Times New Roman"/>
          <w:sz w:val="24"/>
          <w:szCs w:val="24"/>
        </w:rPr>
        <w:t>Таким образом, по состоянию на 27 апреля 2016 года (дата принятия оспариваемого акта) в республике функционировало Министерство регионального развития ПМР, которое для своей деятельности использовало бланки с соответствующим наименованием.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Постановление Правительства ПМР «Об утверждении Положения, структуры и предельной штатной численности Министерства регионального развития ПМР» вступило в силу 7 июня 2016 года. С момента реорганизации Министерства в соответствии с Указом Президента ПМР от 1 апреля 2016 года № 147 до момента вступления в силу Постановления Правительства ПМР от 3 июня 2016 года № 134 на территории республики продолжало действовать Постановление Правительства ПМР от 28 апреля 2015 года № 94 «Об утверждении Положения, структуры и предельной штатной численности Министерства регионального развития, транспорта и связи ПМР», которым и руководствовалось в своей деятельности Министерство. Данная правоприменительная практика в полной мере соответствовала пункту 4 статьи 3-1 Закона ПМР «Об актах законодательства ПМР», согласно которому в случае переименования органа государственной власти или его реорганизации, которая влечет изменение наименования этого органа, правовые акты, содержащие прежнее наименование, подлежат изменению и (или) дополнению в части переименования. До внесения таких изменений и (или) дополнений правовые акты, содержащие прежнее наименование, продолжают действовать без каких бы то ни было изъятий и ограничений.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Таким образом, доводы заявителя о том, что «Приказ издан с грубыми нарушениями Гражданского кодекса ПМР и Закона ПМР от 7 мая 2002 года № 123-3-III «Об актах законодательства ПМР»» без ссылок на конкретные структурные элементы данных законодательных актов, которым, по мнению заявителя, противоречит Приказ, видятся необоснованными.</w:t>
      </w:r>
    </w:p>
    <w:p w:rsidR="004B3739" w:rsidRPr="00361461" w:rsidRDefault="004B3739" w:rsidP="000918FE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Кроме того, в соответствии с п. 95 и п.99 Приложения к Приказу Министерства промышленности ПМР от 26 апреля 2011 года № 180 на основании конкурсного протокола уполномоченный орган (организатор конкурса), заключает с победителем конкурса Договор; одновременно с заключением Договора с перевозчиком, уполномоченный орган выдает ему свидетельство на право обслуживания регулярного маршрута (рейса) и расписание движения автотранспортных средств по маршруту (рейсу), утвержденный паспорт регулярного маршрута.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61">
        <w:rPr>
          <w:rFonts w:ascii="Times New Roman" w:hAnsi="Times New Roman"/>
          <w:sz w:val="24"/>
          <w:szCs w:val="24"/>
        </w:rPr>
        <w:t>При этом пунктом 53 Приложения к Приказу указывается, что в случае, если регулярный маршрут (рейс) закреплен за перевозчиком на праве временного обслуживания, то уполномоченный орган вправе включить в лот данный регулярный маршрут (рейс). Маршрут (рейс) «Бендеры (06:40)-Каменка (12:10) обслуживался ООО «Болдинг» временно.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61">
        <w:rPr>
          <w:rFonts w:ascii="Times New Roman" w:hAnsi="Times New Roman"/>
          <w:sz w:val="24"/>
          <w:szCs w:val="24"/>
        </w:rPr>
        <w:t>Таким образом Министерство экономического развития ПМР полагает, что Приказ Министерства регионального развития ПМР от 27 апреля 2016 года № 351 «О закреплении права обслуживания за перевозчиком СЗАО «Совмтранс» регулярного маршрута (рейса) «Бендеры (06:40)-Каменка (12:10)» в полной мере соответствует требованиям нормативных правовых актов.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61461">
        <w:rPr>
          <w:rFonts w:ascii="Times New Roman" w:hAnsi="Times New Roman"/>
          <w:sz w:val="24"/>
          <w:szCs w:val="24"/>
        </w:rPr>
        <w:t xml:space="preserve"> соответствии с пунктом 3 статьи 130-10 АПК ПМР установлено, что заявление о признании ненормативного правового акта недействительным может быть подано в арбитражный суд в 3 (течение) трех месяцев со дня, когда гражданину, организации стало известно о нарушении их прав и законных интересов, если иное не установлено законом. Пропущенный по уважительной причине срок подачи заявления может быть восстановлен судом.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61">
        <w:rPr>
          <w:rFonts w:ascii="Times New Roman" w:hAnsi="Times New Roman"/>
          <w:sz w:val="24"/>
          <w:szCs w:val="24"/>
        </w:rPr>
        <w:t>Министерство экономического развития ПМР располагает информацией о том, что заявитель считал свои права нарушенными сразу после объявления победителя конкурса, о чем, в частности, свидетельствует письменное обращение ООО «Болдинг» № 32 от 28 апреля 2016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61">
        <w:rPr>
          <w:rFonts w:ascii="Times New Roman" w:hAnsi="Times New Roman"/>
          <w:sz w:val="24"/>
          <w:szCs w:val="24"/>
        </w:rPr>
        <w:t>Вместе с тем ООО «Болдинг» не представлены доказательства уважительности причин подачи заявления в Арбитражный суд ПМР лишь в апреле 2018 года.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На основании изложенного Министерство экономического развития ПМР  просит суд отказать в удовлетворении требования заявителя в полном объеме.</w:t>
      </w:r>
    </w:p>
    <w:p w:rsidR="004B3739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СЗАО «Совмтранавто» отзыв на заявление не представило, представителей не направило.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5F6159">
        <w:rPr>
          <w:rFonts w:ascii="Times New Roman" w:hAnsi="Times New Roman"/>
          <w:b/>
          <w:sz w:val="24"/>
          <w:szCs w:val="24"/>
        </w:rPr>
        <w:t>Суд</w:t>
      </w:r>
      <w:r w:rsidRPr="00361461">
        <w:rPr>
          <w:rFonts w:ascii="Times New Roman" w:hAnsi="Times New Roman"/>
          <w:sz w:val="24"/>
          <w:szCs w:val="24"/>
        </w:rPr>
        <w:t>, рассмотрев материалы дела, выслушав пояснения лиц, участвующих в деле, исследовав представленные доказательства, приходит к выводу о необоснованности заявленных требований.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Согласно пункту 1 статьи 130-10 АПК ПМР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или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4B3739" w:rsidRPr="002836C9" w:rsidRDefault="004B3739" w:rsidP="001745ED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2836C9">
        <w:rPr>
          <w:rFonts w:ascii="Times New Roman" w:hAnsi="Times New Roman"/>
          <w:sz w:val="24"/>
          <w:szCs w:val="24"/>
        </w:rPr>
        <w:t>В силу пункта 3 статьи 130-10 АПК ПМР соответствующее заявление может быть подано в арбитражный суд в течение 3 (трех) месяцев со дня, когда гражданину, организации стало известно о нарушении их прав и законных интересов, если иное не установлено законом. Пропущенный по уважительной причине срок подачи заявления может быть восстановлен судом.</w:t>
      </w:r>
    </w:p>
    <w:p w:rsidR="004B3739" w:rsidRPr="002836C9" w:rsidRDefault="004B3739" w:rsidP="001745ED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2836C9">
        <w:rPr>
          <w:rFonts w:ascii="Times New Roman" w:hAnsi="Times New Roman"/>
          <w:sz w:val="24"/>
          <w:szCs w:val="24"/>
        </w:rPr>
        <w:t xml:space="preserve">Как следует из материалов дела, </w:t>
      </w:r>
      <w:r>
        <w:rPr>
          <w:rFonts w:ascii="Times New Roman" w:hAnsi="Times New Roman"/>
          <w:sz w:val="24"/>
          <w:szCs w:val="24"/>
        </w:rPr>
        <w:t xml:space="preserve">заявителем 07.02.2018г направлен запрос №06 о предоставлении </w:t>
      </w:r>
      <w:r w:rsidRPr="002836C9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 xml:space="preserve">и оспариваемого Приказа, на который ему 20.02.2018г направлен ответ исх.№01-19/1508 с приложением оспариваемого Приказа. Следовательно, о возможном нарушении оспариваемым Приказом своих прав заявитель мог узнать не ранее 20.02.2018г. Рассматриваемое заявление поступило в суд 15 мая 2018 года, т.е. в пределах установленного срока. В этой связи суд отклоняет довод Государственного органа о пропуске заявителем срока на обращение в суд. Ссылку Государственного органа на </w:t>
      </w:r>
      <w:r w:rsidRPr="00361461">
        <w:rPr>
          <w:rFonts w:ascii="Times New Roman" w:hAnsi="Times New Roman"/>
          <w:sz w:val="24"/>
          <w:szCs w:val="24"/>
        </w:rPr>
        <w:t>письменное обращение ООО «Болди</w:t>
      </w:r>
      <w:r>
        <w:rPr>
          <w:rFonts w:ascii="Times New Roman" w:hAnsi="Times New Roman"/>
          <w:sz w:val="24"/>
          <w:szCs w:val="24"/>
        </w:rPr>
        <w:t>нг» № 32 от 28 апреля 2016 года суд отклоняет, поскольку в нем оспаривается процедура проведения конкурса.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>Частью второй пункта 3 статьи 130-12 АПК ПМР предусмотрено, что при рассмотрении дел об оспаривании ненормативных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 арбитражный суд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4B3739" w:rsidRDefault="004B3739" w:rsidP="005769F4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следует из материалов дела, 27 апреля 2016 года </w:t>
      </w:r>
      <w:r w:rsidRPr="00361461">
        <w:rPr>
          <w:rFonts w:ascii="Times New Roman" w:hAnsi="Times New Roman"/>
          <w:sz w:val="24"/>
          <w:szCs w:val="24"/>
        </w:rPr>
        <w:t xml:space="preserve">Министерством регионального развития, транспорта и связи Приднестровской Молдавской Республики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проведенного 25 апреля 2018 года </w:t>
      </w:r>
      <w:r w:rsidRPr="0036146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на право обслуживания регулярного маршрута (рейса)</w:t>
      </w:r>
      <w:r w:rsidRPr="00361461">
        <w:rPr>
          <w:rFonts w:ascii="Times New Roman" w:hAnsi="Times New Roman"/>
          <w:sz w:val="24"/>
          <w:szCs w:val="24"/>
        </w:rPr>
        <w:t xml:space="preserve"> издан Приказ №351 </w:t>
      </w:r>
      <w:r>
        <w:rPr>
          <w:rFonts w:ascii="Times New Roman" w:hAnsi="Times New Roman"/>
          <w:sz w:val="24"/>
          <w:szCs w:val="24"/>
        </w:rPr>
        <w:t xml:space="preserve">«О закреплении права обслуживания за перевозчиком СЗАО «Совмтранс» регулярного маршрута (рейса) </w:t>
      </w:r>
      <w:r w:rsidRPr="00361461">
        <w:rPr>
          <w:rFonts w:ascii="Times New Roman" w:hAnsi="Times New Roman"/>
          <w:sz w:val="24"/>
          <w:szCs w:val="24"/>
        </w:rPr>
        <w:t xml:space="preserve">«Бендеры </w:t>
      </w:r>
      <w:r>
        <w:rPr>
          <w:rFonts w:ascii="Times New Roman" w:hAnsi="Times New Roman"/>
          <w:sz w:val="24"/>
          <w:szCs w:val="24"/>
        </w:rPr>
        <w:t xml:space="preserve">(06:40) </w:t>
      </w:r>
      <w:r w:rsidRPr="00361461">
        <w:rPr>
          <w:rFonts w:ascii="Times New Roman" w:hAnsi="Times New Roman"/>
          <w:sz w:val="24"/>
          <w:szCs w:val="24"/>
        </w:rPr>
        <w:t>– Каменка</w:t>
      </w:r>
      <w:r>
        <w:rPr>
          <w:rFonts w:ascii="Times New Roman" w:hAnsi="Times New Roman"/>
          <w:sz w:val="24"/>
          <w:szCs w:val="24"/>
        </w:rPr>
        <w:t xml:space="preserve"> (12:10)</w:t>
      </w:r>
      <w:r w:rsidRPr="0036146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оспариваемый Приказ).</w:t>
      </w:r>
    </w:p>
    <w:p w:rsidR="004B3739" w:rsidRDefault="004B3739" w:rsidP="00CF515D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Государственного органа на издание оспариваемого Приказа вытекают из положений статей 4 и 5 Закона ПМР «О транспорте», пунктов 12, 19 «</w:t>
      </w:r>
      <w:r w:rsidRPr="00361461">
        <w:rPr>
          <w:rFonts w:ascii="Times New Roman" w:hAnsi="Times New Roman"/>
          <w:sz w:val="24"/>
          <w:szCs w:val="24"/>
        </w:rPr>
        <w:t>Положения, структуры и предельной штатной численности Министерства регионального развития, транспорта и связи ПМР»</w:t>
      </w:r>
      <w:r>
        <w:rPr>
          <w:rFonts w:ascii="Times New Roman" w:hAnsi="Times New Roman"/>
          <w:sz w:val="24"/>
          <w:szCs w:val="24"/>
        </w:rPr>
        <w:t xml:space="preserve">, утвержденного </w:t>
      </w:r>
      <w:r w:rsidRPr="00361461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361461">
        <w:rPr>
          <w:rFonts w:ascii="Times New Roman" w:hAnsi="Times New Roman"/>
          <w:sz w:val="24"/>
          <w:szCs w:val="24"/>
        </w:rPr>
        <w:t xml:space="preserve"> Правительства П</w:t>
      </w:r>
      <w:r>
        <w:rPr>
          <w:rFonts w:ascii="Times New Roman" w:hAnsi="Times New Roman"/>
          <w:sz w:val="24"/>
          <w:szCs w:val="24"/>
        </w:rPr>
        <w:t xml:space="preserve">МР от 28 апреля 2015 года № 94. </w:t>
      </w:r>
      <w:r w:rsidRPr="00361461">
        <w:rPr>
          <w:rFonts w:ascii="Times New Roman" w:hAnsi="Times New Roman"/>
          <w:sz w:val="24"/>
          <w:szCs w:val="24"/>
        </w:rPr>
        <w:t xml:space="preserve"> </w:t>
      </w:r>
    </w:p>
    <w:p w:rsidR="004B3739" w:rsidRPr="00CF515D" w:rsidRDefault="004B3739" w:rsidP="00CF515D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Оспаривая данный Приказ </w:t>
      </w:r>
      <w:r w:rsidRPr="00361461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361461">
        <w:rPr>
          <w:rFonts w:ascii="Times New Roman" w:hAnsi="Times New Roman"/>
          <w:sz w:val="24"/>
          <w:szCs w:val="24"/>
        </w:rPr>
        <w:t xml:space="preserve"> регионального развития, транспорта и связи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, ООО «Болдинг» считает его несоответствующим положениям статьям 465 и 466 </w:t>
      </w:r>
      <w:r w:rsidRPr="009510CA">
        <w:rPr>
          <w:rFonts w:ascii="Times New Roman" w:hAnsi="Times New Roman"/>
          <w:sz w:val="24"/>
          <w:szCs w:val="24"/>
        </w:rPr>
        <w:t xml:space="preserve">Гражданского кодекса ПМР, </w:t>
      </w:r>
      <w:r>
        <w:rPr>
          <w:rFonts w:ascii="Times New Roman" w:hAnsi="Times New Roman"/>
          <w:sz w:val="24"/>
          <w:szCs w:val="24"/>
        </w:rPr>
        <w:t xml:space="preserve">пункту 1 статьи 3.1 </w:t>
      </w:r>
      <w:r w:rsidRPr="009510CA">
        <w:rPr>
          <w:rFonts w:ascii="Times New Roman" w:hAnsi="Times New Roman"/>
          <w:sz w:val="24"/>
          <w:szCs w:val="24"/>
        </w:rPr>
        <w:t xml:space="preserve">Закона ПМР «Об актах законодательства Приднестровской Молдавской Республики», </w:t>
      </w:r>
      <w:r>
        <w:rPr>
          <w:rFonts w:ascii="Times New Roman" w:hAnsi="Times New Roman"/>
          <w:sz w:val="24"/>
          <w:szCs w:val="24"/>
        </w:rPr>
        <w:t xml:space="preserve">статье 5 </w:t>
      </w:r>
      <w:r w:rsidRPr="009510CA">
        <w:rPr>
          <w:rFonts w:ascii="Times New Roman" w:hAnsi="Times New Roman"/>
          <w:sz w:val="24"/>
          <w:szCs w:val="24"/>
        </w:rPr>
        <w:t xml:space="preserve">Закона ПМР «О транспорте», </w:t>
      </w:r>
      <w:r>
        <w:rPr>
          <w:rFonts w:ascii="Times New Roman" w:hAnsi="Times New Roman"/>
          <w:sz w:val="24"/>
          <w:szCs w:val="24"/>
        </w:rPr>
        <w:t xml:space="preserve">пункту 12 приложения №1 к </w:t>
      </w:r>
      <w:r w:rsidRPr="009510CA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9510CA">
        <w:rPr>
          <w:rFonts w:ascii="Times New Roman" w:hAnsi="Times New Roman"/>
          <w:sz w:val="24"/>
          <w:szCs w:val="24"/>
        </w:rPr>
        <w:t xml:space="preserve"> Правительства Приднестровской Молдавской Республики от 20 августа 1999 года №282 «Об утверждении Правил оказания услуг по перевозке пассажиров, багажа и грузов водным транспортом на территории Приднестровской Молдавской Республики»</w:t>
      </w:r>
      <w:r>
        <w:rPr>
          <w:rFonts w:ascii="Times New Roman" w:hAnsi="Times New Roman"/>
          <w:sz w:val="24"/>
          <w:szCs w:val="24"/>
        </w:rPr>
        <w:t>, пункту 53 «</w:t>
      </w:r>
      <w:r w:rsidRPr="00CF515D">
        <w:rPr>
          <w:rFonts w:ascii="Times New Roman" w:hAnsi="Times New Roman"/>
          <w:sz w:val="24"/>
          <w:szCs w:val="24"/>
        </w:rPr>
        <w:t>Правил организации регулярных пригородных, междугородных и международных автомобильных перевозок пассажиров и багажа</w:t>
      </w:r>
      <w:r>
        <w:rPr>
          <w:rFonts w:ascii="Times New Roman" w:hAnsi="Times New Roman"/>
          <w:sz w:val="24"/>
          <w:szCs w:val="24"/>
        </w:rPr>
        <w:t xml:space="preserve">», утвержденных </w:t>
      </w:r>
      <w:r w:rsidRPr="00CF515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CF515D">
        <w:rPr>
          <w:rFonts w:ascii="Times New Roman" w:hAnsi="Times New Roman"/>
          <w:sz w:val="24"/>
          <w:szCs w:val="24"/>
        </w:rPr>
        <w:t>Министерства промышленности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 от 26 апреля 2011 года №180.</w:t>
      </w:r>
    </w:p>
    <w:p w:rsidR="004B3739" w:rsidRPr="00CF515D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 статьи 3.1 </w:t>
      </w:r>
      <w:r w:rsidRPr="009510CA">
        <w:rPr>
          <w:rFonts w:ascii="Times New Roman" w:hAnsi="Times New Roman"/>
          <w:sz w:val="24"/>
          <w:szCs w:val="24"/>
        </w:rPr>
        <w:t>Закона ПМР «Об актах законодательства Приднестровской Молдавской Республики»</w:t>
      </w:r>
      <w:r>
        <w:rPr>
          <w:rFonts w:ascii="Times New Roman" w:hAnsi="Times New Roman"/>
          <w:sz w:val="24"/>
          <w:szCs w:val="24"/>
        </w:rPr>
        <w:t xml:space="preserve"> устанавливает, что в</w:t>
      </w:r>
      <w:r w:rsidRPr="00CF515D">
        <w:rPr>
          <w:rFonts w:ascii="Times New Roman" w:hAnsi="Times New Roman"/>
          <w:sz w:val="24"/>
          <w:szCs w:val="24"/>
        </w:rPr>
        <w:t xml:space="preserve"> случае реорганизации органа государственной власти и управления, органа местного самоуправления, наделенных правом принимать (издавать) правовые акты, к правопреемнику в пределах его компетенции вместе с правом принимать (издавать) правовые акты переходят полномочия по изменению и прекращению действия ранее принятых (изданных) правовых актов.</w:t>
      </w:r>
    </w:p>
    <w:p w:rsidR="004B3739" w:rsidRDefault="004B3739" w:rsidP="009510C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Несоответствие оспариваемого Приказа выше приведенной норме права заявитель усматривает в том, что он </w:t>
      </w:r>
      <w:r w:rsidRPr="00361461">
        <w:rPr>
          <w:rFonts w:ascii="Times New Roman" w:hAnsi="Times New Roman"/>
          <w:sz w:val="24"/>
          <w:szCs w:val="24"/>
        </w:rPr>
        <w:t xml:space="preserve">издан на бланке Министерства регионального развития Приднестровской Молдавской Республики,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61461">
        <w:rPr>
          <w:rFonts w:ascii="Times New Roman" w:hAnsi="Times New Roman"/>
          <w:sz w:val="24"/>
          <w:szCs w:val="24"/>
        </w:rPr>
        <w:t xml:space="preserve">в преамбуле Приказа </w:t>
      </w:r>
      <w:r>
        <w:rPr>
          <w:rFonts w:ascii="Times New Roman" w:hAnsi="Times New Roman"/>
          <w:sz w:val="24"/>
          <w:szCs w:val="24"/>
        </w:rPr>
        <w:t xml:space="preserve">имеется ссылка на </w:t>
      </w:r>
      <w:r w:rsidRPr="00361461">
        <w:rPr>
          <w:rFonts w:ascii="Times New Roman" w:hAnsi="Times New Roman"/>
          <w:sz w:val="24"/>
          <w:szCs w:val="24"/>
        </w:rPr>
        <w:t>Постановление Правительства Приднестровской Молдавской Республики от 28 апреля 201</w:t>
      </w:r>
      <w:r>
        <w:rPr>
          <w:rFonts w:ascii="Times New Roman" w:hAnsi="Times New Roman"/>
          <w:sz w:val="24"/>
          <w:szCs w:val="24"/>
        </w:rPr>
        <w:t>5</w:t>
      </w:r>
      <w:r w:rsidRPr="00361461">
        <w:rPr>
          <w:rFonts w:ascii="Times New Roman" w:hAnsi="Times New Roman"/>
          <w:sz w:val="24"/>
          <w:szCs w:val="24"/>
        </w:rPr>
        <w:t xml:space="preserve"> года № 94 «Об утверждении Положения, структуры и штатной численности Министерства регионального развития, транспорта и связи Приднестровской Молдавской Республики»</w:t>
      </w:r>
      <w:r>
        <w:rPr>
          <w:rFonts w:ascii="Times New Roman" w:hAnsi="Times New Roman"/>
          <w:sz w:val="24"/>
          <w:szCs w:val="24"/>
        </w:rPr>
        <w:t>.</w:t>
      </w:r>
    </w:p>
    <w:p w:rsidR="004B3739" w:rsidRPr="00361461" w:rsidRDefault="004B3739" w:rsidP="009510C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Суд, рассмотрев данный довод, не усматривает несоответствия оспариваемого Приказа  указанной заявителем норме права. Так, в соответствии с </w:t>
      </w:r>
      <w:r w:rsidRPr="00361461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ом</w:t>
      </w:r>
      <w:r w:rsidRPr="00361461">
        <w:rPr>
          <w:rFonts w:ascii="Times New Roman" w:hAnsi="Times New Roman"/>
          <w:sz w:val="24"/>
          <w:szCs w:val="24"/>
        </w:rPr>
        <w:t xml:space="preserve"> Президента Приднестровской Молдавской Республики от </w:t>
      </w:r>
      <w:r>
        <w:rPr>
          <w:rFonts w:ascii="Times New Roman" w:hAnsi="Times New Roman"/>
          <w:sz w:val="24"/>
          <w:szCs w:val="24"/>
        </w:rPr>
        <w:t>0</w:t>
      </w:r>
      <w:r w:rsidRPr="00361461">
        <w:rPr>
          <w:rFonts w:ascii="Times New Roman" w:hAnsi="Times New Roman"/>
          <w:sz w:val="24"/>
          <w:szCs w:val="24"/>
        </w:rPr>
        <w:t>1 апреля 2016 года № 147, вступивше</w:t>
      </w:r>
      <w:r>
        <w:rPr>
          <w:rFonts w:ascii="Times New Roman" w:hAnsi="Times New Roman"/>
          <w:sz w:val="24"/>
          <w:szCs w:val="24"/>
        </w:rPr>
        <w:t>го</w:t>
      </w:r>
      <w:r w:rsidRPr="00361461">
        <w:rPr>
          <w:rFonts w:ascii="Times New Roman" w:hAnsi="Times New Roman"/>
          <w:sz w:val="24"/>
          <w:szCs w:val="24"/>
        </w:rPr>
        <w:t xml:space="preserve"> в законную силу </w:t>
      </w:r>
      <w:r>
        <w:rPr>
          <w:rFonts w:ascii="Times New Roman" w:hAnsi="Times New Roman"/>
          <w:sz w:val="24"/>
          <w:szCs w:val="24"/>
        </w:rPr>
        <w:t>0</w:t>
      </w:r>
      <w:r w:rsidRPr="00361461">
        <w:rPr>
          <w:rFonts w:ascii="Times New Roman" w:hAnsi="Times New Roman"/>
          <w:sz w:val="24"/>
          <w:szCs w:val="24"/>
        </w:rPr>
        <w:t>5 апреля 2016 года, Министерство регионального развития, транспорта и связи ПМР было реорганизовано и переименовано в Министерство регионального развития ПМР.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Pr="00361461">
        <w:rPr>
          <w:rFonts w:ascii="Times New Roman" w:hAnsi="Times New Roman"/>
          <w:sz w:val="24"/>
          <w:szCs w:val="24"/>
        </w:rPr>
        <w:t xml:space="preserve">, по состоянию </w:t>
      </w:r>
      <w:r>
        <w:rPr>
          <w:rFonts w:ascii="Times New Roman" w:hAnsi="Times New Roman"/>
          <w:sz w:val="24"/>
          <w:szCs w:val="24"/>
        </w:rPr>
        <w:t>день издания оспариваемого Приказа (</w:t>
      </w:r>
      <w:r w:rsidRPr="00361461">
        <w:rPr>
          <w:rFonts w:ascii="Times New Roman" w:hAnsi="Times New Roman"/>
          <w:sz w:val="24"/>
          <w:szCs w:val="24"/>
        </w:rPr>
        <w:t>27 апреля 2016 года) функционировало Министерство регионального развития ПМР, которое для своей деятельности использовало бланки с соответствующим наименованием.</w:t>
      </w:r>
      <w:r>
        <w:rPr>
          <w:rFonts w:ascii="Times New Roman" w:hAnsi="Times New Roman"/>
          <w:sz w:val="24"/>
          <w:szCs w:val="24"/>
        </w:rPr>
        <w:t xml:space="preserve"> Вместе с тем, как обоснованно указывает на это Государственный орган,  с</w:t>
      </w:r>
      <w:r w:rsidRPr="00361461">
        <w:rPr>
          <w:rFonts w:ascii="Times New Roman" w:hAnsi="Times New Roman"/>
          <w:sz w:val="24"/>
          <w:szCs w:val="24"/>
        </w:rPr>
        <w:t xml:space="preserve"> момента реорганизации Министерства в соответствии с Указом Президента ПМР от </w:t>
      </w:r>
      <w:r>
        <w:rPr>
          <w:rFonts w:ascii="Times New Roman" w:hAnsi="Times New Roman"/>
          <w:sz w:val="24"/>
          <w:szCs w:val="24"/>
        </w:rPr>
        <w:t>0</w:t>
      </w:r>
      <w:r w:rsidRPr="00361461">
        <w:rPr>
          <w:rFonts w:ascii="Times New Roman" w:hAnsi="Times New Roman"/>
          <w:sz w:val="24"/>
          <w:szCs w:val="24"/>
        </w:rPr>
        <w:t>1 апреля 2016 года № 147 до момента вступления в силу Постановления Правительства ПМР от 3 июня 2016 года № 134 на территории республики продолжало действовать Постановление Правительства ПМР от 28 апреля 2015 года № 94 «Об утверждении Положения, структуры и предельной штатной численности Министерства регионального развития, транспорта и связи ПМР»</w:t>
      </w:r>
      <w:r>
        <w:rPr>
          <w:rFonts w:ascii="Times New Roman" w:hAnsi="Times New Roman"/>
          <w:sz w:val="24"/>
          <w:szCs w:val="24"/>
        </w:rPr>
        <w:t xml:space="preserve">. Более того, как правомерно указывает Государственный орган, в соответствии с пунктом 4 статьи 3.1 </w:t>
      </w:r>
      <w:r w:rsidRPr="009510CA">
        <w:rPr>
          <w:rFonts w:ascii="Times New Roman" w:hAnsi="Times New Roman"/>
          <w:sz w:val="24"/>
          <w:szCs w:val="24"/>
        </w:rPr>
        <w:t>Закона ПМР «Об актах законодательства Приднестровской Молдавской Республики»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61">
        <w:rPr>
          <w:rFonts w:ascii="Times New Roman" w:hAnsi="Times New Roman"/>
          <w:sz w:val="24"/>
          <w:szCs w:val="24"/>
        </w:rPr>
        <w:t>в случае переименования органа государственной власти или его реорганизации, которая влечет изменение наименования этого органа, правовые акты, содержащие прежнее наименование, подлежат изменению и (или) дополнению в части переименования. До внесения таких изменений и (или) дополнений правовые акты, содержащие прежнее наименование, продолжают действовать без каких бы то ни было изъятий и ограничений.</w:t>
      </w:r>
    </w:p>
    <w:p w:rsidR="004B3739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оспариваемый Приказ следует признать не противоречащим положениям пункта 1 статьи 3.1 </w:t>
      </w:r>
      <w:r w:rsidRPr="009510CA">
        <w:rPr>
          <w:rFonts w:ascii="Times New Roman" w:hAnsi="Times New Roman"/>
          <w:sz w:val="24"/>
          <w:szCs w:val="24"/>
        </w:rPr>
        <w:t>Закона ПМР «Об актах законодательства Приднестровской Молдавской Республики»</w:t>
      </w:r>
      <w:r>
        <w:rPr>
          <w:rFonts w:ascii="Times New Roman" w:hAnsi="Times New Roman"/>
          <w:sz w:val="24"/>
          <w:szCs w:val="24"/>
        </w:rPr>
        <w:t>.</w:t>
      </w:r>
    </w:p>
    <w:p w:rsidR="004B3739" w:rsidRDefault="004B3739" w:rsidP="00850D9F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Необоснованным суд находит и доводы заявителя о  несоответствии оспариваемого Приказа положениям с</w:t>
      </w:r>
      <w:r w:rsidRPr="00850D9F">
        <w:rPr>
          <w:rFonts w:ascii="Times New Roman" w:hAnsi="Times New Roman"/>
          <w:sz w:val="24"/>
          <w:szCs w:val="24"/>
        </w:rPr>
        <w:t>тать</w:t>
      </w:r>
      <w:r>
        <w:rPr>
          <w:rFonts w:ascii="Times New Roman" w:hAnsi="Times New Roman"/>
          <w:sz w:val="24"/>
          <w:szCs w:val="24"/>
        </w:rPr>
        <w:t>и</w:t>
      </w:r>
      <w:r w:rsidRPr="00850D9F">
        <w:rPr>
          <w:rFonts w:ascii="Times New Roman" w:hAnsi="Times New Roman"/>
          <w:sz w:val="24"/>
          <w:szCs w:val="24"/>
        </w:rPr>
        <w:t xml:space="preserve"> 465</w:t>
      </w:r>
      <w:r>
        <w:rPr>
          <w:rFonts w:ascii="Times New Roman" w:hAnsi="Times New Roman"/>
          <w:sz w:val="24"/>
          <w:szCs w:val="24"/>
        </w:rPr>
        <w:t xml:space="preserve"> и с</w:t>
      </w:r>
      <w:r w:rsidRPr="00E76E54">
        <w:rPr>
          <w:rFonts w:ascii="Times New Roman" w:hAnsi="Times New Roman"/>
          <w:sz w:val="24"/>
          <w:szCs w:val="24"/>
        </w:rPr>
        <w:t>тать</w:t>
      </w:r>
      <w:r>
        <w:rPr>
          <w:rFonts w:ascii="Times New Roman" w:hAnsi="Times New Roman"/>
          <w:sz w:val="24"/>
          <w:szCs w:val="24"/>
        </w:rPr>
        <w:t>и</w:t>
      </w:r>
      <w:r w:rsidRPr="00E76E54">
        <w:rPr>
          <w:rFonts w:ascii="Times New Roman" w:hAnsi="Times New Roman"/>
          <w:sz w:val="24"/>
          <w:szCs w:val="24"/>
        </w:rPr>
        <w:t xml:space="preserve"> 466</w:t>
      </w:r>
      <w:r>
        <w:rPr>
          <w:rFonts w:ascii="Times New Roman" w:hAnsi="Times New Roman"/>
          <w:sz w:val="24"/>
          <w:szCs w:val="24"/>
        </w:rPr>
        <w:t xml:space="preserve"> Гражданского кодекса ПМР, поскольку таковые регулируют гражданские правоотношения, возникающие в ходе организации и проведении торгов, а также устанавливают последствия нарушения правил их проведения. Вместе с тем, издание Приказа о закреплении права обслуживания регулярного маршрута за определенным перевозчиком относится к административно-властным полномочиям Государственного органа и выходит за круг правоотношений, регулируемых указанными нормами. В этой связи оспариваемый Приказ следует признать не противоречащим с</w:t>
      </w:r>
      <w:r w:rsidRPr="00850D9F">
        <w:rPr>
          <w:rFonts w:ascii="Times New Roman" w:hAnsi="Times New Roman"/>
          <w:sz w:val="24"/>
          <w:szCs w:val="24"/>
        </w:rPr>
        <w:t>тать</w:t>
      </w:r>
      <w:r>
        <w:rPr>
          <w:rFonts w:ascii="Times New Roman" w:hAnsi="Times New Roman"/>
          <w:sz w:val="24"/>
          <w:szCs w:val="24"/>
        </w:rPr>
        <w:t>ям</w:t>
      </w:r>
      <w:r w:rsidRPr="00850D9F">
        <w:rPr>
          <w:rFonts w:ascii="Times New Roman" w:hAnsi="Times New Roman"/>
          <w:sz w:val="24"/>
          <w:szCs w:val="24"/>
        </w:rPr>
        <w:t xml:space="preserve"> 465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76E54">
        <w:rPr>
          <w:rFonts w:ascii="Times New Roman" w:hAnsi="Times New Roman"/>
          <w:sz w:val="24"/>
          <w:szCs w:val="24"/>
        </w:rPr>
        <w:t xml:space="preserve"> 466</w:t>
      </w:r>
      <w:r>
        <w:rPr>
          <w:rFonts w:ascii="Times New Roman" w:hAnsi="Times New Roman"/>
          <w:sz w:val="24"/>
          <w:szCs w:val="24"/>
        </w:rPr>
        <w:t xml:space="preserve"> Гражданского кодекса ПМР.</w:t>
      </w:r>
    </w:p>
    <w:p w:rsidR="004B3739" w:rsidRPr="00BC0F86" w:rsidRDefault="004B3739" w:rsidP="00850D9F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усматривает суд оснований и для вывода о несоответствии оспариваемого Приказа </w:t>
      </w:r>
      <w:r w:rsidRPr="00BC0F86">
        <w:rPr>
          <w:rFonts w:ascii="Times New Roman" w:hAnsi="Times New Roman"/>
          <w:sz w:val="24"/>
          <w:szCs w:val="24"/>
        </w:rPr>
        <w:t>статье 5 Закона ПМР «О транспорте»</w:t>
      </w:r>
      <w:r>
        <w:rPr>
          <w:rFonts w:ascii="Times New Roman" w:hAnsi="Times New Roman"/>
          <w:sz w:val="24"/>
          <w:szCs w:val="24"/>
        </w:rPr>
        <w:t xml:space="preserve">, поскольку заявитель не смог указать какому именно положению данной нормы и в какой части не соответствует оспариваемый Приказ. Утверждая о несоответствии оспариваемого Приказа положениям указанной нормы права, заявитель сослался на наличие заключенного 25 ноября 2015 года Министерством регионального развития, транспорта и связи ПМР и ООО «Болдинг» договора №45/15 «Об обслуживании регулярных маршрутов (рейсов) автомобильных перевозок пассажиров и багажа который дает, по мнению заявителя, ему право на обслуживание маршрута «Бендеры – Каменка №002». Из этого обстоятельства, делает вывод заявитель, следует несоответствие оспариваемого Приказа </w:t>
      </w:r>
      <w:r w:rsidRPr="00BC0F86">
        <w:rPr>
          <w:rFonts w:ascii="Times New Roman" w:hAnsi="Times New Roman"/>
          <w:sz w:val="24"/>
          <w:szCs w:val="24"/>
        </w:rPr>
        <w:t>статье 5 Закона ПМР «О транспорте»</w:t>
      </w:r>
      <w:r>
        <w:rPr>
          <w:rFonts w:ascii="Times New Roman" w:hAnsi="Times New Roman"/>
          <w:sz w:val="24"/>
          <w:szCs w:val="24"/>
        </w:rPr>
        <w:t xml:space="preserve"> в целом. Данный довод заявителя следует признать ошибочным. Так, по условиям вышеуказанного договора №45/15 Министерство регионального развития, транспорта и связи ПМР предоставляет право, а ООО «Болдинг» принимает на себя обязанность по обслуживанию закрепленных за ним настоящим договором регулярным маршрутам (рейсам), указанным в приложении №1 к договору. Из приложения №1 к договору следует, что право обслуживания регулярного маршрута «Бендеры – Каменка №002» было закреплено за заявителем временно, до 31 декабря 2015 года. Следовательно, издание 27 апреля 2016 года оспариваемого Приказа не может нарушать положения </w:t>
      </w:r>
      <w:r w:rsidRPr="00BC0F86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и</w:t>
      </w:r>
      <w:r w:rsidRPr="00BC0F86">
        <w:rPr>
          <w:rFonts w:ascii="Times New Roman" w:hAnsi="Times New Roman"/>
          <w:sz w:val="24"/>
          <w:szCs w:val="24"/>
        </w:rPr>
        <w:t xml:space="preserve"> 5 Закона ПМР «О транспорте»</w:t>
      </w:r>
      <w:r>
        <w:rPr>
          <w:rFonts w:ascii="Times New Roman" w:hAnsi="Times New Roman"/>
          <w:sz w:val="24"/>
          <w:szCs w:val="24"/>
        </w:rPr>
        <w:t>. Более того, данный довод заявителя фактически направлен не на оспаривание Приказа от 27.04.2016г №351, а на оспаривание действий Государственного органа, связанных с существующими обязательственными правоотношениями сторон по договору №45/15, что выходит за рамки предмета спора по настоящему делу.</w:t>
      </w:r>
    </w:p>
    <w:p w:rsidR="004B3739" w:rsidRDefault="004B3739" w:rsidP="00850D9F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аналогичным основаниям суд признает не противоречащим оспариваемый Приказ положениям пункта 12 приложения №1 к </w:t>
      </w:r>
      <w:r w:rsidRPr="009510CA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9510CA">
        <w:rPr>
          <w:rFonts w:ascii="Times New Roman" w:hAnsi="Times New Roman"/>
          <w:sz w:val="24"/>
          <w:szCs w:val="24"/>
        </w:rPr>
        <w:t xml:space="preserve"> Правительства Приднестровской Молдавской Республики от 20 августа 1999 года №282 «Об утверждении Правил оказания услуг по перевозке пассажиров, багажа и грузов водным транспортом на территории Приднестровской Молдавской Республики»</w:t>
      </w:r>
      <w:r>
        <w:rPr>
          <w:rFonts w:ascii="Times New Roman" w:hAnsi="Times New Roman"/>
          <w:sz w:val="24"/>
          <w:szCs w:val="24"/>
        </w:rPr>
        <w:t>, согласно которому р</w:t>
      </w:r>
      <w:r w:rsidRPr="00C866F0">
        <w:rPr>
          <w:rFonts w:ascii="Times New Roman" w:hAnsi="Times New Roman"/>
          <w:sz w:val="24"/>
          <w:szCs w:val="24"/>
        </w:rPr>
        <w:t>егулярные перевозки пассажиров осуществляются на основании заключенных договоров с предприятиями, организациями и учреждениями, независимо от формы собственности и ведомственной принадлежности, а также частными лицами, осуществляющими пассажирские перевозки.</w:t>
      </w:r>
    </w:p>
    <w:p w:rsidR="004B3739" w:rsidRDefault="004B3739" w:rsidP="00C866F0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не имеется оснований для вывода о несоответствии оспариваемого Приказа положениям пункта 53 «</w:t>
      </w:r>
      <w:r w:rsidRPr="00CF515D">
        <w:rPr>
          <w:rFonts w:ascii="Times New Roman" w:hAnsi="Times New Roman"/>
          <w:sz w:val="24"/>
          <w:szCs w:val="24"/>
        </w:rPr>
        <w:t>Правил организации регулярных пригородных, междугородных и международных автомобильных перевозок пассажиров и багажа</w:t>
      </w:r>
      <w:r>
        <w:rPr>
          <w:rFonts w:ascii="Times New Roman" w:hAnsi="Times New Roman"/>
          <w:sz w:val="24"/>
          <w:szCs w:val="24"/>
        </w:rPr>
        <w:t xml:space="preserve">», утвержденных </w:t>
      </w:r>
      <w:r w:rsidRPr="00CF515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CF515D">
        <w:rPr>
          <w:rFonts w:ascii="Times New Roman" w:hAnsi="Times New Roman"/>
          <w:sz w:val="24"/>
          <w:szCs w:val="24"/>
        </w:rPr>
        <w:t>Министерства промышленности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 от 26 апреля 2011 года №180 как на то указывает заявитель. В соответствии с частью 1 пункта 53  «</w:t>
      </w:r>
      <w:r w:rsidRPr="00CF515D">
        <w:rPr>
          <w:rFonts w:ascii="Times New Roman" w:hAnsi="Times New Roman"/>
          <w:sz w:val="24"/>
          <w:szCs w:val="24"/>
        </w:rPr>
        <w:t>Правил организации регулярных пригородных, междугородных и международных автомобильных перевозок пассажиров и багажа</w:t>
      </w:r>
      <w:r>
        <w:rPr>
          <w:rFonts w:ascii="Times New Roman" w:hAnsi="Times New Roman"/>
          <w:sz w:val="24"/>
          <w:szCs w:val="24"/>
        </w:rPr>
        <w:t>» м</w:t>
      </w:r>
      <w:r w:rsidRPr="00C866F0">
        <w:rPr>
          <w:rFonts w:ascii="Times New Roman" w:hAnsi="Times New Roman"/>
          <w:sz w:val="24"/>
          <w:szCs w:val="24"/>
        </w:rPr>
        <w:t>аршрут (</w:t>
      </w:r>
      <w:r>
        <w:rPr>
          <w:rFonts w:ascii="Times New Roman" w:hAnsi="Times New Roman"/>
          <w:sz w:val="24"/>
          <w:szCs w:val="24"/>
        </w:rPr>
        <w:t>рейс), указанный в заключенном д</w:t>
      </w:r>
      <w:r w:rsidRPr="00C866F0">
        <w:rPr>
          <w:rFonts w:ascii="Times New Roman" w:hAnsi="Times New Roman"/>
          <w:sz w:val="24"/>
          <w:szCs w:val="24"/>
        </w:rPr>
        <w:t>оговоре в период его действия, в лот не включается и на конкурс не выставляется.</w:t>
      </w:r>
      <w:r>
        <w:rPr>
          <w:rFonts w:ascii="Times New Roman" w:hAnsi="Times New Roman"/>
          <w:sz w:val="24"/>
          <w:szCs w:val="24"/>
        </w:rPr>
        <w:t xml:space="preserve"> Вместе с тем, оспариваемый Приказ содержит положение о закреплении за третьим лицом маршрута (рейса) «Бендеры (6:40) – Каменка (12:10)», а не содержит о включении его в лот и/или о выставлении на конкурс, а, следовательно, не может быть признан несоответствующим данному положению., </w:t>
      </w:r>
    </w:p>
    <w:p w:rsidR="004B3739" w:rsidRPr="00C866F0" w:rsidRDefault="004B3739" w:rsidP="00C866F0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как установлено судом право обслуживания регулярного маршрута «Бендеры – Каменка №002» по договору №45/15 было закреплено за заявителем временно, до 31 декабря 2015 года. В соответствии с частью 2 пункта 53  «</w:t>
      </w:r>
      <w:r w:rsidRPr="00CF515D">
        <w:rPr>
          <w:rFonts w:ascii="Times New Roman" w:hAnsi="Times New Roman"/>
          <w:sz w:val="24"/>
          <w:szCs w:val="24"/>
        </w:rPr>
        <w:t>Правил организации регулярных пригородных, междугородных и международных автомобильных перевозок пассажиров и багажа</w:t>
      </w:r>
      <w:r>
        <w:rPr>
          <w:rFonts w:ascii="Times New Roman" w:hAnsi="Times New Roman"/>
          <w:sz w:val="24"/>
          <w:szCs w:val="24"/>
        </w:rPr>
        <w:t>» в</w:t>
      </w:r>
      <w:r w:rsidRPr="00C866F0">
        <w:rPr>
          <w:rFonts w:ascii="Times New Roman" w:hAnsi="Times New Roman"/>
          <w:sz w:val="24"/>
          <w:szCs w:val="24"/>
        </w:rPr>
        <w:t xml:space="preserve"> случае, если регулярный маршрут (рейс) закреплен за перевозчиком на праве временного обслуживания, то уполномоченный орган вправе включить в лот данный регулярный маршрут (рейс).</w:t>
      </w:r>
    </w:p>
    <w:p w:rsidR="004B3739" w:rsidRPr="00CF515D" w:rsidRDefault="004B3739" w:rsidP="008C1584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 суд находит заявление ООО «Болдинг» необоснованным, а оспариваемый Приказ соответствующим положениям статьям 465 и 466 </w:t>
      </w:r>
      <w:r w:rsidRPr="009510CA">
        <w:rPr>
          <w:rFonts w:ascii="Times New Roman" w:hAnsi="Times New Roman"/>
          <w:sz w:val="24"/>
          <w:szCs w:val="24"/>
        </w:rPr>
        <w:t xml:space="preserve">Гражданского кодекса ПМР, </w:t>
      </w:r>
      <w:r>
        <w:rPr>
          <w:rFonts w:ascii="Times New Roman" w:hAnsi="Times New Roman"/>
          <w:sz w:val="24"/>
          <w:szCs w:val="24"/>
        </w:rPr>
        <w:t xml:space="preserve">пункту 1 статьи 3.1 </w:t>
      </w:r>
      <w:r w:rsidRPr="009510CA">
        <w:rPr>
          <w:rFonts w:ascii="Times New Roman" w:hAnsi="Times New Roman"/>
          <w:sz w:val="24"/>
          <w:szCs w:val="24"/>
        </w:rPr>
        <w:t xml:space="preserve">Закона ПМР «Об актах законодательства Приднестровской Молдавской Республики», </w:t>
      </w:r>
      <w:r>
        <w:rPr>
          <w:rFonts w:ascii="Times New Roman" w:hAnsi="Times New Roman"/>
          <w:sz w:val="24"/>
          <w:szCs w:val="24"/>
        </w:rPr>
        <w:t xml:space="preserve">статье 5 </w:t>
      </w:r>
      <w:r w:rsidRPr="009510CA">
        <w:rPr>
          <w:rFonts w:ascii="Times New Roman" w:hAnsi="Times New Roman"/>
          <w:sz w:val="24"/>
          <w:szCs w:val="24"/>
        </w:rPr>
        <w:t xml:space="preserve">Закона ПМР «О транспорте», </w:t>
      </w:r>
      <w:r>
        <w:rPr>
          <w:rFonts w:ascii="Times New Roman" w:hAnsi="Times New Roman"/>
          <w:sz w:val="24"/>
          <w:szCs w:val="24"/>
        </w:rPr>
        <w:t xml:space="preserve">пункту 12 приложения №1 к </w:t>
      </w:r>
      <w:r w:rsidRPr="009510CA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9510CA">
        <w:rPr>
          <w:rFonts w:ascii="Times New Roman" w:hAnsi="Times New Roman"/>
          <w:sz w:val="24"/>
          <w:szCs w:val="24"/>
        </w:rPr>
        <w:t xml:space="preserve"> Правительства Приднестровской Молдавской Республики от 20 августа 1999 года №282 «Об утверждении Правил оказания услуг по перевозке пассажиров, багажа и грузов водным транспортом на территории Приднестровской Молдавской Республики»</w:t>
      </w:r>
      <w:r>
        <w:rPr>
          <w:rFonts w:ascii="Times New Roman" w:hAnsi="Times New Roman"/>
          <w:sz w:val="24"/>
          <w:szCs w:val="24"/>
        </w:rPr>
        <w:t>, пункту 53 «</w:t>
      </w:r>
      <w:r w:rsidRPr="00CF515D">
        <w:rPr>
          <w:rFonts w:ascii="Times New Roman" w:hAnsi="Times New Roman"/>
          <w:sz w:val="24"/>
          <w:szCs w:val="24"/>
        </w:rPr>
        <w:t>Правил организации регулярных пригородных, междугородных и международных автомобильных перевозок пассажиров и багажа</w:t>
      </w:r>
      <w:r>
        <w:rPr>
          <w:rFonts w:ascii="Times New Roman" w:hAnsi="Times New Roman"/>
          <w:sz w:val="24"/>
          <w:szCs w:val="24"/>
        </w:rPr>
        <w:t xml:space="preserve">», утвержденных </w:t>
      </w:r>
      <w:r w:rsidRPr="00CF515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CF515D">
        <w:rPr>
          <w:rFonts w:ascii="Times New Roman" w:hAnsi="Times New Roman"/>
          <w:sz w:val="24"/>
          <w:szCs w:val="24"/>
        </w:rPr>
        <w:t>Министерства промышленности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 от 26 апреля 2011 года №180.</w:t>
      </w:r>
    </w:p>
    <w:p w:rsidR="004B3739" w:rsidRDefault="004B3739" w:rsidP="009C1E7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обстоятельств, подлежащих установлению судом при рассмотрении дел данной категории дел, является факт </w:t>
      </w:r>
      <w:r w:rsidRPr="00361461">
        <w:rPr>
          <w:rFonts w:ascii="Times New Roman" w:hAnsi="Times New Roman"/>
          <w:sz w:val="24"/>
          <w:szCs w:val="24"/>
        </w:rPr>
        <w:t>наруш</w:t>
      </w:r>
      <w:r>
        <w:rPr>
          <w:rFonts w:ascii="Times New Roman" w:hAnsi="Times New Roman"/>
          <w:sz w:val="24"/>
          <w:szCs w:val="24"/>
        </w:rPr>
        <w:t>ения</w:t>
      </w:r>
      <w:r w:rsidRPr="00361461">
        <w:rPr>
          <w:rFonts w:ascii="Times New Roman" w:hAnsi="Times New Roman"/>
          <w:sz w:val="24"/>
          <w:szCs w:val="24"/>
        </w:rPr>
        <w:t xml:space="preserve"> оспариваемы</w:t>
      </w:r>
      <w:r>
        <w:rPr>
          <w:rFonts w:ascii="Times New Roman" w:hAnsi="Times New Roman"/>
          <w:sz w:val="24"/>
          <w:szCs w:val="24"/>
        </w:rPr>
        <w:t>м</w:t>
      </w:r>
      <w:r w:rsidRPr="00361461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361461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 xml:space="preserve"> и законных</w:t>
      </w:r>
      <w:r w:rsidRPr="00361461">
        <w:rPr>
          <w:rFonts w:ascii="Times New Roman" w:hAnsi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>ов</w:t>
      </w:r>
      <w:r w:rsidRPr="00361461">
        <w:rPr>
          <w:rFonts w:ascii="Times New Roman" w:hAnsi="Times New Roman"/>
          <w:sz w:val="24"/>
          <w:szCs w:val="24"/>
        </w:rPr>
        <w:t xml:space="preserve"> заявителя в сфере предпринимательской и иной экономической деятельности</w:t>
      </w:r>
      <w:r>
        <w:rPr>
          <w:rFonts w:ascii="Times New Roman" w:hAnsi="Times New Roman"/>
          <w:sz w:val="24"/>
          <w:szCs w:val="24"/>
        </w:rPr>
        <w:t xml:space="preserve"> (ч.2 </w:t>
      </w:r>
      <w:r w:rsidRPr="0036146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361461">
        <w:rPr>
          <w:rFonts w:ascii="Times New Roman" w:hAnsi="Times New Roman"/>
          <w:sz w:val="24"/>
          <w:szCs w:val="24"/>
        </w:rPr>
        <w:t>3 ст</w:t>
      </w:r>
      <w:r>
        <w:rPr>
          <w:rFonts w:ascii="Times New Roman" w:hAnsi="Times New Roman"/>
          <w:sz w:val="24"/>
          <w:szCs w:val="24"/>
        </w:rPr>
        <w:t>.</w:t>
      </w:r>
      <w:r w:rsidRPr="00361461">
        <w:rPr>
          <w:rFonts w:ascii="Times New Roman" w:hAnsi="Times New Roman"/>
          <w:sz w:val="24"/>
          <w:szCs w:val="24"/>
        </w:rPr>
        <w:t>130-12 АПК ПМР</w:t>
      </w:r>
      <w:r>
        <w:rPr>
          <w:rFonts w:ascii="Times New Roman" w:hAnsi="Times New Roman"/>
          <w:sz w:val="24"/>
          <w:szCs w:val="24"/>
        </w:rPr>
        <w:t>). При этом обязанность доказывания данного обстоятельства по правилам ст.ст.45 и 130-12 АПК ПМР лежит на заявителе.</w:t>
      </w:r>
    </w:p>
    <w:p w:rsidR="004B3739" w:rsidRDefault="004B3739" w:rsidP="009C1E7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Исследуя доводы нарушения оспариваемым Приказом прав и законных интересов ООО «Болдинг» </w:t>
      </w:r>
      <w:r w:rsidRPr="00361461">
        <w:rPr>
          <w:rFonts w:ascii="Times New Roman" w:hAnsi="Times New Roman"/>
          <w:sz w:val="24"/>
          <w:szCs w:val="24"/>
        </w:rPr>
        <w:t>сфере предпринимательской и иной экономической деятельности</w:t>
      </w:r>
      <w:r>
        <w:rPr>
          <w:rFonts w:ascii="Times New Roman" w:hAnsi="Times New Roman"/>
          <w:sz w:val="24"/>
          <w:szCs w:val="24"/>
        </w:rPr>
        <w:t xml:space="preserve"> суд приходит к выводу об их необоснованности и отсутствии нарушений прав и охраняемых законом интересов заявителя. Так, утверждая о нарушении своих прав и законных интересов, заявитель указывает на то, что в связи с изданием оспариваемого Приказа и закреплением маршрута (рейса) «Бендеры (6:40) – Каменка (12:10) за другим перевозчиком, ООО «Болдинг» пришлось сократить двух водителей. Вместе с тем в подтверждение этого довода заявителем не представлено доказательств сокращения водительского состава, а также иных доказательств, позволяющих сделать вывод о наличии причинно-следственной связи между изданием Государственным органом Приказа и  сокращением водителей. </w:t>
      </w:r>
    </w:p>
    <w:p w:rsidR="004B3739" w:rsidRDefault="004B3739" w:rsidP="009C1E7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как установлено судом</w:t>
      </w:r>
      <w:r>
        <w:t xml:space="preserve">, </w:t>
      </w:r>
      <w:r>
        <w:rPr>
          <w:rFonts w:ascii="Times New Roman" w:hAnsi="Times New Roman"/>
          <w:sz w:val="24"/>
          <w:szCs w:val="24"/>
        </w:rPr>
        <w:t xml:space="preserve">по условиям договора №45/15 Министерство регионального развития, транспорта и связи ПМР предоставляет право, а ООО «Болдинг» принимает на себя обязанность по обслуживанию закрепленных за ним настоящим договором регулярным маршрутам (рейсам), указанным в приложении №1 к договору. Из приложения №1 к договору следует, что право обслуживания регулярного маршрута «Бендеры – Каменка №002» было закреплено за заявителем временно, до 31 декабря 2015 года. Таким образом, заявителю было известно о том, что данный маршрут (рейс) ООО «Болдинг» обслуживает временно и, действуя разумно, могло и должно было предвидеть риск и последствия утраты права обслуживания данного маршрута по истечении указанного в договоре срока, поскольку предпринимательская деятельность это </w:t>
      </w:r>
      <w:r w:rsidRPr="000449AF">
        <w:rPr>
          <w:rFonts w:ascii="Times New Roman" w:hAnsi="Times New Roman"/>
          <w:sz w:val="24"/>
          <w:szCs w:val="24"/>
        </w:rPr>
        <w:t>самостоятельная, осуществляемая на свой риск деятельность, направленная на систематическое получение прибыли</w:t>
      </w:r>
      <w:r>
        <w:rPr>
          <w:rFonts w:ascii="Times New Roman" w:hAnsi="Times New Roman"/>
          <w:sz w:val="24"/>
          <w:szCs w:val="24"/>
        </w:rPr>
        <w:t xml:space="preserve"> (п.1 ст.2 ГК ПМР). </w:t>
      </w:r>
    </w:p>
    <w:p w:rsidR="004B3739" w:rsidRDefault="004B3739" w:rsidP="009C1E7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изменяет вывод суда и ссылка заявителя на представленное Государственным органом свидетельство №000640 на право обслуживания маршрута «Бендеры – Каменка №002» сроком действия 03.02.2016г-01.05.2016г, поскольку основанием его выдачи явился Приказ Министерства регионального развития, транспорта и связи ПМР от 03.02.2016г №96 из которого следует, что право обслуживания регулярного маршрута «Бендеры (6:40) – Каменка (12:10) предоставляется ООО «Болдинг» временно – «до процедуры конкурса». Ссылку в данном свидетельстве на договор №45/15 от 26.11.2015г следует признать ошибочной, поскольку изменений, дополнений либо дополнительных приложений к договору, как того требует п.6.1 договора, сторонами не заключалось.</w:t>
      </w:r>
    </w:p>
    <w:p w:rsidR="004B3739" w:rsidRDefault="004B3739" w:rsidP="009C1E7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Делая на основании совокупной оценки вышеуказанных доказательств и установленных обстоятельств вывод об отсутствии нарушения оспариваемым Приказом прав заявителя, суд принимает во внимание и то обстоятельство, что заявитель принимал участие в проведенном конкурсе на право обслуживания вышеуказанного маршрута и не оспаривал правомерность его проведения.</w:t>
      </w:r>
    </w:p>
    <w:p w:rsidR="004B3739" w:rsidRPr="002836C9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</w:t>
      </w:r>
      <w:r w:rsidRPr="002836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</w:t>
      </w:r>
      <w:r w:rsidRPr="002836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130-13 АПК ПМР в</w:t>
      </w:r>
      <w:r w:rsidRPr="002836C9">
        <w:rPr>
          <w:rFonts w:ascii="Times New Roman" w:hAnsi="Times New Roman"/>
          <w:sz w:val="24"/>
          <w:szCs w:val="24"/>
        </w:rPr>
        <w:t xml:space="preserve"> случае если арбитражный суд установит, что оспариваемый ненормативный правовой акт, решение и действия (бездействие)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исполнителей, соответствуют закону или иному нормативному правовому акту, имеющему большую юридическую силу,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4B3739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Поскольку судом установлено, что оспариваемый Приказ не противоречит указанным заявителям нормам и не нарушает его прав и законных интересов, суд отказывает в удовлетворении заявления.</w:t>
      </w:r>
    </w:p>
    <w:p w:rsidR="004B3739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правилам ст.84 АПК ПМР расходы по оплате госпошлины подлежат отнесению на заявителя, но ввиду ее уплаты при подаче заявления таковая по делу не взыскивается.</w:t>
      </w:r>
    </w:p>
    <w:p w:rsidR="004B3739" w:rsidRPr="001745ED" w:rsidRDefault="004B3739" w:rsidP="001745ED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1745ED">
        <w:rPr>
          <w:rFonts w:ascii="Times New Roman" w:hAnsi="Times New Roman"/>
          <w:sz w:val="24"/>
          <w:szCs w:val="24"/>
        </w:rPr>
        <w:t>Арбитражный суд Приднестровской Молдавской Республики, руководствуясь ст.ст.84, 113-116, 122, 130-13 АПК ПМР</w:t>
      </w:r>
    </w:p>
    <w:p w:rsidR="004B3739" w:rsidRPr="001745ED" w:rsidRDefault="004B3739" w:rsidP="001745ED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4B3739" w:rsidRPr="001745ED" w:rsidRDefault="004B3739" w:rsidP="001745ED">
      <w:pPr>
        <w:spacing w:after="0" w:line="240" w:lineRule="auto"/>
        <w:ind w:firstLine="902"/>
        <w:jc w:val="center"/>
        <w:rPr>
          <w:rFonts w:ascii="Times New Roman" w:hAnsi="Times New Roman"/>
          <w:sz w:val="24"/>
          <w:szCs w:val="24"/>
        </w:rPr>
      </w:pPr>
      <w:r w:rsidRPr="001745ED">
        <w:rPr>
          <w:rFonts w:ascii="Times New Roman" w:hAnsi="Times New Roman"/>
          <w:sz w:val="24"/>
          <w:szCs w:val="24"/>
        </w:rPr>
        <w:t>решил:</w:t>
      </w:r>
    </w:p>
    <w:p w:rsidR="004B3739" w:rsidRPr="001745ED" w:rsidRDefault="004B3739" w:rsidP="001745ED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1745ED">
        <w:rPr>
          <w:rFonts w:ascii="Times New Roman" w:hAnsi="Times New Roman"/>
          <w:sz w:val="24"/>
          <w:szCs w:val="24"/>
        </w:rPr>
        <w:t>Заявление ООО «Болдинг» о признании недействительным Приказа Министерства регионального развития Приднестровской Молдавской Республики от 27апреля 2016 года №351 «О закреплении права обслуживания за перевозчиком СЗАО «Совмтрансавто» регулярного маршрута (рейса) «Бендеры (06:40 – Каменка (12:10)» как несоответствующего положениям Гражданского кодекса ПМР, Закона ПМР «Об актах законодательства Приднестровской Молдавской Республики», Закона ПМР «О транспорте», Постановления Правительства Приднестровской Молдавской Республики от 20 августа 1999 года №282 «Об утверждении Правил оказания услуг по перевозке пассажиров, багажа и грузов водным транспортом на территории Приднес</w:t>
      </w:r>
      <w:r>
        <w:rPr>
          <w:rFonts w:ascii="Times New Roman" w:hAnsi="Times New Roman"/>
          <w:sz w:val="24"/>
          <w:szCs w:val="24"/>
        </w:rPr>
        <w:t xml:space="preserve">тровской Молдавской Республики», </w:t>
      </w:r>
      <w:r w:rsidRPr="00CF515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CF515D">
        <w:rPr>
          <w:rFonts w:ascii="Times New Roman" w:hAnsi="Times New Roman"/>
          <w:sz w:val="24"/>
          <w:szCs w:val="24"/>
        </w:rPr>
        <w:t>Министерства промышленности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 от 26 апреля 2011 года №180 «Об утверждении п</w:t>
      </w:r>
      <w:r w:rsidRPr="00CF515D">
        <w:rPr>
          <w:rFonts w:ascii="Times New Roman" w:hAnsi="Times New Roman"/>
          <w:sz w:val="24"/>
          <w:szCs w:val="24"/>
        </w:rPr>
        <w:t>равил организации регулярных пригородных, междугородных и международных автомобильных перевозок пассажиров и багажа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45ED">
        <w:rPr>
          <w:rFonts w:ascii="Times New Roman" w:hAnsi="Times New Roman"/>
          <w:sz w:val="24"/>
          <w:szCs w:val="24"/>
        </w:rPr>
        <w:t>оставить без удовлетворения.</w:t>
      </w:r>
    </w:p>
    <w:p w:rsidR="004B3739" w:rsidRPr="00361461" w:rsidRDefault="004B3739" w:rsidP="001745ED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1745ED">
        <w:rPr>
          <w:rFonts w:ascii="Times New Roman" w:hAnsi="Times New Roman"/>
          <w:sz w:val="24"/>
          <w:szCs w:val="24"/>
        </w:rPr>
        <w:t>Решение может быть обжаловано в течении 20 дней после его принятия.</w:t>
      </w:r>
      <w:r w:rsidRPr="00361461">
        <w:rPr>
          <w:rFonts w:ascii="Times New Roman" w:hAnsi="Times New Roman"/>
          <w:sz w:val="24"/>
          <w:szCs w:val="24"/>
        </w:rPr>
        <w:t>Решение может быть обжаловано в течение 20 дней после его принятия в кассационную инстанцию Арбитражного суда.</w:t>
      </w: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4B3739" w:rsidRPr="00361461" w:rsidRDefault="004B3739" w:rsidP="00767089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361461">
        <w:rPr>
          <w:rFonts w:ascii="Times New Roman" w:hAnsi="Times New Roman"/>
          <w:sz w:val="24"/>
          <w:szCs w:val="24"/>
        </w:rPr>
        <w:t xml:space="preserve">          Судья                                                                                                А.П. Романенко  </w:t>
      </w:r>
    </w:p>
    <w:sectPr w:rsidR="004B3739" w:rsidRPr="00361461" w:rsidSect="000918FE">
      <w:footerReference w:type="even" r:id="rId8"/>
      <w:footerReference w:type="default" r:id="rId9"/>
      <w:footerReference w:type="first" r:id="rId10"/>
      <w:pgSz w:w="11906" w:h="16838"/>
      <w:pgMar w:top="720" w:right="567" w:bottom="992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739" w:rsidRDefault="004B3739" w:rsidP="0090172C">
      <w:pPr>
        <w:spacing w:after="0" w:line="240" w:lineRule="auto"/>
      </w:pPr>
      <w:r>
        <w:separator/>
      </w:r>
    </w:p>
  </w:endnote>
  <w:endnote w:type="continuationSeparator" w:id="1">
    <w:p w:rsidR="004B3739" w:rsidRDefault="004B3739" w:rsidP="0090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39" w:rsidRDefault="004B3739" w:rsidP="00981C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3739" w:rsidRDefault="004B3739" w:rsidP="000918F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39" w:rsidRDefault="004B3739" w:rsidP="00981C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B3739" w:rsidRDefault="004B3739" w:rsidP="000918FE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39" w:rsidRPr="002E21F1" w:rsidRDefault="004B3739" w:rsidP="002E21F1">
    <w:pPr>
      <w:pStyle w:val="Footer"/>
      <w:rPr>
        <w:sz w:val="16"/>
        <w:szCs w:val="16"/>
      </w:rPr>
    </w:pPr>
    <w:r w:rsidRPr="002E21F1">
      <w:rPr>
        <w:sz w:val="16"/>
        <w:szCs w:val="16"/>
      </w:rPr>
      <w:t>Форма  № Ф-2</w:t>
    </w:r>
  </w:p>
  <w:p w:rsidR="004B3739" w:rsidRPr="002E21F1" w:rsidRDefault="004B3739" w:rsidP="002E21F1">
    <w:pPr>
      <w:pStyle w:val="Footer"/>
      <w:rPr>
        <w:sz w:val="16"/>
        <w:szCs w:val="16"/>
      </w:rPr>
    </w:pPr>
    <w:r w:rsidRPr="002E21F1">
      <w:rPr>
        <w:sz w:val="16"/>
        <w:szCs w:val="16"/>
      </w:rPr>
      <w:t>Утверждено Приказом Председателя Арбитражного суда ПМР от  02.12.13г.  №  104 о/д</w:t>
    </w:r>
  </w:p>
  <w:p w:rsidR="004B3739" w:rsidRPr="000918FE" w:rsidRDefault="004B3739" w:rsidP="000918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739" w:rsidRDefault="004B3739" w:rsidP="0090172C">
      <w:pPr>
        <w:spacing w:after="0" w:line="240" w:lineRule="auto"/>
      </w:pPr>
      <w:r>
        <w:separator/>
      </w:r>
    </w:p>
  </w:footnote>
  <w:footnote w:type="continuationSeparator" w:id="1">
    <w:p w:rsidR="004B3739" w:rsidRDefault="004B3739" w:rsidP="0090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4EF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1A7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A24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687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52A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20E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34C1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920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10D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DE5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395"/>
    <w:rsid w:val="00025327"/>
    <w:rsid w:val="000449AF"/>
    <w:rsid w:val="000918FE"/>
    <w:rsid w:val="001054E3"/>
    <w:rsid w:val="0014789D"/>
    <w:rsid w:val="001745ED"/>
    <w:rsid w:val="001A7DA2"/>
    <w:rsid w:val="001B3CB3"/>
    <w:rsid w:val="002836C9"/>
    <w:rsid w:val="002B692B"/>
    <w:rsid w:val="002E21F1"/>
    <w:rsid w:val="00333D86"/>
    <w:rsid w:val="00361461"/>
    <w:rsid w:val="004B3739"/>
    <w:rsid w:val="005769F4"/>
    <w:rsid w:val="00586AB6"/>
    <w:rsid w:val="005F6159"/>
    <w:rsid w:val="006045C6"/>
    <w:rsid w:val="00625A85"/>
    <w:rsid w:val="00655C74"/>
    <w:rsid w:val="00682E9C"/>
    <w:rsid w:val="00700B3E"/>
    <w:rsid w:val="00767089"/>
    <w:rsid w:val="00850D9F"/>
    <w:rsid w:val="008A6067"/>
    <w:rsid w:val="008C1584"/>
    <w:rsid w:val="008F0DEF"/>
    <w:rsid w:val="0090172C"/>
    <w:rsid w:val="00937220"/>
    <w:rsid w:val="009510CA"/>
    <w:rsid w:val="00981CCF"/>
    <w:rsid w:val="009C1E79"/>
    <w:rsid w:val="00A760F9"/>
    <w:rsid w:val="00A76767"/>
    <w:rsid w:val="00AA34FF"/>
    <w:rsid w:val="00AB1A5D"/>
    <w:rsid w:val="00AE419C"/>
    <w:rsid w:val="00B17395"/>
    <w:rsid w:val="00BC0F86"/>
    <w:rsid w:val="00C264A8"/>
    <w:rsid w:val="00C41313"/>
    <w:rsid w:val="00C866F0"/>
    <w:rsid w:val="00CF515D"/>
    <w:rsid w:val="00E42B71"/>
    <w:rsid w:val="00E60D04"/>
    <w:rsid w:val="00E76E54"/>
    <w:rsid w:val="00EB1A53"/>
    <w:rsid w:val="00F1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73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739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E42B71"/>
  </w:style>
  <w:style w:type="paragraph" w:styleId="NormalWeb">
    <w:name w:val="Normal (Web)"/>
    <w:basedOn w:val="Normal"/>
    <w:uiPriority w:val="99"/>
    <w:rsid w:val="00A767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82E9C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82E9C"/>
    <w:pPr>
      <w:widowControl w:val="0"/>
      <w:shd w:val="clear" w:color="auto" w:fill="FFFFFF"/>
      <w:spacing w:after="240" w:line="269" w:lineRule="exact"/>
    </w:pPr>
    <w:rPr>
      <w:rFonts w:ascii="Times New Roman" w:hAnsi="Times New Roman"/>
    </w:rPr>
  </w:style>
  <w:style w:type="character" w:customStyle="1" w:styleId="a0">
    <w:name w:val="Колонтитул_"/>
    <w:basedOn w:val="DefaultParagraphFont"/>
    <w:uiPriority w:val="99"/>
    <w:rsid w:val="00682E9C"/>
    <w:rPr>
      <w:rFonts w:ascii="Times New Roman" w:hAnsi="Times New Roman" w:cs="Times New Roman"/>
      <w:sz w:val="23"/>
      <w:szCs w:val="23"/>
      <w:u w:val="none"/>
    </w:rPr>
  </w:style>
  <w:style w:type="character" w:customStyle="1" w:styleId="a1">
    <w:name w:val="Колонтитул"/>
    <w:basedOn w:val="a0"/>
    <w:uiPriority w:val="99"/>
    <w:rsid w:val="00682E9C"/>
    <w:rPr>
      <w:color w:val="000000"/>
      <w:spacing w:val="0"/>
      <w:w w:val="100"/>
      <w:position w:val="0"/>
    </w:rPr>
  </w:style>
  <w:style w:type="character" w:styleId="PageNumber">
    <w:name w:val="page number"/>
    <w:basedOn w:val="DefaultParagraphFont"/>
    <w:uiPriority w:val="99"/>
    <w:rsid w:val="000918F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918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1478</TotalTime>
  <Pages>8</Pages>
  <Words>4066</Words>
  <Characters>23181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8</cp:revision>
  <cp:lastPrinted>2018-07-18T11:33:00Z</cp:lastPrinted>
  <dcterms:created xsi:type="dcterms:W3CDTF">2018-07-11T11:48:00Z</dcterms:created>
  <dcterms:modified xsi:type="dcterms:W3CDTF">2018-07-18T11:36:00Z</dcterms:modified>
</cp:coreProperties>
</file>