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3C1F0B" w:rsidRPr="00712652" w:rsidTr="003C68C3">
        <w:trPr>
          <w:trHeight w:val="259"/>
        </w:trPr>
        <w:tc>
          <w:tcPr>
            <w:tcW w:w="3969" w:type="dxa"/>
          </w:tcPr>
          <w:p w:rsidR="003C1F0B" w:rsidRPr="003C68C3" w:rsidRDefault="003C1F0B" w:rsidP="003C68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8C3">
              <w:rPr>
                <w:rFonts w:ascii="Times New Roman" w:hAnsi="Times New Roman"/>
                <w:sz w:val="20"/>
                <w:szCs w:val="20"/>
              </w:rPr>
              <w:t xml:space="preserve">исх. № </w:t>
            </w:r>
            <w:r w:rsidRPr="003C68C3">
              <w:rPr>
                <w:rFonts w:ascii="Times New Roman" w:hAnsi="Times New Roman"/>
                <w:bCs/>
                <w:sz w:val="20"/>
                <w:szCs w:val="20"/>
              </w:rPr>
              <w:t>______________________</w:t>
            </w:r>
          </w:p>
        </w:tc>
      </w:tr>
      <w:tr w:rsidR="003C1F0B" w:rsidRPr="00712652" w:rsidTr="003C68C3">
        <w:tc>
          <w:tcPr>
            <w:tcW w:w="3969" w:type="dxa"/>
          </w:tcPr>
          <w:p w:rsidR="003C1F0B" w:rsidRPr="003C68C3" w:rsidRDefault="003C1F0B" w:rsidP="003C68C3">
            <w:pPr>
              <w:spacing w:after="0" w:line="240" w:lineRule="auto"/>
              <w:rPr>
                <w:rFonts w:ascii="Times New Roman" w:hAnsi="Times New Roman"/>
                <w:bCs/>
                <w:sz w:val="4"/>
                <w:szCs w:val="4"/>
              </w:rPr>
            </w:pPr>
            <w:r w:rsidRPr="003C68C3">
              <w:rPr>
                <w:rFonts w:ascii="Times New Roman" w:hAnsi="Times New Roman"/>
                <w:bCs/>
                <w:sz w:val="4"/>
                <w:szCs w:val="4"/>
              </w:rPr>
              <w:t xml:space="preserve">   </w:t>
            </w:r>
          </w:p>
        </w:tc>
      </w:tr>
      <w:tr w:rsidR="003C1F0B" w:rsidRPr="00712652" w:rsidTr="003C68C3">
        <w:tc>
          <w:tcPr>
            <w:tcW w:w="3969" w:type="dxa"/>
          </w:tcPr>
          <w:p w:rsidR="003C1F0B" w:rsidRPr="003C68C3" w:rsidRDefault="003C1F0B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68C3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Pr="003C68C3">
              <w:rPr>
                <w:rFonts w:ascii="Times New Roman" w:hAnsi="Times New Roman"/>
                <w:sz w:val="24"/>
                <w:szCs w:val="24"/>
              </w:rPr>
              <w:t>«</w:t>
            </w:r>
            <w:r w:rsidRPr="003C68C3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3C68C3">
              <w:rPr>
                <w:rFonts w:ascii="Times New Roman" w:hAnsi="Times New Roman"/>
                <w:sz w:val="24"/>
                <w:szCs w:val="24"/>
              </w:rPr>
              <w:t>»</w:t>
            </w:r>
            <w:r w:rsidRPr="003C68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 </w:t>
            </w:r>
            <w:r w:rsidRPr="003C68C3">
              <w:rPr>
                <w:rFonts w:ascii="Times New Roman" w:hAnsi="Times New Roman"/>
                <w:bCs/>
                <w:sz w:val="20"/>
                <w:szCs w:val="20"/>
              </w:rPr>
              <w:t>20____г.</w:t>
            </w:r>
          </w:p>
        </w:tc>
      </w:tr>
    </w:tbl>
    <w:p w:rsidR="003C1F0B" w:rsidRPr="003C68C3" w:rsidRDefault="003C1F0B" w:rsidP="003C68C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1F0B" w:rsidRPr="00712652" w:rsidTr="003C68C3">
        <w:trPr>
          <w:trHeight w:val="342"/>
        </w:trPr>
        <w:tc>
          <w:tcPr>
            <w:tcW w:w="3888" w:type="dxa"/>
          </w:tcPr>
          <w:p w:rsidR="003C1F0B" w:rsidRPr="003C68C3" w:rsidRDefault="003C1F0B" w:rsidP="003C68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C1F0B" w:rsidRPr="003C68C3" w:rsidRDefault="003C1F0B" w:rsidP="003C68C3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герб" style="position:absolute;left:0;text-align:left;margin-left:3in;margin-top:-53.8pt;width:77.7pt;height:78.4pt;z-index:-251657728;visibility:visible;mso-position-horizontal-relative:text;mso-position-vertical-relative:text">
            <v:imagedata r:id="rId4" o:title="" gain="68267f"/>
          </v:shape>
        </w:pict>
      </w:r>
    </w:p>
    <w:p w:rsidR="003C1F0B" w:rsidRPr="003C68C3" w:rsidRDefault="003C1F0B" w:rsidP="003C68C3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</w:p>
    <w:p w:rsidR="003C1F0B" w:rsidRPr="003C68C3" w:rsidRDefault="003C1F0B" w:rsidP="003C68C3">
      <w:pPr>
        <w:spacing w:after="0" w:line="240" w:lineRule="auto"/>
        <w:jc w:val="center"/>
        <w:rPr>
          <w:rFonts w:ascii="Times New Roman" w:hAnsi="Times New Roman"/>
          <w:b/>
          <w:color w:val="5F5F5F"/>
          <w:sz w:val="16"/>
          <w:szCs w:val="16"/>
        </w:rPr>
      </w:pPr>
      <w:r w:rsidRPr="003C68C3">
        <w:rPr>
          <w:rFonts w:ascii="Times New Roman" w:hAnsi="Times New Roman"/>
          <w:b/>
          <w:color w:val="5F5F5F"/>
          <w:sz w:val="16"/>
          <w:szCs w:val="16"/>
        </w:rPr>
        <w:t xml:space="preserve"> </w:t>
      </w:r>
    </w:p>
    <w:p w:rsidR="003C1F0B" w:rsidRPr="003C68C3" w:rsidRDefault="003C1F0B" w:rsidP="003C6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8C3">
        <w:rPr>
          <w:rFonts w:ascii="Times New Roman" w:hAnsi="Times New Roman"/>
          <w:b/>
          <w:sz w:val="28"/>
          <w:szCs w:val="28"/>
        </w:rPr>
        <w:t>АРБИТРАЖНЫЙ СУД</w:t>
      </w:r>
    </w:p>
    <w:p w:rsidR="003C1F0B" w:rsidRPr="003C68C3" w:rsidRDefault="003C1F0B" w:rsidP="003C6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8C3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3C1F0B" w:rsidRPr="003C68C3" w:rsidRDefault="003C1F0B" w:rsidP="003C68C3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</w:p>
    <w:p w:rsidR="003C1F0B" w:rsidRPr="003C68C3" w:rsidRDefault="003C1F0B" w:rsidP="003C68C3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3C68C3">
          <w:rPr>
            <w:rFonts w:ascii="Times New Roman" w:hAnsi="Times New Roman"/>
            <w:sz w:val="20"/>
            <w:szCs w:val="20"/>
          </w:rPr>
          <w:t>3300, г</w:t>
        </w:r>
      </w:smartTag>
      <w:r w:rsidRPr="003C68C3">
        <w:rPr>
          <w:rFonts w:ascii="Times New Roman" w:hAnsi="Times New Roman"/>
          <w:sz w:val="20"/>
          <w:szCs w:val="20"/>
        </w:rPr>
        <w:t>.Тирасполь, ул. Ленина, 1/2. Тел. 7-70-47, 7-42-07</w:t>
      </w:r>
    </w:p>
    <w:p w:rsidR="003C1F0B" w:rsidRPr="003C68C3" w:rsidRDefault="003C1F0B" w:rsidP="003C68C3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r w:rsidRPr="003C68C3">
        <w:rPr>
          <w:rFonts w:ascii="Times New Roman" w:hAnsi="Times New Roman"/>
          <w:sz w:val="20"/>
          <w:szCs w:val="20"/>
        </w:rPr>
        <w:t>Официальный сайт: www.</w:t>
      </w:r>
      <w:r w:rsidRPr="003C68C3">
        <w:rPr>
          <w:rFonts w:ascii="Times New Roman" w:hAnsi="Times New Roman"/>
          <w:sz w:val="20"/>
          <w:szCs w:val="20"/>
          <w:lang w:val="en-US"/>
        </w:rPr>
        <w:t>arbitr</w:t>
      </w:r>
      <w:r w:rsidRPr="003C68C3">
        <w:rPr>
          <w:rFonts w:ascii="Times New Roman" w:hAnsi="Times New Roman"/>
          <w:sz w:val="20"/>
          <w:szCs w:val="20"/>
        </w:rPr>
        <w:t>.gospmr.</w:t>
      </w:r>
      <w:r w:rsidRPr="003C68C3">
        <w:rPr>
          <w:rFonts w:ascii="Times New Roman" w:hAnsi="Times New Roman"/>
          <w:sz w:val="20"/>
          <w:szCs w:val="20"/>
          <w:lang w:val="en-US"/>
        </w:rPr>
        <w:t>org</w:t>
      </w:r>
    </w:p>
    <w:p w:rsidR="003C1F0B" w:rsidRPr="003C68C3" w:rsidRDefault="003C1F0B" w:rsidP="003C68C3">
      <w:pPr>
        <w:spacing w:after="0" w:line="240" w:lineRule="auto"/>
        <w:ind w:left="-181"/>
        <w:jc w:val="center"/>
        <w:rPr>
          <w:rFonts w:ascii="Times New Roman" w:hAnsi="Times New Roman"/>
          <w:color w:val="5F5F5F"/>
          <w:sz w:val="12"/>
          <w:szCs w:val="12"/>
        </w:rPr>
      </w:pPr>
    </w:p>
    <w:p w:rsidR="003C1F0B" w:rsidRPr="003C68C3" w:rsidRDefault="003C1F0B" w:rsidP="003C68C3">
      <w:pPr>
        <w:spacing w:after="0" w:line="240" w:lineRule="auto"/>
        <w:ind w:left="-18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6704" o:connectortype="straight" strokeweight="2pt"/>
        </w:pict>
      </w:r>
      <w:r>
        <w:rPr>
          <w:noProof/>
        </w:rPr>
        <w:pict>
          <v:shape id="_x0000_s1028" type="#_x0000_t32" style="position:absolute;left:0;text-align:left;margin-left:11.55pt;margin-top:4.5pt;width:480.45pt;height:0;z-index:251657728" o:connectortype="straight" strokeweight=".5pt"/>
        </w:pict>
      </w:r>
    </w:p>
    <w:p w:rsidR="003C1F0B" w:rsidRPr="003C68C3" w:rsidRDefault="003C1F0B" w:rsidP="003C68C3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3C1F0B" w:rsidRPr="003C68C3" w:rsidRDefault="003C1F0B" w:rsidP="003C68C3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3C68C3">
        <w:rPr>
          <w:rFonts w:ascii="Times New Roman" w:hAnsi="Times New Roman"/>
          <w:b/>
          <w:sz w:val="24"/>
          <w:szCs w:val="24"/>
        </w:rPr>
        <w:t>О П Р Е Д Е Л Е Н И Е</w:t>
      </w:r>
    </w:p>
    <w:p w:rsidR="003C1F0B" w:rsidRPr="003C68C3" w:rsidRDefault="003C1F0B" w:rsidP="003C68C3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</w:rPr>
      </w:pPr>
    </w:p>
    <w:p w:rsidR="003C1F0B" w:rsidRPr="003C68C3" w:rsidRDefault="003C1F0B" w:rsidP="003C68C3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отложении рассмотрения дела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3C1F0B" w:rsidRPr="00712652" w:rsidTr="003C68C3">
        <w:trPr>
          <w:trHeight w:val="259"/>
        </w:trPr>
        <w:tc>
          <w:tcPr>
            <w:tcW w:w="4956" w:type="dxa"/>
            <w:gridSpan w:val="7"/>
          </w:tcPr>
          <w:p w:rsidR="003C1F0B" w:rsidRPr="003C68C3" w:rsidRDefault="003C1F0B" w:rsidP="003C68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«20</w:t>
            </w:r>
            <w:r w:rsidRPr="003C68C3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Pr="003C68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июня </w:t>
            </w:r>
            <w:r w:rsidRPr="003C68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2018 года</w:t>
            </w:r>
          </w:p>
        </w:tc>
        <w:tc>
          <w:tcPr>
            <w:tcW w:w="4974" w:type="dxa"/>
            <w:gridSpan w:val="3"/>
          </w:tcPr>
          <w:p w:rsidR="003C1F0B" w:rsidRPr="003C68C3" w:rsidRDefault="003C1F0B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C68C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  <w:r w:rsidRPr="003C68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Дело </w:t>
            </w:r>
            <w:r w:rsidRPr="003C68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333/18-04</w:t>
            </w:r>
          </w:p>
        </w:tc>
      </w:tr>
      <w:tr w:rsidR="003C1F0B" w:rsidRPr="00712652" w:rsidTr="003C68C3">
        <w:tc>
          <w:tcPr>
            <w:tcW w:w="1200" w:type="dxa"/>
          </w:tcPr>
          <w:p w:rsidR="003C1F0B" w:rsidRPr="003C68C3" w:rsidRDefault="003C1F0B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C1F0B" w:rsidRPr="003C68C3" w:rsidRDefault="003C1F0B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C1F0B" w:rsidRPr="003C68C3" w:rsidRDefault="003C1F0B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C1F0B" w:rsidRPr="003C68C3" w:rsidRDefault="003C1F0B" w:rsidP="003C68C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C1F0B" w:rsidRPr="003C68C3" w:rsidRDefault="003C1F0B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1F0B" w:rsidRPr="00712652" w:rsidTr="003C68C3">
        <w:tc>
          <w:tcPr>
            <w:tcW w:w="1987" w:type="dxa"/>
            <w:gridSpan w:val="2"/>
          </w:tcPr>
          <w:p w:rsidR="003C1F0B" w:rsidRPr="003C68C3" w:rsidRDefault="003C1F0B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8C3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C1F0B" w:rsidRPr="003C68C3" w:rsidRDefault="003C1F0B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C1F0B" w:rsidRPr="003C68C3" w:rsidRDefault="003C1F0B" w:rsidP="003C68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3C1F0B" w:rsidRPr="003C68C3" w:rsidRDefault="003C1F0B" w:rsidP="003C68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3C1F0B" w:rsidRPr="003C68C3" w:rsidRDefault="003C1F0B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1F0B" w:rsidRPr="00712652" w:rsidTr="003C68C3">
        <w:tc>
          <w:tcPr>
            <w:tcW w:w="1200" w:type="dxa"/>
          </w:tcPr>
          <w:p w:rsidR="003C1F0B" w:rsidRPr="003C68C3" w:rsidRDefault="003C1F0B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4"/>
          </w:tcPr>
          <w:p w:rsidR="003C1F0B" w:rsidRPr="003C68C3" w:rsidRDefault="003C1F0B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3C1F0B" w:rsidRPr="003C68C3" w:rsidRDefault="003C1F0B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9" w:type="dxa"/>
            <w:gridSpan w:val="2"/>
          </w:tcPr>
          <w:p w:rsidR="003C1F0B" w:rsidRPr="003C68C3" w:rsidRDefault="003C1F0B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3" w:type="dxa"/>
            <w:gridSpan w:val="2"/>
          </w:tcPr>
          <w:p w:rsidR="003C1F0B" w:rsidRPr="003C68C3" w:rsidRDefault="003C1F0B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C1F0B" w:rsidRDefault="003C1F0B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sz w:val="24"/>
          <w:szCs w:val="24"/>
        </w:rPr>
        <w:t>Судья Арбитражного суда Приднестровской Молдавской Республики Романенко А.П., рассмотрев в</w:t>
      </w:r>
      <w:r>
        <w:rPr>
          <w:rFonts w:ascii="Times New Roman" w:hAnsi="Times New Roman"/>
          <w:sz w:val="24"/>
          <w:szCs w:val="24"/>
        </w:rPr>
        <w:t xml:space="preserve"> открытом судебном заседании </w:t>
      </w:r>
      <w:r w:rsidRPr="003C68C3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е</w:t>
      </w:r>
      <w:r w:rsidRPr="003C6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ООО «Любомир» (г. Бендеры, ул. Суворова, д.9) к Налоговой инспекции по г. Бендеры (г. Бендеры, ул. Калинина, д. 17) о признании недействительным ненормативного акта органа государственной власти</w:t>
      </w:r>
      <w:r w:rsidRPr="003C68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участии в судебном заседании представителей:</w:t>
      </w:r>
    </w:p>
    <w:p w:rsidR="003C1F0B" w:rsidRDefault="003C1F0B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заявителя – Бушева А.В. по доверенности;</w:t>
      </w:r>
    </w:p>
    <w:p w:rsidR="003C1F0B" w:rsidRPr="003C68C3" w:rsidRDefault="003C1F0B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ответчика – Оруджиева Н.Н., Лащук А.А. по доверенностям,</w:t>
      </w:r>
    </w:p>
    <w:p w:rsidR="003C1F0B" w:rsidRPr="003C68C3" w:rsidRDefault="003C1F0B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1F0B" w:rsidRDefault="003C1F0B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b/>
          <w:sz w:val="24"/>
          <w:szCs w:val="24"/>
        </w:rPr>
        <w:t>установил</w:t>
      </w:r>
      <w:r w:rsidRPr="003C68C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ООО «Любомир» обратилось в арбитражный суд с заявлением о признании недействительным </w:t>
      </w:r>
      <w:r w:rsidRPr="003D61F2">
        <w:rPr>
          <w:rFonts w:ascii="Times New Roman" w:hAnsi="Times New Roman"/>
          <w:sz w:val="24"/>
          <w:szCs w:val="24"/>
        </w:rPr>
        <w:t>предписани</w:t>
      </w:r>
      <w:r>
        <w:rPr>
          <w:rFonts w:ascii="Times New Roman" w:hAnsi="Times New Roman"/>
          <w:sz w:val="24"/>
          <w:szCs w:val="24"/>
        </w:rPr>
        <w:t>я</w:t>
      </w:r>
      <w:r w:rsidRPr="003D61F2">
        <w:rPr>
          <w:rFonts w:ascii="Times New Roman" w:hAnsi="Times New Roman"/>
          <w:sz w:val="24"/>
          <w:szCs w:val="24"/>
        </w:rPr>
        <w:t xml:space="preserve"> НИ по г. Бендеры №123-0106-18 от 07 мая2018 года по акту мероприятия по контролю №023-0106-18</w:t>
      </w:r>
      <w:r>
        <w:rPr>
          <w:rFonts w:ascii="Times New Roman" w:hAnsi="Times New Roman"/>
          <w:sz w:val="24"/>
          <w:szCs w:val="24"/>
        </w:rPr>
        <w:t>.</w:t>
      </w:r>
    </w:p>
    <w:p w:rsidR="003C1F0B" w:rsidRPr="003C68C3" w:rsidRDefault="003C1F0B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Суд, заслушав доводы заявителя и возражения налогового органа, принимая во внимание возникшую необходимость представления сторонами дополнительных доказательств в обоснование требований и возражений, находит невозможным рассмотреть спор по существу в данном судебном заседании, в связи с чем рассмотрение дела откладывается. </w:t>
      </w:r>
      <w:r w:rsidRPr="003C68C3">
        <w:rPr>
          <w:rFonts w:ascii="Times New Roman" w:hAnsi="Times New Roman"/>
          <w:sz w:val="24"/>
          <w:szCs w:val="24"/>
        </w:rPr>
        <w:t>Руководс</w:t>
      </w:r>
      <w:r>
        <w:rPr>
          <w:rFonts w:ascii="Times New Roman" w:hAnsi="Times New Roman"/>
          <w:sz w:val="24"/>
          <w:szCs w:val="24"/>
        </w:rPr>
        <w:t>твуясь ст.ст.95,  АПК ПМР, суд</w:t>
      </w:r>
    </w:p>
    <w:p w:rsidR="003C1F0B" w:rsidRPr="003C68C3" w:rsidRDefault="003C1F0B" w:rsidP="003C68C3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3C1F0B" w:rsidRPr="003C68C3" w:rsidRDefault="003C1F0B" w:rsidP="003C68C3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3"/>
          <w:szCs w:val="23"/>
        </w:rPr>
      </w:pPr>
      <w:r w:rsidRPr="003C68C3">
        <w:rPr>
          <w:rFonts w:ascii="Times New Roman" w:hAnsi="Times New Roman"/>
          <w:sz w:val="23"/>
          <w:szCs w:val="23"/>
        </w:rPr>
        <w:t>ОПРЕДЕЛИЛ:</w:t>
      </w:r>
    </w:p>
    <w:p w:rsidR="003C1F0B" w:rsidRPr="003C68C3" w:rsidRDefault="003C1F0B" w:rsidP="003C68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Отложить </w:t>
      </w:r>
      <w:r w:rsidRPr="003C68C3">
        <w:rPr>
          <w:rFonts w:ascii="Times New Roman" w:hAnsi="Times New Roman"/>
          <w:sz w:val="24"/>
          <w:szCs w:val="24"/>
        </w:rPr>
        <w:t xml:space="preserve">рассмотрение дела на </w:t>
      </w:r>
      <w:r>
        <w:rPr>
          <w:rFonts w:ascii="Times New Roman" w:hAnsi="Times New Roman"/>
          <w:sz w:val="24"/>
          <w:szCs w:val="24"/>
        </w:rPr>
        <w:t>10 июля</w:t>
      </w:r>
      <w:r w:rsidRPr="003C68C3">
        <w:rPr>
          <w:rFonts w:ascii="Times New Roman" w:hAnsi="Times New Roman"/>
          <w:sz w:val="24"/>
          <w:szCs w:val="24"/>
        </w:rPr>
        <w:t xml:space="preserve"> 2018 года в 1</w:t>
      </w:r>
      <w:r>
        <w:rPr>
          <w:rFonts w:ascii="Times New Roman" w:hAnsi="Times New Roman"/>
          <w:sz w:val="24"/>
          <w:szCs w:val="24"/>
        </w:rPr>
        <w:t>0</w:t>
      </w:r>
      <w:r w:rsidRPr="003C68C3">
        <w:rPr>
          <w:rFonts w:ascii="Times New Roman" w:hAnsi="Times New Roman"/>
          <w:sz w:val="24"/>
          <w:szCs w:val="24"/>
        </w:rPr>
        <w:t>ч. 00мин. в здании Арбитражного суда ПМР по адресу: г.Тирасполь, ул. Ленина, ½,  каб.305.</w:t>
      </w:r>
    </w:p>
    <w:p w:rsidR="003C1F0B" w:rsidRPr="003C68C3" w:rsidRDefault="003C1F0B" w:rsidP="003C68C3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sz w:val="24"/>
          <w:szCs w:val="24"/>
        </w:rPr>
        <w:t>Определение не обжалуется.</w:t>
      </w:r>
    </w:p>
    <w:p w:rsidR="003C1F0B" w:rsidRPr="003C68C3" w:rsidRDefault="003C1F0B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1F0B" w:rsidRPr="003C68C3" w:rsidRDefault="003C1F0B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1F0B" w:rsidRPr="003C68C3" w:rsidRDefault="003C1F0B" w:rsidP="003C68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1F0B" w:rsidRPr="003C68C3" w:rsidRDefault="003C1F0B" w:rsidP="003C68C3">
      <w:pPr>
        <w:keepNext/>
        <w:spacing w:after="0" w:line="240" w:lineRule="auto"/>
        <w:ind w:left="12" w:hanging="12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3C68C3">
        <w:rPr>
          <w:rFonts w:ascii="Times New Roman" w:hAnsi="Times New Roman"/>
          <w:bCs/>
          <w:sz w:val="24"/>
          <w:szCs w:val="24"/>
        </w:rPr>
        <w:t xml:space="preserve">Судья Арбитражного суда </w:t>
      </w:r>
    </w:p>
    <w:p w:rsidR="003C1F0B" w:rsidRPr="003C68C3" w:rsidRDefault="003C1F0B" w:rsidP="003C68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bCs/>
          <w:sz w:val="24"/>
          <w:szCs w:val="24"/>
        </w:rPr>
        <w:t>Приднестровской Молдавской Республики</w:t>
      </w:r>
      <w:r w:rsidRPr="003C68C3">
        <w:rPr>
          <w:rFonts w:ascii="Times New Roman" w:hAnsi="Times New Roman"/>
          <w:bCs/>
          <w:sz w:val="24"/>
          <w:szCs w:val="24"/>
        </w:rPr>
        <w:tab/>
      </w:r>
      <w:r w:rsidRPr="003C68C3">
        <w:rPr>
          <w:rFonts w:ascii="Times New Roman" w:hAnsi="Times New Roman"/>
          <w:bCs/>
          <w:sz w:val="24"/>
          <w:szCs w:val="24"/>
        </w:rPr>
        <w:tab/>
      </w:r>
      <w:r w:rsidRPr="003C68C3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Pr="003C68C3">
        <w:rPr>
          <w:rFonts w:ascii="Times New Roman" w:hAnsi="Times New Roman"/>
          <w:bCs/>
          <w:sz w:val="24"/>
          <w:szCs w:val="24"/>
        </w:rPr>
        <w:tab/>
        <w:t>А.П. Романенко</w:t>
      </w:r>
    </w:p>
    <w:p w:rsidR="003C1F0B" w:rsidRPr="003C68C3" w:rsidRDefault="003C1F0B" w:rsidP="003C68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1F0B" w:rsidRPr="003C68C3" w:rsidRDefault="003C1F0B" w:rsidP="003C68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1F0B" w:rsidRDefault="003C1F0B"/>
    <w:sectPr w:rsidR="003C1F0B" w:rsidSect="0069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8C3"/>
    <w:rsid w:val="0010240C"/>
    <w:rsid w:val="00115D56"/>
    <w:rsid w:val="001A2FB0"/>
    <w:rsid w:val="002C2B91"/>
    <w:rsid w:val="003C1F0B"/>
    <w:rsid w:val="003C56A3"/>
    <w:rsid w:val="003C68C3"/>
    <w:rsid w:val="003D61F2"/>
    <w:rsid w:val="00691B41"/>
    <w:rsid w:val="00712652"/>
    <w:rsid w:val="00A20E7E"/>
    <w:rsid w:val="00C310FC"/>
    <w:rsid w:val="00FF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4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254</Words>
  <Characters>1448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oyo</dc:creator>
  <cp:keywords/>
  <dc:description/>
  <cp:lastModifiedBy>Rap</cp:lastModifiedBy>
  <cp:revision>3</cp:revision>
  <cp:lastPrinted>2018-06-25T07:05:00Z</cp:lastPrinted>
  <dcterms:created xsi:type="dcterms:W3CDTF">2018-06-25T06:58:00Z</dcterms:created>
  <dcterms:modified xsi:type="dcterms:W3CDTF">2018-06-25T07:05:00Z</dcterms:modified>
</cp:coreProperties>
</file>