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212A21" w:rsidRPr="000F4114" w:rsidTr="00356DFA">
        <w:trPr>
          <w:trHeight w:val="259"/>
        </w:trPr>
        <w:tc>
          <w:tcPr>
            <w:tcW w:w="3969" w:type="dxa"/>
          </w:tcPr>
          <w:p w:rsidR="00212A21" w:rsidRPr="00E333DB" w:rsidRDefault="00212A21" w:rsidP="00356D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33DB">
              <w:rPr>
                <w:rFonts w:ascii="Times New Roman" w:hAnsi="Times New Roman"/>
                <w:sz w:val="20"/>
                <w:szCs w:val="20"/>
              </w:rPr>
              <w:t xml:space="preserve">исх. № </w:t>
            </w:r>
            <w:r w:rsidRPr="00E333DB">
              <w:rPr>
                <w:rFonts w:ascii="Times New Roman" w:hAnsi="Times New Roman"/>
                <w:bCs/>
                <w:sz w:val="20"/>
                <w:szCs w:val="20"/>
              </w:rPr>
              <w:t>______________________</w:t>
            </w:r>
          </w:p>
        </w:tc>
      </w:tr>
      <w:tr w:rsidR="00212A21" w:rsidRPr="000F4114" w:rsidTr="00356DFA">
        <w:tc>
          <w:tcPr>
            <w:tcW w:w="3969" w:type="dxa"/>
          </w:tcPr>
          <w:p w:rsidR="00212A21" w:rsidRPr="00E333DB" w:rsidRDefault="00212A21" w:rsidP="00356DFA">
            <w:pPr>
              <w:spacing w:after="0" w:line="240" w:lineRule="auto"/>
              <w:rPr>
                <w:rFonts w:ascii="Times New Roman" w:hAnsi="Times New Roman"/>
                <w:bCs/>
                <w:sz w:val="4"/>
                <w:szCs w:val="4"/>
              </w:rPr>
            </w:pPr>
            <w:r w:rsidRPr="00E333DB">
              <w:rPr>
                <w:rFonts w:ascii="Times New Roman" w:hAnsi="Times New Roman"/>
                <w:bCs/>
                <w:sz w:val="4"/>
                <w:szCs w:val="4"/>
              </w:rPr>
              <w:t xml:space="preserve">   </w:t>
            </w:r>
          </w:p>
        </w:tc>
      </w:tr>
      <w:tr w:rsidR="00212A21" w:rsidRPr="000F4114" w:rsidTr="00356DFA">
        <w:tc>
          <w:tcPr>
            <w:tcW w:w="3969" w:type="dxa"/>
          </w:tcPr>
          <w:p w:rsidR="00212A21" w:rsidRPr="00E333DB" w:rsidRDefault="00212A21" w:rsidP="00356DF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33DB">
              <w:rPr>
                <w:rFonts w:ascii="Times New Roman" w:hAnsi="Times New Roman"/>
                <w:bCs/>
                <w:sz w:val="20"/>
                <w:szCs w:val="20"/>
              </w:rPr>
              <w:t xml:space="preserve">от </w:t>
            </w:r>
            <w:r w:rsidRPr="00E333DB">
              <w:rPr>
                <w:rFonts w:ascii="Times New Roman" w:hAnsi="Times New Roman"/>
                <w:sz w:val="24"/>
                <w:szCs w:val="24"/>
              </w:rPr>
              <w:t>«</w:t>
            </w:r>
            <w:r w:rsidRPr="00E333DB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  <w:r w:rsidRPr="00E333DB">
              <w:rPr>
                <w:rFonts w:ascii="Times New Roman" w:hAnsi="Times New Roman"/>
                <w:sz w:val="24"/>
                <w:szCs w:val="24"/>
              </w:rPr>
              <w:t>»</w:t>
            </w:r>
            <w:r w:rsidRPr="00E333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_____________ </w:t>
            </w:r>
            <w:r w:rsidRPr="00E333DB">
              <w:rPr>
                <w:rFonts w:ascii="Times New Roman" w:hAnsi="Times New Roman"/>
                <w:bCs/>
                <w:sz w:val="20"/>
                <w:szCs w:val="20"/>
              </w:rPr>
              <w:t>20____г.</w:t>
            </w:r>
          </w:p>
        </w:tc>
      </w:tr>
    </w:tbl>
    <w:p w:rsidR="00212A21" w:rsidRPr="00E333DB" w:rsidRDefault="00212A21" w:rsidP="00136CF2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212A21" w:rsidRPr="000F4114" w:rsidTr="00356DFA">
        <w:trPr>
          <w:trHeight w:val="342"/>
        </w:trPr>
        <w:tc>
          <w:tcPr>
            <w:tcW w:w="3888" w:type="dxa"/>
          </w:tcPr>
          <w:p w:rsidR="00212A21" w:rsidRPr="00E333DB" w:rsidRDefault="00212A21" w:rsidP="00356D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212A21" w:rsidRPr="00E333DB" w:rsidRDefault="00212A21" w:rsidP="00136CF2">
      <w:pPr>
        <w:spacing w:after="0" w:line="240" w:lineRule="auto"/>
        <w:jc w:val="center"/>
        <w:rPr>
          <w:rFonts w:ascii="Times New Roman" w:hAnsi="Times New Roman"/>
          <w:b/>
          <w:color w:val="5F5F5F"/>
          <w:sz w:val="18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alt="герб" style="position:absolute;left:0;text-align:left;margin-left:3in;margin-top:-53.8pt;width:77.7pt;height:78.4pt;z-index:-251658240;visibility:visible;mso-position-horizontal-relative:text;mso-position-vertical-relative:text">
            <v:imagedata r:id="rId7" o:title="" gain="68267f"/>
          </v:shape>
        </w:pict>
      </w:r>
    </w:p>
    <w:p w:rsidR="00212A21" w:rsidRPr="00E333DB" w:rsidRDefault="00212A21" w:rsidP="00136CF2">
      <w:pPr>
        <w:spacing w:after="0" w:line="240" w:lineRule="auto"/>
        <w:jc w:val="center"/>
        <w:rPr>
          <w:rFonts w:ascii="Times New Roman" w:hAnsi="Times New Roman"/>
          <w:b/>
          <w:color w:val="5F5F5F"/>
          <w:sz w:val="18"/>
          <w:szCs w:val="18"/>
        </w:rPr>
      </w:pPr>
    </w:p>
    <w:p w:rsidR="00212A21" w:rsidRPr="00E333DB" w:rsidRDefault="00212A21" w:rsidP="00136CF2">
      <w:pPr>
        <w:spacing w:after="0" w:line="240" w:lineRule="auto"/>
        <w:jc w:val="center"/>
        <w:rPr>
          <w:rFonts w:ascii="Times New Roman" w:hAnsi="Times New Roman"/>
          <w:b/>
          <w:color w:val="5F5F5F"/>
          <w:sz w:val="16"/>
          <w:szCs w:val="16"/>
        </w:rPr>
      </w:pPr>
      <w:r w:rsidRPr="00E333DB">
        <w:rPr>
          <w:rFonts w:ascii="Times New Roman" w:hAnsi="Times New Roman"/>
          <w:b/>
          <w:color w:val="5F5F5F"/>
          <w:sz w:val="16"/>
          <w:szCs w:val="16"/>
        </w:rPr>
        <w:t xml:space="preserve"> </w:t>
      </w:r>
    </w:p>
    <w:p w:rsidR="00212A21" w:rsidRPr="00E333DB" w:rsidRDefault="00212A21" w:rsidP="00136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33DB">
        <w:rPr>
          <w:rFonts w:ascii="Times New Roman" w:hAnsi="Times New Roman"/>
          <w:b/>
          <w:sz w:val="28"/>
          <w:szCs w:val="28"/>
        </w:rPr>
        <w:t>АРБИТРАЖНЫЙ СУД</w:t>
      </w:r>
    </w:p>
    <w:p w:rsidR="00212A21" w:rsidRPr="00E333DB" w:rsidRDefault="00212A21" w:rsidP="00136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33DB">
        <w:rPr>
          <w:rFonts w:ascii="Times New Roman" w:hAnsi="Times New Roman"/>
          <w:b/>
          <w:sz w:val="28"/>
          <w:szCs w:val="28"/>
        </w:rPr>
        <w:t>ПРИДНЕСТРОВСКОЙ МОЛДАВСКОЙ РЕСПУБЛИКИ</w:t>
      </w:r>
    </w:p>
    <w:p w:rsidR="00212A21" w:rsidRPr="00E333DB" w:rsidRDefault="00212A21" w:rsidP="00136CF2">
      <w:pPr>
        <w:spacing w:after="0" w:line="240" w:lineRule="auto"/>
        <w:ind w:left="-181"/>
        <w:jc w:val="center"/>
        <w:rPr>
          <w:rFonts w:ascii="Times New Roman" w:hAnsi="Times New Roman"/>
          <w:sz w:val="20"/>
          <w:szCs w:val="20"/>
        </w:rPr>
      </w:pPr>
    </w:p>
    <w:p w:rsidR="00212A21" w:rsidRPr="00E333DB" w:rsidRDefault="00212A21" w:rsidP="00136CF2">
      <w:pPr>
        <w:spacing w:after="0" w:line="240" w:lineRule="auto"/>
        <w:ind w:left="-181"/>
        <w:jc w:val="center"/>
        <w:rPr>
          <w:rFonts w:ascii="Times New Roman" w:hAnsi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E333DB">
          <w:rPr>
            <w:rFonts w:ascii="Times New Roman" w:hAnsi="Times New Roman"/>
            <w:sz w:val="20"/>
            <w:szCs w:val="20"/>
          </w:rPr>
          <w:t>3300, г</w:t>
        </w:r>
      </w:smartTag>
      <w:r w:rsidRPr="00E333DB">
        <w:rPr>
          <w:rFonts w:ascii="Times New Roman" w:hAnsi="Times New Roman"/>
          <w:sz w:val="20"/>
          <w:szCs w:val="20"/>
        </w:rPr>
        <w:t>.Тирасполь, ул. Ленина, 1/2. Тел. 7-70-47, 7-42-07</w:t>
      </w:r>
    </w:p>
    <w:p w:rsidR="00212A21" w:rsidRPr="00E333DB" w:rsidRDefault="00212A21" w:rsidP="00136CF2">
      <w:pPr>
        <w:spacing w:after="0" w:line="240" w:lineRule="auto"/>
        <w:ind w:left="-181"/>
        <w:jc w:val="center"/>
        <w:rPr>
          <w:rFonts w:ascii="Times New Roman" w:hAnsi="Times New Roman"/>
          <w:sz w:val="20"/>
          <w:szCs w:val="20"/>
        </w:rPr>
      </w:pPr>
      <w:r w:rsidRPr="00E333DB">
        <w:rPr>
          <w:rFonts w:ascii="Times New Roman" w:hAnsi="Times New Roman"/>
          <w:sz w:val="20"/>
          <w:szCs w:val="20"/>
        </w:rPr>
        <w:t>Официальный сайт: www.</w:t>
      </w:r>
      <w:r w:rsidRPr="00E333DB">
        <w:rPr>
          <w:rFonts w:ascii="Times New Roman" w:hAnsi="Times New Roman"/>
          <w:sz w:val="20"/>
          <w:szCs w:val="20"/>
          <w:lang w:val="en-US"/>
        </w:rPr>
        <w:t>arbitr</w:t>
      </w:r>
      <w:r w:rsidRPr="00E333DB">
        <w:rPr>
          <w:rFonts w:ascii="Times New Roman" w:hAnsi="Times New Roman"/>
          <w:sz w:val="20"/>
          <w:szCs w:val="20"/>
        </w:rPr>
        <w:t>.gospmr.</w:t>
      </w:r>
      <w:r w:rsidRPr="00E333DB">
        <w:rPr>
          <w:rFonts w:ascii="Times New Roman" w:hAnsi="Times New Roman"/>
          <w:sz w:val="20"/>
          <w:szCs w:val="20"/>
          <w:lang w:val="en-US"/>
        </w:rPr>
        <w:t>org</w:t>
      </w:r>
    </w:p>
    <w:p w:rsidR="00212A21" w:rsidRPr="00E333DB" w:rsidRDefault="00212A21" w:rsidP="00136CF2">
      <w:pPr>
        <w:spacing w:after="0" w:line="240" w:lineRule="auto"/>
        <w:ind w:left="-181"/>
        <w:jc w:val="center"/>
        <w:rPr>
          <w:rFonts w:ascii="Times New Roman" w:hAnsi="Times New Roman"/>
          <w:color w:val="5F5F5F"/>
          <w:sz w:val="12"/>
          <w:szCs w:val="12"/>
        </w:rPr>
      </w:pPr>
    </w:p>
    <w:p w:rsidR="00212A21" w:rsidRPr="00E333DB" w:rsidRDefault="00212A21" w:rsidP="00136CF2">
      <w:pPr>
        <w:spacing w:after="0" w:line="240" w:lineRule="auto"/>
        <w:ind w:left="-18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59264" o:connectortype="straight" strokeweight="2pt"/>
        </w:pict>
      </w:r>
      <w:r>
        <w:rPr>
          <w:noProof/>
        </w:rPr>
        <w:pict>
          <v:shape id="_x0000_s1028" type="#_x0000_t32" style="position:absolute;left:0;text-align:left;margin-left:11.55pt;margin-top:4.5pt;width:480.45pt;height:0;z-index:251660288" o:connectortype="straight" strokeweight=".5pt"/>
        </w:pict>
      </w:r>
    </w:p>
    <w:p w:rsidR="00212A21" w:rsidRPr="00E333DB" w:rsidRDefault="00212A21" w:rsidP="00136CF2">
      <w:pPr>
        <w:spacing w:after="0" w:line="240" w:lineRule="auto"/>
        <w:ind w:left="-181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212A21" w:rsidRPr="00E333DB" w:rsidRDefault="00212A21" w:rsidP="00136CF2">
      <w:pPr>
        <w:spacing w:after="0" w:line="240" w:lineRule="auto"/>
        <w:ind w:left="-181"/>
        <w:jc w:val="center"/>
        <w:rPr>
          <w:rFonts w:ascii="Times New Roman" w:hAnsi="Times New Roman"/>
          <w:b/>
          <w:sz w:val="24"/>
          <w:szCs w:val="24"/>
        </w:rPr>
      </w:pPr>
      <w:r w:rsidRPr="00E333DB">
        <w:rPr>
          <w:rFonts w:ascii="Times New Roman" w:hAnsi="Times New Roman"/>
          <w:b/>
          <w:sz w:val="24"/>
          <w:szCs w:val="24"/>
        </w:rPr>
        <w:t>О П Р Е Д Е Л Е Н И Е</w:t>
      </w:r>
    </w:p>
    <w:p w:rsidR="00212A21" w:rsidRPr="00DE5579" w:rsidRDefault="00212A21" w:rsidP="00136CF2">
      <w:pPr>
        <w:spacing w:after="0" w:line="240" w:lineRule="auto"/>
        <w:ind w:left="-181"/>
        <w:jc w:val="center"/>
        <w:rPr>
          <w:rFonts w:ascii="Times New Roman" w:hAnsi="Times New Roman"/>
          <w:sz w:val="24"/>
          <w:szCs w:val="24"/>
        </w:rPr>
      </w:pPr>
      <w:r w:rsidRPr="00DE5579">
        <w:rPr>
          <w:rFonts w:ascii="Times New Roman" w:hAnsi="Times New Roman"/>
          <w:sz w:val="24"/>
          <w:szCs w:val="24"/>
        </w:rPr>
        <w:t>О приостановлении производства по делу</w:t>
      </w:r>
    </w:p>
    <w:p w:rsidR="00212A21" w:rsidRPr="00E333DB" w:rsidRDefault="00212A21" w:rsidP="00136CF2">
      <w:pPr>
        <w:spacing w:after="0" w:line="240" w:lineRule="auto"/>
        <w:ind w:left="-18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212A21" w:rsidRPr="00DE5579" w:rsidTr="00356DFA">
        <w:trPr>
          <w:trHeight w:val="259"/>
        </w:trPr>
        <w:tc>
          <w:tcPr>
            <w:tcW w:w="4952" w:type="dxa"/>
            <w:gridSpan w:val="7"/>
          </w:tcPr>
          <w:p w:rsidR="00212A21" w:rsidRPr="00DE5579" w:rsidRDefault="00212A21" w:rsidP="00136C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E5579">
              <w:rPr>
                <w:rFonts w:ascii="Times New Roman" w:hAnsi="Times New Roman"/>
                <w:sz w:val="24"/>
                <w:szCs w:val="24"/>
                <w:u w:val="single"/>
              </w:rPr>
              <w:t xml:space="preserve">« </w:t>
            </w:r>
            <w:r w:rsidRPr="00DE5579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11</w:t>
            </w:r>
            <w:r w:rsidRPr="00DE557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»</w:t>
            </w:r>
            <w:r w:rsidRPr="00DE557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 сентября  2018 года</w:t>
            </w:r>
          </w:p>
        </w:tc>
        <w:tc>
          <w:tcPr>
            <w:tcW w:w="4971" w:type="dxa"/>
            <w:gridSpan w:val="3"/>
          </w:tcPr>
          <w:p w:rsidR="00212A21" w:rsidRPr="00DE5579" w:rsidRDefault="00212A21" w:rsidP="008663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E5579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</w:t>
            </w:r>
            <w:r w:rsidRPr="00DE557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Дело </w:t>
            </w:r>
            <w:r w:rsidRPr="00DE5579">
              <w:rPr>
                <w:rFonts w:ascii="Times New Roman" w:hAnsi="Times New Roman"/>
                <w:sz w:val="24"/>
                <w:szCs w:val="24"/>
                <w:u w:val="single"/>
              </w:rPr>
              <w:t xml:space="preserve">№ </w:t>
            </w:r>
            <w:r w:rsidRPr="00DE5579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332</w:t>
            </w:r>
            <w:r w:rsidRPr="00DE5579">
              <w:rPr>
                <w:rFonts w:ascii="Times New Roman" w:hAnsi="Times New Roman"/>
                <w:sz w:val="24"/>
                <w:szCs w:val="24"/>
                <w:u w:val="single"/>
              </w:rPr>
              <w:t>/18-</w:t>
            </w:r>
            <w:r w:rsidRPr="00DE5579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04</w:t>
            </w:r>
            <w:r w:rsidRPr="00DE557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</w:p>
        </w:tc>
      </w:tr>
      <w:tr w:rsidR="00212A21" w:rsidRPr="000F4114" w:rsidTr="00356DFA">
        <w:tc>
          <w:tcPr>
            <w:tcW w:w="1199" w:type="dxa"/>
          </w:tcPr>
          <w:p w:rsidR="00212A21" w:rsidRPr="00E333DB" w:rsidRDefault="00212A21" w:rsidP="00356D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12A21" w:rsidRPr="00E333DB" w:rsidRDefault="00212A21" w:rsidP="00356D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12A21" w:rsidRPr="00E333DB" w:rsidRDefault="00212A21" w:rsidP="00356D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12A21" w:rsidRPr="00E333DB" w:rsidRDefault="00212A21" w:rsidP="00356DFA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12A21" w:rsidRPr="00E333DB" w:rsidRDefault="00212A21" w:rsidP="00356D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12A21" w:rsidRPr="000F4114" w:rsidTr="00356DFA">
        <w:tc>
          <w:tcPr>
            <w:tcW w:w="1985" w:type="dxa"/>
            <w:gridSpan w:val="2"/>
          </w:tcPr>
          <w:p w:rsidR="00212A21" w:rsidRPr="00E333DB" w:rsidRDefault="00212A21" w:rsidP="00356D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33DB">
              <w:rPr>
                <w:rFonts w:ascii="Times New Roman" w:hAnsi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212A21" w:rsidRPr="00E333DB" w:rsidRDefault="00212A21" w:rsidP="00356D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212A21" w:rsidRPr="00E333DB" w:rsidRDefault="00212A21" w:rsidP="00356D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212A21" w:rsidRPr="00E333DB" w:rsidRDefault="00212A21" w:rsidP="00356D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212A21" w:rsidRPr="00E333DB" w:rsidRDefault="00212A21" w:rsidP="00356D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12A21" w:rsidRPr="000F4114" w:rsidTr="00356DFA">
        <w:tc>
          <w:tcPr>
            <w:tcW w:w="1199" w:type="dxa"/>
          </w:tcPr>
          <w:p w:rsidR="00212A21" w:rsidRPr="00E333DB" w:rsidRDefault="00212A21" w:rsidP="00356DF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212A21" w:rsidRPr="00E333DB" w:rsidRDefault="00212A21" w:rsidP="00356DF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212A21" w:rsidRPr="00E333DB" w:rsidRDefault="00212A21" w:rsidP="00356DF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212A21" w:rsidRPr="00E333DB" w:rsidRDefault="00212A21" w:rsidP="00356DF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212A21" w:rsidRPr="00E333DB" w:rsidRDefault="00212A21" w:rsidP="00356DF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212A21" w:rsidRDefault="00212A21" w:rsidP="00FB0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Арбитражный суд Приднестровской Молдавской Республики в составе судьи Романенко А.П., рассматрев в открытом судебном заседании </w:t>
      </w:r>
      <w:r w:rsidRPr="00F351B8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е</w:t>
      </w:r>
      <w:r w:rsidRPr="00F351B8">
        <w:rPr>
          <w:rFonts w:ascii="Times New Roman" w:hAnsi="Times New Roman"/>
          <w:sz w:val="24"/>
          <w:szCs w:val="24"/>
        </w:rPr>
        <w:t xml:space="preserve"> ООО «Любомир» (г. Бендеры, ул. Суворова, д.9) о признании недействительным ненормативного акта органа – Решения Налоговой инспекции по г. Бендеры (г. Бендеры, ул. Калинина, д. 17) от 07 мая 2018 года №223-0106,</w:t>
      </w:r>
      <w:r>
        <w:rPr>
          <w:rFonts w:ascii="Times New Roman" w:hAnsi="Times New Roman"/>
          <w:sz w:val="24"/>
          <w:szCs w:val="24"/>
        </w:rPr>
        <w:t xml:space="preserve"> при участии в судебном заседании представителей:</w:t>
      </w:r>
    </w:p>
    <w:p w:rsidR="00212A21" w:rsidRPr="00FB0CF1" w:rsidRDefault="00212A21" w:rsidP="00FB0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  ООО «Любомир» – Левченко А. Ю. по доверенности от 07 сентября 2018 года б/н;</w:t>
      </w:r>
    </w:p>
    <w:p w:rsidR="00212A21" w:rsidRDefault="00212A21" w:rsidP="00FB0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 -  Налогового органа – Оруджиева Н. Н. по доверенности от 20 июня 2018 года № 38, Лащук А. А. по доверенности от 08 января 2018 года № 02,</w:t>
      </w:r>
    </w:p>
    <w:p w:rsidR="00212A21" w:rsidRDefault="00212A21" w:rsidP="00136CF2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212A21" w:rsidRPr="00D31BA1" w:rsidRDefault="00212A21" w:rsidP="00136CF2">
      <w:pPr>
        <w:spacing w:after="0" w:line="240" w:lineRule="auto"/>
        <w:ind w:firstLine="709"/>
        <w:jc w:val="both"/>
        <w:rPr>
          <w:rStyle w:val="FontStyle14"/>
          <w:b/>
          <w:sz w:val="24"/>
          <w:szCs w:val="24"/>
        </w:rPr>
      </w:pPr>
      <w:r w:rsidRPr="00D31BA1">
        <w:rPr>
          <w:rStyle w:val="FontStyle14"/>
          <w:b/>
          <w:sz w:val="24"/>
          <w:szCs w:val="24"/>
        </w:rPr>
        <w:t>установил:</w:t>
      </w:r>
    </w:p>
    <w:p w:rsidR="00212A21" w:rsidRDefault="00212A21" w:rsidP="00F57A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351B8">
        <w:rPr>
          <w:rFonts w:ascii="Times New Roman" w:hAnsi="Times New Roman"/>
          <w:sz w:val="24"/>
          <w:szCs w:val="24"/>
        </w:rPr>
        <w:t>ООО «Любомир»</w:t>
      </w:r>
      <w:r>
        <w:rPr>
          <w:rFonts w:ascii="Times New Roman" w:hAnsi="Times New Roman"/>
          <w:sz w:val="24"/>
          <w:szCs w:val="24"/>
        </w:rPr>
        <w:t xml:space="preserve"> обратилось в Арбитражный суд ПМР с заявлением</w:t>
      </w:r>
      <w:r w:rsidRPr="00F351B8">
        <w:rPr>
          <w:rFonts w:ascii="Times New Roman" w:hAnsi="Times New Roman"/>
          <w:sz w:val="24"/>
          <w:szCs w:val="24"/>
        </w:rPr>
        <w:t xml:space="preserve"> о признании недействительным ненормативного акта </w:t>
      </w:r>
      <w:r>
        <w:rPr>
          <w:rFonts w:ascii="Times New Roman" w:hAnsi="Times New Roman"/>
          <w:sz w:val="24"/>
          <w:szCs w:val="24"/>
        </w:rPr>
        <w:t xml:space="preserve">государственного </w:t>
      </w:r>
      <w:r w:rsidRPr="00F351B8">
        <w:rPr>
          <w:rFonts w:ascii="Times New Roman" w:hAnsi="Times New Roman"/>
          <w:sz w:val="24"/>
          <w:szCs w:val="24"/>
        </w:rPr>
        <w:t>органа – Решения Налоговой инспекции по г. Бендеры от 07 мая 2018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51B8">
        <w:rPr>
          <w:rFonts w:ascii="Times New Roman" w:hAnsi="Times New Roman"/>
          <w:sz w:val="24"/>
          <w:szCs w:val="24"/>
        </w:rPr>
        <w:t>223-0106</w:t>
      </w:r>
      <w:r>
        <w:rPr>
          <w:rFonts w:ascii="Times New Roman" w:hAnsi="Times New Roman"/>
          <w:sz w:val="24"/>
          <w:szCs w:val="24"/>
        </w:rPr>
        <w:t xml:space="preserve">. В ходе судебного заседания ООО «Любомир» заявлено ходатайство о приостановлении производства по делу в связи с принятием к производству арбитражного суда заявления ООО «Любомир» о пересмотре </w:t>
      </w:r>
      <w:r w:rsidRPr="00DE5579">
        <w:rPr>
          <w:rFonts w:ascii="Times New Roman" w:hAnsi="Times New Roman"/>
          <w:sz w:val="24"/>
          <w:szCs w:val="24"/>
        </w:rPr>
        <w:t>Решения Арбитражного суда Приднестровской Молдавской Республики  от 19 июля 2018 года по делу №333/18-04 возбужденного по заявление ООО «Любомир» к Налоговой инспекции по г. Бендеры о признании недействительным предписания НИ по г.Бендеры от 07 мая 2018 года №123-0106-18</w:t>
      </w:r>
      <w:r>
        <w:rPr>
          <w:rFonts w:ascii="Times New Roman" w:hAnsi="Times New Roman"/>
          <w:sz w:val="24"/>
          <w:szCs w:val="24"/>
        </w:rPr>
        <w:t>.</w:t>
      </w:r>
    </w:p>
    <w:p w:rsidR="00212A21" w:rsidRPr="00DE5579" w:rsidRDefault="00212A21" w:rsidP="00F57A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Рассмотрев ходатайство, выслушав мнение представителей налогового органа, суд приходит к выводу об обоснованности ходатайства и наличии предусмотренных п.1 ст.70 АПК ПМР оснований для приостановления производства по делу.</w:t>
      </w:r>
    </w:p>
    <w:p w:rsidR="00212A21" w:rsidRDefault="00212A21" w:rsidP="00DE55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5579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ем</w:t>
      </w:r>
      <w:r w:rsidRPr="00DE5579">
        <w:rPr>
          <w:rFonts w:ascii="Times New Roman" w:hAnsi="Times New Roman"/>
          <w:sz w:val="24"/>
          <w:szCs w:val="24"/>
        </w:rPr>
        <w:t xml:space="preserve"> Арбитражного суда Приднестровской Молдавской Республики  от 19 июля 2018 года по делу №333/18-04 по заявлени</w:t>
      </w:r>
      <w:r>
        <w:rPr>
          <w:rFonts w:ascii="Times New Roman" w:hAnsi="Times New Roman"/>
          <w:sz w:val="24"/>
          <w:szCs w:val="24"/>
        </w:rPr>
        <w:t>ю</w:t>
      </w:r>
      <w:r w:rsidRPr="00DE5579">
        <w:rPr>
          <w:rFonts w:ascii="Times New Roman" w:hAnsi="Times New Roman"/>
          <w:sz w:val="24"/>
          <w:szCs w:val="24"/>
        </w:rPr>
        <w:t xml:space="preserve"> ООО «Любомир» </w:t>
      </w:r>
      <w:r>
        <w:rPr>
          <w:rFonts w:ascii="Times New Roman" w:hAnsi="Times New Roman"/>
          <w:sz w:val="24"/>
          <w:szCs w:val="24"/>
        </w:rPr>
        <w:t xml:space="preserve">в удовлетворении требований </w:t>
      </w:r>
      <w:r w:rsidRPr="00DE5579">
        <w:rPr>
          <w:rFonts w:ascii="Times New Roman" w:hAnsi="Times New Roman"/>
          <w:sz w:val="24"/>
          <w:szCs w:val="24"/>
        </w:rPr>
        <w:t>о признании недействительным предписания НИ по г.Бендеры от 07 мая 2018 года №123-0106-18</w:t>
      </w:r>
      <w:r>
        <w:rPr>
          <w:rFonts w:ascii="Times New Roman" w:hAnsi="Times New Roman"/>
          <w:sz w:val="24"/>
          <w:szCs w:val="24"/>
        </w:rPr>
        <w:t xml:space="preserve"> отказано. </w:t>
      </w:r>
      <w:r w:rsidRPr="00DE5579">
        <w:rPr>
          <w:rFonts w:ascii="Times New Roman" w:hAnsi="Times New Roman"/>
          <w:sz w:val="24"/>
          <w:szCs w:val="24"/>
        </w:rPr>
        <w:t xml:space="preserve">ООО «Любомир» </w:t>
      </w:r>
      <w:r>
        <w:rPr>
          <w:rFonts w:ascii="Times New Roman" w:hAnsi="Times New Roman"/>
          <w:sz w:val="24"/>
          <w:szCs w:val="24"/>
        </w:rPr>
        <w:t xml:space="preserve">обратилось с заявлением </w:t>
      </w:r>
      <w:r w:rsidRPr="00DE5579">
        <w:rPr>
          <w:rFonts w:ascii="Times New Roman" w:hAnsi="Times New Roman"/>
          <w:sz w:val="24"/>
          <w:szCs w:val="24"/>
        </w:rPr>
        <w:t>о пересмотре по вновь открывшимся обстоятельствам Решения Арбитражного суда Приднестровской Молдавской Республики  от 19 июля 2018 года по делу №333/18-04</w:t>
      </w:r>
      <w:r>
        <w:rPr>
          <w:rFonts w:ascii="Times New Roman" w:hAnsi="Times New Roman"/>
          <w:sz w:val="24"/>
          <w:szCs w:val="24"/>
        </w:rPr>
        <w:t>, которое принято судом к производству.</w:t>
      </w:r>
    </w:p>
    <w:p w:rsidR="00212A21" w:rsidRDefault="00212A21" w:rsidP="00DE55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Поскольку основанием для вынесения оспариваемого заявителем в настоящем деле решения о применении финансовых и штрафных санкций явилось предписание </w:t>
      </w:r>
      <w:r w:rsidRPr="00BD71AD">
        <w:rPr>
          <w:rFonts w:ascii="Times New Roman" w:hAnsi="Times New Roman"/>
          <w:sz w:val="24"/>
          <w:szCs w:val="24"/>
        </w:rPr>
        <w:t>НИ по г. Бендеры №123-0106-18 от 07 мая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71AD">
        <w:rPr>
          <w:rFonts w:ascii="Times New Roman" w:hAnsi="Times New Roman"/>
          <w:sz w:val="24"/>
          <w:szCs w:val="24"/>
        </w:rPr>
        <w:t>2018 года</w:t>
      </w:r>
      <w:r>
        <w:rPr>
          <w:rFonts w:ascii="Times New Roman" w:hAnsi="Times New Roman"/>
          <w:sz w:val="24"/>
          <w:szCs w:val="24"/>
        </w:rPr>
        <w:t xml:space="preserve">, которое оспаривается ООО «Любомир» в деле №333/18-04. </w:t>
      </w:r>
    </w:p>
    <w:p w:rsidR="00212A21" w:rsidRDefault="00212A21" w:rsidP="00074A1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таких обстоятельствах</w:t>
      </w:r>
      <w:r w:rsidRPr="00271D09">
        <w:rPr>
          <w:rFonts w:ascii="Times New Roman" w:hAnsi="Times New Roman"/>
          <w:sz w:val="24"/>
          <w:szCs w:val="24"/>
        </w:rPr>
        <w:t>, суд приходит к выводу о том, что данное дело невозможно рассмотреть до рассмотрен</w:t>
      </w:r>
      <w:r>
        <w:rPr>
          <w:rFonts w:ascii="Times New Roman" w:hAnsi="Times New Roman"/>
          <w:sz w:val="24"/>
          <w:szCs w:val="24"/>
        </w:rPr>
        <w:t xml:space="preserve">ия по существу заявления ООО «Любомир» </w:t>
      </w:r>
      <w:r w:rsidRPr="00DE5579">
        <w:rPr>
          <w:rFonts w:ascii="Times New Roman" w:hAnsi="Times New Roman"/>
          <w:sz w:val="24"/>
          <w:szCs w:val="24"/>
        </w:rPr>
        <w:t>о пересмотре по вновь открывшимся обстоятельствам Решения Арбитражного суда Приднестровской Молдавской Республики  от 19 июля 2018 года по делу №333/18-04</w:t>
      </w:r>
      <w:r>
        <w:rPr>
          <w:rFonts w:ascii="Times New Roman" w:hAnsi="Times New Roman"/>
          <w:sz w:val="24"/>
          <w:szCs w:val="24"/>
        </w:rPr>
        <w:t>, которое принято судом к производству.</w:t>
      </w:r>
    </w:p>
    <w:p w:rsidR="00212A21" w:rsidRPr="00074A1D" w:rsidRDefault="00212A21" w:rsidP="00074A1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74A1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4A1D">
        <w:rPr>
          <w:rFonts w:ascii="Times New Roman" w:hAnsi="Times New Roman"/>
          <w:sz w:val="24"/>
          <w:szCs w:val="24"/>
        </w:rPr>
        <w:t xml:space="preserve">случае невозможности рассмотрения данного дела до разрешения другого дела, рассматриваемого </w:t>
      </w:r>
      <w:r>
        <w:rPr>
          <w:rFonts w:ascii="Times New Roman" w:hAnsi="Times New Roman"/>
          <w:sz w:val="24"/>
          <w:szCs w:val="24"/>
        </w:rPr>
        <w:t>А</w:t>
      </w:r>
      <w:r w:rsidRPr="00074A1D">
        <w:rPr>
          <w:rFonts w:ascii="Times New Roman" w:hAnsi="Times New Roman"/>
          <w:sz w:val="24"/>
          <w:szCs w:val="24"/>
        </w:rPr>
        <w:t>рбитражным судом</w:t>
      </w:r>
      <w:r>
        <w:rPr>
          <w:rFonts w:ascii="Times New Roman" w:hAnsi="Times New Roman"/>
          <w:sz w:val="24"/>
          <w:szCs w:val="24"/>
        </w:rPr>
        <w:t xml:space="preserve"> ПМР</w:t>
      </w:r>
      <w:r w:rsidRPr="00074A1D">
        <w:rPr>
          <w:rFonts w:ascii="Times New Roman" w:hAnsi="Times New Roman"/>
          <w:sz w:val="24"/>
          <w:szCs w:val="24"/>
        </w:rPr>
        <w:t>, в силу подпункт</w:t>
      </w:r>
      <w:r>
        <w:rPr>
          <w:rFonts w:ascii="Times New Roman" w:hAnsi="Times New Roman"/>
          <w:sz w:val="24"/>
          <w:szCs w:val="24"/>
        </w:rPr>
        <w:t>а</w:t>
      </w:r>
      <w:r w:rsidRPr="00074A1D">
        <w:rPr>
          <w:rFonts w:ascii="Times New Roman" w:hAnsi="Times New Roman"/>
          <w:sz w:val="24"/>
          <w:szCs w:val="24"/>
        </w:rPr>
        <w:t xml:space="preserve"> 1) пункта 1 статьи 70 АПК ПМР, у суда</w:t>
      </w:r>
      <w:r>
        <w:rPr>
          <w:rFonts w:ascii="Times New Roman" w:hAnsi="Times New Roman"/>
          <w:sz w:val="24"/>
          <w:szCs w:val="24"/>
        </w:rPr>
        <w:t xml:space="preserve"> возникает </w:t>
      </w:r>
      <w:r w:rsidRPr="00074A1D">
        <w:rPr>
          <w:rFonts w:ascii="Times New Roman" w:hAnsi="Times New Roman"/>
          <w:sz w:val="24"/>
          <w:szCs w:val="24"/>
        </w:rPr>
        <w:t xml:space="preserve">обязанность приостановить производство по делу.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4A1D">
        <w:rPr>
          <w:rFonts w:ascii="Times New Roman" w:hAnsi="Times New Roman"/>
          <w:sz w:val="24"/>
          <w:szCs w:val="24"/>
        </w:rPr>
        <w:t xml:space="preserve">На основании изложенного суд удовлетворяет ходатайство </w:t>
      </w:r>
      <w:r>
        <w:rPr>
          <w:rFonts w:ascii="Times New Roman" w:hAnsi="Times New Roman"/>
          <w:sz w:val="24"/>
          <w:szCs w:val="24"/>
        </w:rPr>
        <w:t>истца</w:t>
      </w:r>
      <w:r w:rsidRPr="00074A1D">
        <w:rPr>
          <w:rFonts w:ascii="Times New Roman" w:hAnsi="Times New Roman"/>
          <w:sz w:val="24"/>
          <w:szCs w:val="24"/>
        </w:rPr>
        <w:t xml:space="preserve"> о приостановлении производства по делу.</w:t>
      </w:r>
    </w:p>
    <w:p w:rsidR="00212A21" w:rsidRPr="00271D09" w:rsidRDefault="00212A21" w:rsidP="00F57A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1D09">
        <w:rPr>
          <w:rFonts w:ascii="Times New Roman" w:hAnsi="Times New Roman"/>
          <w:sz w:val="24"/>
          <w:szCs w:val="24"/>
        </w:rPr>
        <w:t>На основании изложенного и руководствуясь п.п. 1) п.1 ст.70, ст.128 АПК ПМР, суд</w:t>
      </w:r>
    </w:p>
    <w:p w:rsidR="00212A21" w:rsidRPr="00271D09" w:rsidRDefault="00212A21" w:rsidP="00F57A58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271D09">
        <w:rPr>
          <w:rFonts w:ascii="Times New Roman" w:hAnsi="Times New Roman"/>
          <w:sz w:val="24"/>
          <w:szCs w:val="24"/>
        </w:rPr>
        <w:t>определил:</w:t>
      </w:r>
    </w:p>
    <w:p w:rsidR="00212A21" w:rsidRDefault="00212A21" w:rsidP="00F57A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Ходатайство ООО «Любомир» удовлетворить.</w:t>
      </w:r>
    </w:p>
    <w:p w:rsidR="00212A21" w:rsidRDefault="00212A21" w:rsidP="00F57A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1D09">
        <w:rPr>
          <w:rFonts w:ascii="Times New Roman" w:hAnsi="Times New Roman"/>
          <w:sz w:val="24"/>
          <w:szCs w:val="24"/>
        </w:rPr>
        <w:t xml:space="preserve">Приостановить производство по делу до вступления в законную силу </w:t>
      </w:r>
      <w:r>
        <w:rPr>
          <w:rFonts w:ascii="Times New Roman" w:hAnsi="Times New Roman"/>
          <w:sz w:val="24"/>
          <w:szCs w:val="24"/>
        </w:rPr>
        <w:t xml:space="preserve">судебного акта, которым будет окончено рассмотрение заявления ООО «Любомир» </w:t>
      </w:r>
      <w:r w:rsidRPr="00271D09">
        <w:rPr>
          <w:rFonts w:ascii="Times New Roman" w:hAnsi="Times New Roman"/>
          <w:sz w:val="24"/>
          <w:szCs w:val="24"/>
        </w:rPr>
        <w:t>по делу №3</w:t>
      </w:r>
      <w:r>
        <w:rPr>
          <w:rFonts w:ascii="Times New Roman" w:hAnsi="Times New Roman"/>
          <w:sz w:val="24"/>
          <w:szCs w:val="24"/>
        </w:rPr>
        <w:t>33</w:t>
      </w:r>
      <w:r w:rsidRPr="00271D09">
        <w:rPr>
          <w:rFonts w:ascii="Times New Roman" w:hAnsi="Times New Roman"/>
          <w:sz w:val="24"/>
          <w:szCs w:val="24"/>
        </w:rPr>
        <w:t>/18-04.</w:t>
      </w:r>
    </w:p>
    <w:p w:rsidR="00212A21" w:rsidRPr="00271D09" w:rsidRDefault="00212A21" w:rsidP="00F57A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12A21" w:rsidRPr="00271D09" w:rsidRDefault="00212A21" w:rsidP="00F57A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1D09">
        <w:rPr>
          <w:rFonts w:ascii="Times New Roman" w:hAnsi="Times New Roman"/>
          <w:sz w:val="24"/>
          <w:szCs w:val="24"/>
        </w:rPr>
        <w:t>Определение может быть обжаловано.</w:t>
      </w:r>
    </w:p>
    <w:p w:rsidR="00212A21" w:rsidRDefault="00212A21" w:rsidP="00F57A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12A21" w:rsidRDefault="00212A21" w:rsidP="00F57A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12A21" w:rsidRPr="0059760D" w:rsidRDefault="00212A21" w:rsidP="00F57A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12A21" w:rsidRPr="00074A1D" w:rsidRDefault="00212A21" w:rsidP="00074A1D">
      <w:pPr>
        <w:keepNext/>
        <w:spacing w:after="0" w:line="240" w:lineRule="auto"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074A1D">
        <w:rPr>
          <w:rFonts w:ascii="Times New Roman" w:hAnsi="Times New Roman"/>
          <w:bCs/>
          <w:sz w:val="24"/>
          <w:szCs w:val="24"/>
        </w:rPr>
        <w:t xml:space="preserve">Судья Арбитражного суда </w:t>
      </w:r>
    </w:p>
    <w:p w:rsidR="00212A21" w:rsidRDefault="00212A21" w:rsidP="008B30A0">
      <w:pPr>
        <w:keepNext/>
        <w:spacing w:after="0" w:line="240" w:lineRule="auto"/>
        <w:jc w:val="both"/>
        <w:outlineLvl w:val="3"/>
      </w:pPr>
      <w:r w:rsidRPr="00074A1D">
        <w:rPr>
          <w:rFonts w:ascii="Times New Roman" w:hAnsi="Times New Roman"/>
          <w:bCs/>
          <w:sz w:val="24"/>
          <w:szCs w:val="24"/>
        </w:rPr>
        <w:t>Приднестровской Молдавской Республики</w:t>
      </w:r>
      <w:r w:rsidRPr="00074A1D">
        <w:rPr>
          <w:rFonts w:ascii="Times New Roman" w:hAnsi="Times New Roman"/>
          <w:bCs/>
          <w:sz w:val="24"/>
          <w:szCs w:val="24"/>
        </w:rPr>
        <w:tab/>
        <w:t xml:space="preserve"> </w:t>
      </w:r>
      <w:r w:rsidRPr="00074A1D">
        <w:rPr>
          <w:rFonts w:ascii="Times New Roman" w:hAnsi="Times New Roman"/>
          <w:bCs/>
          <w:sz w:val="24"/>
          <w:szCs w:val="24"/>
        </w:rPr>
        <w:tab/>
      </w:r>
      <w:r w:rsidRPr="00074A1D">
        <w:rPr>
          <w:rFonts w:ascii="Times New Roman" w:hAnsi="Times New Roman"/>
          <w:bCs/>
          <w:sz w:val="24"/>
          <w:szCs w:val="24"/>
        </w:rPr>
        <w:tab/>
        <w:t xml:space="preserve">          </w:t>
      </w:r>
      <w:r w:rsidRPr="00074A1D">
        <w:rPr>
          <w:rFonts w:ascii="Times New Roman" w:hAnsi="Times New Roman"/>
          <w:bCs/>
          <w:sz w:val="24"/>
          <w:szCs w:val="24"/>
        </w:rPr>
        <w:tab/>
      </w:r>
      <w:r w:rsidRPr="00074A1D">
        <w:rPr>
          <w:rFonts w:ascii="Times New Roman" w:hAnsi="Times New Roman"/>
          <w:bCs/>
          <w:sz w:val="24"/>
          <w:szCs w:val="24"/>
        </w:rPr>
        <w:tab/>
        <w:t>А.П. Романенко</w:t>
      </w:r>
    </w:p>
    <w:sectPr w:rsidR="00212A21" w:rsidSect="00DE5579">
      <w:footerReference w:type="first" r:id="rId8"/>
      <w:pgSz w:w="11906" w:h="16838"/>
      <w:pgMar w:top="567" w:right="567" w:bottom="851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A21" w:rsidRDefault="00212A21" w:rsidP="0031258E">
      <w:pPr>
        <w:spacing w:after="0" w:line="240" w:lineRule="auto"/>
      </w:pPr>
      <w:r>
        <w:separator/>
      </w:r>
    </w:p>
  </w:endnote>
  <w:endnote w:type="continuationSeparator" w:id="1">
    <w:p w:rsidR="00212A21" w:rsidRDefault="00212A21" w:rsidP="00312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A21" w:rsidRPr="003D07FF" w:rsidRDefault="00212A21" w:rsidP="003D07FF">
    <w:pPr>
      <w:pStyle w:val="Footer"/>
      <w:rPr>
        <w:sz w:val="16"/>
        <w:szCs w:val="16"/>
      </w:rPr>
    </w:pPr>
    <w:r>
      <w:rPr>
        <w:sz w:val="16"/>
        <w:szCs w:val="16"/>
      </w:rPr>
      <w:t>Форма  № Ф-</w:t>
    </w:r>
    <w:r w:rsidRPr="003D07FF">
      <w:rPr>
        <w:sz w:val="16"/>
        <w:szCs w:val="16"/>
      </w:rPr>
      <w:t>1</w:t>
    </w:r>
  </w:p>
  <w:p w:rsidR="00212A21" w:rsidRDefault="00212A21" w:rsidP="003D07FF">
    <w:pPr>
      <w:pStyle w:val="Footer"/>
      <w:rPr>
        <w:sz w:val="16"/>
        <w:szCs w:val="16"/>
        <w:lang w:val="en-US"/>
      </w:rPr>
    </w:pPr>
    <w:r>
      <w:rPr>
        <w:sz w:val="16"/>
        <w:szCs w:val="16"/>
      </w:rPr>
      <w:t>Утверждено Приказом Председателя Арбитражного суда ПМР от  02.12.13г.  №  104 о</w:t>
    </w:r>
    <w:r w:rsidRPr="00747910">
      <w:rPr>
        <w:sz w:val="16"/>
        <w:szCs w:val="16"/>
      </w:rPr>
      <w:t>/</w:t>
    </w:r>
    <w:r>
      <w:rPr>
        <w:sz w:val="16"/>
        <w:szCs w:val="16"/>
      </w:rPr>
      <w:t>д</w:t>
    </w:r>
  </w:p>
  <w:p w:rsidR="00212A21" w:rsidRPr="00DE5579" w:rsidRDefault="00212A21" w:rsidP="00DE5579">
    <w:pPr>
      <w:pStyle w:val="Footer"/>
      <w:tabs>
        <w:tab w:val="clear" w:pos="4677"/>
        <w:tab w:val="clear" w:pos="9355"/>
        <w:tab w:val="left" w:pos="1175"/>
      </w:tabs>
      <w:rPr>
        <w:lang w:val="en-US"/>
      </w:rPr>
    </w:pPr>
    <w:r w:rsidRPr="00DE5579">
      <w:rPr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A21" w:rsidRDefault="00212A21" w:rsidP="0031258E">
      <w:pPr>
        <w:spacing w:after="0" w:line="240" w:lineRule="auto"/>
      </w:pPr>
      <w:r>
        <w:separator/>
      </w:r>
    </w:p>
  </w:footnote>
  <w:footnote w:type="continuationSeparator" w:id="1">
    <w:p w:rsidR="00212A21" w:rsidRDefault="00212A21" w:rsidP="00312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A2720"/>
    <w:multiLevelType w:val="hybridMultilevel"/>
    <w:tmpl w:val="723CF438"/>
    <w:lvl w:ilvl="0" w:tplc="F664DE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8470427"/>
    <w:multiLevelType w:val="hybridMultilevel"/>
    <w:tmpl w:val="1642334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6EBA3804"/>
    <w:multiLevelType w:val="hybridMultilevel"/>
    <w:tmpl w:val="09B6D5B6"/>
    <w:lvl w:ilvl="0" w:tplc="5412D23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CF2"/>
    <w:rsid w:val="00074A1D"/>
    <w:rsid w:val="000F4114"/>
    <w:rsid w:val="00136CF2"/>
    <w:rsid w:val="00172D71"/>
    <w:rsid w:val="00212A21"/>
    <w:rsid w:val="00224402"/>
    <w:rsid w:val="00271D09"/>
    <w:rsid w:val="0031258E"/>
    <w:rsid w:val="00356DFA"/>
    <w:rsid w:val="003D07FF"/>
    <w:rsid w:val="0055494B"/>
    <w:rsid w:val="0059760D"/>
    <w:rsid w:val="00747910"/>
    <w:rsid w:val="00866392"/>
    <w:rsid w:val="008B30A0"/>
    <w:rsid w:val="00B4725F"/>
    <w:rsid w:val="00BD71AD"/>
    <w:rsid w:val="00CD7541"/>
    <w:rsid w:val="00D31BA1"/>
    <w:rsid w:val="00DC6747"/>
    <w:rsid w:val="00DE5579"/>
    <w:rsid w:val="00E333DB"/>
    <w:rsid w:val="00EB10A5"/>
    <w:rsid w:val="00EC027D"/>
    <w:rsid w:val="00F351B8"/>
    <w:rsid w:val="00F57A58"/>
    <w:rsid w:val="00FB0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58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36CF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36CF2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136CF2"/>
    <w:rPr>
      <w:rFonts w:ascii="Times New Roman" w:hAnsi="Times New Roman"/>
      <w:sz w:val="22"/>
    </w:rPr>
  </w:style>
  <w:style w:type="paragraph" w:styleId="ListParagraph">
    <w:name w:val="List Paragraph"/>
    <w:basedOn w:val="Normal"/>
    <w:uiPriority w:val="99"/>
    <w:qFormat/>
    <w:rsid w:val="00136C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E557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60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2</Pages>
  <Words>566</Words>
  <Characters>3227</Characters>
  <Application>Microsoft Office Outlook</Application>
  <DocSecurity>0</DocSecurity>
  <Lines>0</Lines>
  <Paragraphs>0</Paragraphs>
  <ScaleCrop>false</ScaleCrop>
  <Company>Арбитражный суд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Rap</cp:lastModifiedBy>
  <cp:revision>5</cp:revision>
  <cp:lastPrinted>2018-09-14T07:57:00Z</cp:lastPrinted>
  <dcterms:created xsi:type="dcterms:W3CDTF">2018-09-11T08:03:00Z</dcterms:created>
  <dcterms:modified xsi:type="dcterms:W3CDTF">2018-09-14T07:57:00Z</dcterms:modified>
</cp:coreProperties>
</file>