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3A6CD0" w:rsidRPr="003B7BD1" w:rsidTr="00D67140">
        <w:trPr>
          <w:trHeight w:val="259"/>
        </w:trPr>
        <w:tc>
          <w:tcPr>
            <w:tcW w:w="3969" w:type="dxa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4919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C74919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3A6CD0" w:rsidRPr="003B7BD1" w:rsidTr="00D67140">
        <w:tc>
          <w:tcPr>
            <w:tcW w:w="3969" w:type="dxa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3A6CD0" w:rsidRPr="003B7BD1" w:rsidTr="00D67140">
        <w:tc>
          <w:tcPr>
            <w:tcW w:w="3969" w:type="dxa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919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C74919">
              <w:rPr>
                <w:rFonts w:ascii="Times New Roman" w:hAnsi="Times New Roman"/>
                <w:sz w:val="24"/>
                <w:szCs w:val="24"/>
              </w:rPr>
              <w:t>«</w:t>
            </w:r>
            <w:r w:rsidRPr="00C74919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C74919">
              <w:rPr>
                <w:rFonts w:ascii="Times New Roman" w:hAnsi="Times New Roman"/>
                <w:sz w:val="24"/>
                <w:szCs w:val="24"/>
              </w:rPr>
              <w:t>»</w:t>
            </w:r>
            <w:r w:rsidRPr="00C749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C74919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3A6CD0" w:rsidRPr="00C74919" w:rsidRDefault="003A6CD0" w:rsidP="00C7491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3A6CD0" w:rsidRPr="003B7BD1" w:rsidTr="00D67140">
        <w:trPr>
          <w:trHeight w:val="342"/>
        </w:trPr>
        <w:tc>
          <w:tcPr>
            <w:tcW w:w="3888" w:type="dxa"/>
          </w:tcPr>
          <w:p w:rsidR="003A6CD0" w:rsidRPr="00C74919" w:rsidRDefault="003A6CD0" w:rsidP="00C749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A6CD0" w:rsidRPr="00C74919" w:rsidRDefault="003A6CD0" w:rsidP="00C74919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left:0;text-align:left;margin-left:3in;margin-top:-54.55pt;width:77.7pt;height:78.4pt;z-index:-251658240;visibility:visible;mso-position-horizontal-relative:text;mso-position-vertical-relative:text">
            <v:imagedata r:id="rId6" o:title="" gain="68267f"/>
          </v:shape>
        </w:pict>
      </w:r>
    </w:p>
    <w:p w:rsidR="003A6CD0" w:rsidRPr="00C74919" w:rsidRDefault="003A6CD0" w:rsidP="00C74919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3A6CD0" w:rsidRPr="00C74919" w:rsidRDefault="003A6CD0" w:rsidP="00C74919">
      <w:pPr>
        <w:spacing w:after="0" w:line="240" w:lineRule="auto"/>
        <w:jc w:val="center"/>
        <w:rPr>
          <w:rFonts w:ascii="Times New Roman" w:hAnsi="Times New Roman"/>
          <w:b/>
          <w:color w:val="5F5F5F"/>
          <w:sz w:val="12"/>
          <w:szCs w:val="12"/>
        </w:rPr>
      </w:pPr>
      <w:r w:rsidRPr="00C74919">
        <w:rPr>
          <w:rFonts w:ascii="Times New Roman" w:hAnsi="Times New Roman"/>
          <w:b/>
          <w:color w:val="5F5F5F"/>
          <w:sz w:val="12"/>
          <w:szCs w:val="12"/>
        </w:rPr>
        <w:t xml:space="preserve"> </w:t>
      </w:r>
    </w:p>
    <w:p w:rsidR="003A6CD0" w:rsidRPr="00C74919" w:rsidRDefault="003A6CD0" w:rsidP="00C74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919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3A6CD0" w:rsidRPr="00C74919" w:rsidRDefault="003A6CD0" w:rsidP="00C74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919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3A6CD0" w:rsidRPr="00C74919" w:rsidRDefault="003A6CD0" w:rsidP="00C74919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3A6CD0" w:rsidRPr="00C74919" w:rsidRDefault="003A6CD0" w:rsidP="00C74919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C74919">
          <w:rPr>
            <w:rFonts w:ascii="Times New Roman" w:hAnsi="Times New Roman"/>
            <w:sz w:val="20"/>
            <w:szCs w:val="20"/>
          </w:rPr>
          <w:t>3300, г</w:t>
        </w:r>
      </w:smartTag>
      <w:r w:rsidRPr="00C74919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3A6CD0" w:rsidRPr="00C74919" w:rsidRDefault="003A6CD0" w:rsidP="00C74919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C74919">
        <w:rPr>
          <w:rFonts w:ascii="Times New Roman" w:hAnsi="Times New Roman"/>
          <w:sz w:val="20"/>
          <w:szCs w:val="20"/>
        </w:rPr>
        <w:t>Официальный сайт: www.</w:t>
      </w:r>
      <w:r w:rsidRPr="00C74919">
        <w:rPr>
          <w:rFonts w:ascii="Times New Roman" w:hAnsi="Times New Roman"/>
          <w:sz w:val="20"/>
          <w:szCs w:val="20"/>
          <w:lang w:val="en-US"/>
        </w:rPr>
        <w:t>arbitr</w:t>
      </w:r>
      <w:r w:rsidRPr="00C74919">
        <w:rPr>
          <w:rFonts w:ascii="Times New Roman" w:hAnsi="Times New Roman"/>
          <w:sz w:val="20"/>
          <w:szCs w:val="20"/>
        </w:rPr>
        <w:t>.gospmr.</w:t>
      </w:r>
      <w:r w:rsidRPr="00C74919">
        <w:rPr>
          <w:rFonts w:ascii="Times New Roman" w:hAnsi="Times New Roman"/>
          <w:sz w:val="20"/>
          <w:szCs w:val="20"/>
          <w:lang w:val="en-US"/>
        </w:rPr>
        <w:t>org</w:t>
      </w:r>
    </w:p>
    <w:p w:rsidR="003A6CD0" w:rsidRPr="00C74919" w:rsidRDefault="003A6CD0" w:rsidP="00C74919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3A6CD0" w:rsidRPr="00C74919" w:rsidRDefault="003A6CD0" w:rsidP="00C74919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3A6CD0" w:rsidRPr="00C74919" w:rsidRDefault="003A6CD0" w:rsidP="00C74919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A6CD0" w:rsidRPr="00C74919" w:rsidRDefault="003A6CD0" w:rsidP="00C74919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C74919">
        <w:rPr>
          <w:rFonts w:ascii="Times New Roman" w:hAnsi="Times New Roman"/>
          <w:b/>
          <w:sz w:val="24"/>
          <w:szCs w:val="24"/>
        </w:rPr>
        <w:t>ИМЕНЕМ ПРИДНЕСТРОВСКОЙ МОЛДАВСКОЙ РЕСПУБЛИКИ</w:t>
      </w:r>
    </w:p>
    <w:p w:rsidR="003A6CD0" w:rsidRPr="00C74919" w:rsidRDefault="003A6CD0" w:rsidP="00C74919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p w:rsidR="003A6CD0" w:rsidRPr="00C74919" w:rsidRDefault="003A6CD0" w:rsidP="00C74919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C74919">
        <w:rPr>
          <w:rFonts w:ascii="Times New Roman" w:hAnsi="Times New Roman"/>
          <w:b/>
          <w:sz w:val="24"/>
          <w:szCs w:val="24"/>
        </w:rPr>
        <w:t>Р Е Ш Е Н И Е</w:t>
      </w:r>
    </w:p>
    <w:p w:rsidR="003A6CD0" w:rsidRPr="00C74919" w:rsidRDefault="003A6CD0" w:rsidP="00C74919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98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559"/>
      </w:tblGrid>
      <w:tr w:rsidR="003A6CD0" w:rsidRPr="003B7BD1" w:rsidTr="00D67140">
        <w:trPr>
          <w:trHeight w:val="259"/>
        </w:trPr>
        <w:tc>
          <w:tcPr>
            <w:tcW w:w="4952" w:type="dxa"/>
            <w:gridSpan w:val="7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74919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23</w:t>
            </w:r>
            <w:r w:rsidRPr="00C749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мая </w:t>
            </w:r>
            <w:r w:rsidRPr="00C749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7491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2018 года</w:t>
            </w:r>
          </w:p>
        </w:tc>
        <w:tc>
          <w:tcPr>
            <w:tcW w:w="4746" w:type="dxa"/>
            <w:gridSpan w:val="3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7491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 w:rsidRPr="00C7491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  <w:r w:rsidRPr="00C7491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C749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310/18</w:t>
            </w:r>
            <w:r w:rsidRPr="00C749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-04 </w:t>
            </w:r>
          </w:p>
        </w:tc>
      </w:tr>
      <w:tr w:rsidR="003A6CD0" w:rsidRPr="003B7BD1" w:rsidTr="00D67140">
        <w:tc>
          <w:tcPr>
            <w:tcW w:w="1199" w:type="dxa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A6CD0" w:rsidRPr="00C74919" w:rsidRDefault="003A6CD0" w:rsidP="00C7491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gridSpan w:val="2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CD0" w:rsidRPr="003B7BD1" w:rsidTr="00D67140">
        <w:tc>
          <w:tcPr>
            <w:tcW w:w="1985" w:type="dxa"/>
            <w:gridSpan w:val="2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19">
              <w:rPr>
                <w:rFonts w:ascii="Times New Roman" w:hAnsi="Times New Roman"/>
                <w:bCs/>
                <w:sz w:val="24"/>
                <w:szCs w:val="24"/>
              </w:rPr>
              <w:t>г.Тирасполь</w:t>
            </w:r>
          </w:p>
        </w:tc>
        <w:tc>
          <w:tcPr>
            <w:tcW w:w="283" w:type="dxa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A6CD0" w:rsidRPr="00C74919" w:rsidRDefault="003A6CD0" w:rsidP="00C74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A6CD0" w:rsidRPr="00C74919" w:rsidRDefault="003A6CD0" w:rsidP="00C74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CD0" w:rsidRPr="003B7BD1" w:rsidTr="00D67140">
        <w:tc>
          <w:tcPr>
            <w:tcW w:w="1199" w:type="dxa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  <w:gridSpan w:val="2"/>
          </w:tcPr>
          <w:p w:rsidR="003A6CD0" w:rsidRPr="00C74919" w:rsidRDefault="003A6CD0" w:rsidP="00C749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A6CD0" w:rsidRPr="00C74919" w:rsidRDefault="003A6CD0" w:rsidP="00C749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Арбитражный суд Приднестровской Молдавской Республики в составе судьи Романенко А.П., рассмотрев в открытом судебном заседании заявление Налоговой инспекции по г.Рыбница и Рыбницкому району (г.Рыбница, ул.Кирова, 134/1) о привлечении ОАО «Р</w:t>
      </w:r>
      <w:r>
        <w:rPr>
          <w:rFonts w:ascii="Times New Roman" w:hAnsi="Times New Roman"/>
          <w:sz w:val="24"/>
          <w:szCs w:val="24"/>
        </w:rPr>
        <w:t>ыбницкий молочный комбинат</w:t>
      </w:r>
      <w:r w:rsidRPr="00C74919">
        <w:rPr>
          <w:rFonts w:ascii="Times New Roman" w:hAnsi="Times New Roman"/>
          <w:sz w:val="24"/>
          <w:szCs w:val="24"/>
        </w:rPr>
        <w:t xml:space="preserve">» (г.Рыбница, ул.Вершигоры, д.97) к административной ответственности, </w:t>
      </w:r>
    </w:p>
    <w:p w:rsidR="003A6CD0" w:rsidRPr="00C74919" w:rsidRDefault="003A6CD0" w:rsidP="00C749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при участии в судебном заседании представителей:</w:t>
      </w:r>
    </w:p>
    <w:p w:rsidR="003A6CD0" w:rsidRPr="00C74919" w:rsidRDefault="003A6CD0" w:rsidP="00D53E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C74919">
        <w:rPr>
          <w:rFonts w:ascii="Times New Roman" w:hAnsi="Times New Roman"/>
          <w:sz w:val="24"/>
          <w:szCs w:val="24"/>
        </w:rPr>
        <w:t>административного органа – ходатайство о рассмотрении дела в отсутствие представителей</w:t>
      </w:r>
      <w:r>
        <w:rPr>
          <w:rFonts w:ascii="Times New Roman" w:hAnsi="Times New Roman"/>
          <w:sz w:val="24"/>
          <w:szCs w:val="24"/>
        </w:rPr>
        <w:t>,</w:t>
      </w:r>
    </w:p>
    <w:p w:rsidR="003A6CD0" w:rsidRPr="00C74919" w:rsidRDefault="003A6CD0" w:rsidP="00C749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от,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919">
        <w:rPr>
          <w:rFonts w:ascii="Times New Roman" w:hAnsi="Times New Roman"/>
          <w:sz w:val="24"/>
          <w:szCs w:val="24"/>
        </w:rPr>
        <w:t xml:space="preserve">заявителя – </w:t>
      </w:r>
      <w:r>
        <w:rPr>
          <w:rFonts w:ascii="Times New Roman" w:hAnsi="Times New Roman"/>
          <w:sz w:val="24"/>
          <w:szCs w:val="24"/>
        </w:rPr>
        <w:t>не явился,</w:t>
      </w:r>
    </w:p>
    <w:p w:rsidR="003A6CD0" w:rsidRPr="00C74919" w:rsidRDefault="003A6CD0" w:rsidP="00C749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CD0" w:rsidRPr="00C74919" w:rsidRDefault="003A6CD0" w:rsidP="00C749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установил: Налоговая инспекция по г.Рыбница и Рыбницкому району (далее – налоговый орган, инспекция) обратилась в арбитражный суд с заявлением о привлечении Открытого акционерного общества «Рыбницкий молочный комбинат» (далее – Общество) к административной ответственности, предусмотренной пунктом 2 статьи 15.5 Кодекса Приднестровской Молдавской Республики об административных правонарушениях (далее – КоАП</w:t>
      </w:r>
      <w:r>
        <w:rPr>
          <w:rFonts w:ascii="Times New Roman" w:hAnsi="Times New Roman"/>
          <w:sz w:val="24"/>
          <w:szCs w:val="24"/>
        </w:rPr>
        <w:t xml:space="preserve"> ПМР</w:t>
      </w:r>
      <w:r w:rsidRPr="00C74919">
        <w:rPr>
          <w:rFonts w:ascii="Times New Roman" w:hAnsi="Times New Roman"/>
          <w:sz w:val="24"/>
          <w:szCs w:val="24"/>
        </w:rPr>
        <w:t>), по следующим основаниям.</w:t>
      </w:r>
    </w:p>
    <w:p w:rsidR="003A6CD0" w:rsidRPr="00C74919" w:rsidRDefault="003A6CD0" w:rsidP="00C7491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Общество 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>не исполнило обязанности по уплате обязательных платежей в Единый государственный фонд социального страхования в ПМР –</w:t>
      </w:r>
      <w:r w:rsidRPr="00C74919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декабрь</w:t>
      </w:r>
      <w:r w:rsidRPr="00C74919">
        <w:rPr>
          <w:rFonts w:ascii="Times New Roman" w:hAnsi="Times New Roman"/>
          <w:sz w:val="24"/>
          <w:szCs w:val="24"/>
        </w:rPr>
        <w:t xml:space="preserve"> 2017 года, задолженность составила </w:t>
      </w:r>
      <w:r>
        <w:rPr>
          <w:rFonts w:ascii="Times New Roman" w:hAnsi="Times New Roman"/>
          <w:sz w:val="24"/>
          <w:szCs w:val="24"/>
        </w:rPr>
        <w:t>5 523,95</w:t>
      </w:r>
      <w:r w:rsidRPr="00C74919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  <w:r w:rsidRPr="00C74919">
        <w:rPr>
          <w:rFonts w:ascii="Times New Roman" w:hAnsi="Times New Roman"/>
          <w:sz w:val="24"/>
          <w:szCs w:val="24"/>
        </w:rPr>
        <w:t xml:space="preserve">, что превышает сто РУ МЗП. Срок уплаты данных платежей </w:t>
      </w:r>
      <w:r>
        <w:rPr>
          <w:rFonts w:ascii="Times New Roman" w:hAnsi="Times New Roman"/>
          <w:sz w:val="24"/>
          <w:szCs w:val="24"/>
        </w:rPr>
        <w:t xml:space="preserve">29 января 2018 </w:t>
      </w:r>
      <w:r w:rsidRPr="00C7491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74919">
        <w:rPr>
          <w:rFonts w:ascii="Times New Roman" w:hAnsi="Times New Roman"/>
          <w:sz w:val="24"/>
          <w:szCs w:val="24"/>
        </w:rPr>
        <w:t xml:space="preserve">. 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За неисполнение обязанности по уплате обязательных платежей в Единый государственный фонд социального страхования в ПМР </w:t>
      </w:r>
      <w:r w:rsidRPr="00C74919">
        <w:rPr>
          <w:rFonts w:ascii="Times New Roman" w:hAnsi="Times New Roman"/>
          <w:sz w:val="24"/>
          <w:szCs w:val="24"/>
        </w:rPr>
        <w:t>свыше 3-х месяцев со дня,</w:t>
      </w:r>
      <w:r w:rsidRPr="00C74919">
        <w:rPr>
          <w:rFonts w:ascii="Times New Roman" w:hAnsi="Times New Roman"/>
          <w:b/>
          <w:sz w:val="24"/>
          <w:szCs w:val="24"/>
        </w:rPr>
        <w:t xml:space="preserve"> </w:t>
      </w:r>
      <w:r w:rsidRPr="00C74919">
        <w:rPr>
          <w:rFonts w:ascii="Times New Roman" w:hAnsi="Times New Roman"/>
          <w:sz w:val="24"/>
          <w:szCs w:val="24"/>
        </w:rPr>
        <w:t xml:space="preserve">установленного законом срока уплаты, Общество 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>подлежит привлечению к административной ответственности в рамках п</w:t>
      </w:r>
      <w:r>
        <w:rPr>
          <w:rFonts w:ascii="Times New Roman" w:hAnsi="Times New Roman"/>
          <w:bCs/>
          <w:color w:val="000000"/>
          <w:sz w:val="24"/>
          <w:szCs w:val="24"/>
        </w:rPr>
        <w:t>ункта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 2 ст</w:t>
      </w:r>
      <w:r>
        <w:rPr>
          <w:rFonts w:ascii="Times New Roman" w:hAnsi="Times New Roman"/>
          <w:bCs/>
          <w:color w:val="000000"/>
          <w:sz w:val="24"/>
          <w:szCs w:val="24"/>
        </w:rPr>
        <w:t>атьи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 15.5 КоАП ПМР.  </w:t>
      </w:r>
    </w:p>
    <w:p w:rsidR="003A6CD0" w:rsidRPr="00C74919" w:rsidRDefault="003A6CD0" w:rsidP="00C749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Протокол серии БЮ </w:t>
      </w:r>
      <w:r w:rsidRPr="00C7491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111738</w:t>
      </w:r>
      <w:r w:rsidRPr="00C74919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Общества 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составлен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10 мая 2018 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/>
          <w:bCs/>
          <w:color w:val="000000"/>
          <w:sz w:val="24"/>
          <w:szCs w:val="24"/>
        </w:rPr>
        <w:t>ода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74919">
        <w:rPr>
          <w:rFonts w:ascii="Times New Roman" w:hAnsi="Times New Roman"/>
          <w:sz w:val="24"/>
          <w:szCs w:val="24"/>
        </w:rPr>
        <w:t xml:space="preserve">главным специалистом отдела налогового контроля инспекции Бовнегра Т.Г. </w:t>
      </w:r>
    </w:p>
    <w:p w:rsidR="003A6CD0" w:rsidRPr="00C74919" w:rsidRDefault="003A6CD0" w:rsidP="00C749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На основании вышеизложенного, налоговая инспекция просит суд удовлетворить заявленные требования</w:t>
      </w:r>
      <w:r w:rsidRPr="00C74919">
        <w:rPr>
          <w:rFonts w:ascii="Times New Roman" w:hAnsi="Times New Roman"/>
          <w:bCs/>
          <w:sz w:val="24"/>
          <w:szCs w:val="24"/>
        </w:rPr>
        <w:t xml:space="preserve"> и привлечь Общество к административной отв</w:t>
      </w:r>
      <w:r>
        <w:rPr>
          <w:rFonts w:ascii="Times New Roman" w:hAnsi="Times New Roman"/>
          <w:bCs/>
          <w:sz w:val="24"/>
          <w:szCs w:val="24"/>
        </w:rPr>
        <w:t xml:space="preserve">етственности, предусмотренной пунктом </w:t>
      </w:r>
      <w:r w:rsidRPr="00C74919">
        <w:rPr>
          <w:rFonts w:ascii="Times New Roman" w:hAnsi="Times New Roman"/>
          <w:bCs/>
          <w:sz w:val="24"/>
          <w:szCs w:val="24"/>
        </w:rPr>
        <w:t xml:space="preserve"> 2 ст</w:t>
      </w:r>
      <w:r>
        <w:rPr>
          <w:rFonts w:ascii="Times New Roman" w:hAnsi="Times New Roman"/>
          <w:bCs/>
          <w:sz w:val="24"/>
          <w:szCs w:val="24"/>
        </w:rPr>
        <w:t>атьи</w:t>
      </w:r>
      <w:r w:rsidRPr="00C74919">
        <w:rPr>
          <w:rFonts w:ascii="Times New Roman" w:hAnsi="Times New Roman"/>
          <w:bCs/>
          <w:sz w:val="24"/>
          <w:szCs w:val="24"/>
        </w:rPr>
        <w:t xml:space="preserve"> 15.5 КоАП</w:t>
      </w:r>
      <w:r>
        <w:rPr>
          <w:rFonts w:ascii="Times New Roman" w:hAnsi="Times New Roman"/>
          <w:bCs/>
          <w:sz w:val="24"/>
          <w:szCs w:val="24"/>
        </w:rPr>
        <w:t xml:space="preserve"> ПМР</w:t>
      </w:r>
      <w:r w:rsidRPr="00C74919">
        <w:rPr>
          <w:rFonts w:ascii="Times New Roman" w:hAnsi="Times New Roman"/>
          <w:bCs/>
          <w:sz w:val="24"/>
          <w:szCs w:val="24"/>
        </w:rPr>
        <w:t>.</w:t>
      </w:r>
    </w:p>
    <w:p w:rsidR="003A6CD0" w:rsidRPr="00C74919" w:rsidRDefault="003A6CD0" w:rsidP="00C749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bCs/>
          <w:color w:val="000000"/>
          <w:sz w:val="24"/>
          <w:szCs w:val="24"/>
        </w:rPr>
        <w:t>Общество</w:t>
      </w:r>
      <w:r w:rsidRPr="00C74919">
        <w:rPr>
          <w:rFonts w:ascii="Times New Roman" w:hAnsi="Times New Roman"/>
          <w:b/>
          <w:sz w:val="24"/>
          <w:szCs w:val="24"/>
        </w:rPr>
        <w:t xml:space="preserve"> </w:t>
      </w:r>
      <w:r w:rsidRPr="00C74919">
        <w:rPr>
          <w:rFonts w:ascii="Times New Roman" w:hAnsi="Times New Roman"/>
          <w:sz w:val="24"/>
          <w:szCs w:val="24"/>
        </w:rPr>
        <w:t>просило суд отказать в удовлетворении требований, поскольку админи</w:t>
      </w:r>
      <w:r>
        <w:rPr>
          <w:rFonts w:ascii="Times New Roman" w:hAnsi="Times New Roman"/>
          <w:sz w:val="24"/>
          <w:szCs w:val="24"/>
        </w:rPr>
        <w:t xml:space="preserve">стративная ответственность по пункту 2 статьи </w:t>
      </w:r>
      <w:r w:rsidRPr="00C74919">
        <w:rPr>
          <w:rFonts w:ascii="Times New Roman" w:hAnsi="Times New Roman"/>
          <w:sz w:val="24"/>
          <w:szCs w:val="24"/>
        </w:rPr>
        <w:t>15.5 КоАП</w:t>
      </w:r>
      <w:r>
        <w:rPr>
          <w:rFonts w:ascii="Times New Roman" w:hAnsi="Times New Roman"/>
          <w:sz w:val="24"/>
          <w:szCs w:val="24"/>
        </w:rPr>
        <w:t xml:space="preserve"> ПМР</w:t>
      </w:r>
      <w:r w:rsidRPr="00C74919">
        <w:rPr>
          <w:rFonts w:ascii="Times New Roman" w:hAnsi="Times New Roman"/>
          <w:sz w:val="24"/>
          <w:szCs w:val="24"/>
        </w:rPr>
        <w:t xml:space="preserve"> наступает при совершении правонарушения, объективная сторона которого выражается в неисполнении обязанности по уплате обязательных платежей в ЕГФСС ПМР на пенсионное страхование (обеспечение). Представленные платежные поручения, приложенные к отзыву свидетельствуют об исполнении Обществом обязанности по предоставлению в обслуживающий банк платежных поручений на перечисление обязательных платежей в ЕГФСС ПМР. Оплата не произведена ввиду наличия неисполненных требований, которые предъявлены к счету Общества и отсутствия денежных средств в размере, достаточном для исполнения всех требований. Данные обстоятельства, указывает Общество, свидетельствуют об отсутствии вины в совершении правонарушения, ответственн</w:t>
      </w:r>
      <w:r>
        <w:rPr>
          <w:rFonts w:ascii="Times New Roman" w:hAnsi="Times New Roman"/>
          <w:sz w:val="24"/>
          <w:szCs w:val="24"/>
        </w:rPr>
        <w:t xml:space="preserve">ость за которое предусмотрена пунктом </w:t>
      </w:r>
      <w:r w:rsidRPr="00C74919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статьи</w:t>
      </w:r>
      <w:r w:rsidRPr="00C74919">
        <w:rPr>
          <w:rFonts w:ascii="Times New Roman" w:hAnsi="Times New Roman"/>
          <w:sz w:val="24"/>
          <w:szCs w:val="24"/>
        </w:rPr>
        <w:t>15.5 КоАП</w:t>
      </w:r>
      <w:r>
        <w:rPr>
          <w:rFonts w:ascii="Times New Roman" w:hAnsi="Times New Roman"/>
          <w:sz w:val="24"/>
          <w:szCs w:val="24"/>
        </w:rPr>
        <w:t xml:space="preserve"> ПМР</w:t>
      </w:r>
      <w:r w:rsidRPr="00C74919">
        <w:rPr>
          <w:rFonts w:ascii="Times New Roman" w:hAnsi="Times New Roman"/>
          <w:sz w:val="24"/>
          <w:szCs w:val="24"/>
        </w:rPr>
        <w:t>, поскольку у Общества отсутствовала возможность уплаты в ЕГФСС ПМР предусмотренных обязательных платежей. В связи с изложенным Общество просит отказать в удовлетворении требований налогового органа.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b/>
          <w:sz w:val="24"/>
          <w:szCs w:val="24"/>
        </w:rPr>
        <w:t>Суд</w:t>
      </w:r>
      <w:r w:rsidRPr="00C74919">
        <w:rPr>
          <w:rFonts w:ascii="Times New Roman" w:hAnsi="Times New Roman"/>
          <w:sz w:val="24"/>
          <w:szCs w:val="24"/>
        </w:rPr>
        <w:t>, исследовав доводы заявления и отзыва на него, а также представленные сторонами доказательства, приходит к выводу о том, что требование инспекции не подлежит удовлетворению по следующим основаниям.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Как следует из материалов дела, налоговым органом в результате проведения анализа лицевой карточки Общества по уплате обязательных платежей в Единый государственный фонд социального страхования ПМР установлено, что за последним числится задолженность по обязательным платежам в ЕГФСС ПМР в течение трех и более месяцев в сумме, превышающей 100 (сто) РУ МЗП.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декабрь</w:t>
      </w:r>
      <w:r w:rsidRPr="00C74919">
        <w:rPr>
          <w:rFonts w:ascii="Times New Roman" w:hAnsi="Times New Roman"/>
          <w:sz w:val="24"/>
          <w:szCs w:val="24"/>
        </w:rPr>
        <w:t xml:space="preserve"> 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91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74919">
        <w:rPr>
          <w:rFonts w:ascii="Times New Roman" w:hAnsi="Times New Roman"/>
          <w:sz w:val="24"/>
          <w:szCs w:val="24"/>
        </w:rPr>
        <w:t xml:space="preserve"> по сроку оплаты </w:t>
      </w:r>
      <w:r>
        <w:rPr>
          <w:rFonts w:ascii="Times New Roman" w:hAnsi="Times New Roman"/>
          <w:sz w:val="24"/>
          <w:szCs w:val="24"/>
        </w:rPr>
        <w:t>29 января 2018 года</w:t>
      </w:r>
      <w:r w:rsidRPr="00C74919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5 523,95</w:t>
      </w:r>
      <w:r w:rsidRPr="00C74919">
        <w:rPr>
          <w:rFonts w:ascii="Times New Roman" w:hAnsi="Times New Roman"/>
          <w:sz w:val="24"/>
          <w:szCs w:val="24"/>
        </w:rPr>
        <w:t xml:space="preserve"> руб., в том числе: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- по единому социальному налогу (в части отчислений в ЕГФСС ПМР на цели пенсионного страхования (обеспечения) в размере 4</w:t>
      </w:r>
      <w:r>
        <w:rPr>
          <w:rFonts w:ascii="Times New Roman" w:hAnsi="Times New Roman"/>
          <w:sz w:val="24"/>
          <w:szCs w:val="24"/>
        </w:rPr>
        <w:t> 449,43</w:t>
      </w:r>
      <w:r w:rsidRPr="00C74919">
        <w:rPr>
          <w:rFonts w:ascii="Times New Roman" w:hAnsi="Times New Roman"/>
          <w:sz w:val="24"/>
          <w:szCs w:val="24"/>
        </w:rPr>
        <w:t xml:space="preserve"> руб.;</w:t>
      </w:r>
    </w:p>
    <w:p w:rsidR="003A6CD0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- по обязательным страховым взносам в ЕГФСС ПМР на цели пенси</w:t>
      </w:r>
      <w:r>
        <w:rPr>
          <w:rFonts w:ascii="Times New Roman" w:hAnsi="Times New Roman"/>
          <w:sz w:val="24"/>
          <w:szCs w:val="24"/>
        </w:rPr>
        <w:t>онного обеспечения в размере 664</w:t>
      </w:r>
      <w:r w:rsidRPr="00C74919">
        <w:rPr>
          <w:rFonts w:ascii="Times New Roman" w:hAnsi="Times New Roman"/>
          <w:sz w:val="24"/>
          <w:szCs w:val="24"/>
        </w:rPr>
        <w:t>,8</w:t>
      </w:r>
      <w:r>
        <w:rPr>
          <w:rFonts w:ascii="Times New Roman" w:hAnsi="Times New Roman"/>
          <w:sz w:val="24"/>
          <w:szCs w:val="24"/>
        </w:rPr>
        <w:t>4</w:t>
      </w:r>
      <w:r w:rsidRPr="00C74919">
        <w:rPr>
          <w:rFonts w:ascii="Times New Roman" w:hAnsi="Times New Roman"/>
          <w:sz w:val="24"/>
          <w:szCs w:val="24"/>
        </w:rPr>
        <w:t xml:space="preserve"> руб.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отчислению от налога на доходы на цели пенсионного страхования (обеспечения)в ЕГФСС ПМР в размере 429,68 руб.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Данное обсто</w:t>
      </w:r>
      <w:r>
        <w:rPr>
          <w:rFonts w:ascii="Times New Roman" w:hAnsi="Times New Roman"/>
          <w:sz w:val="24"/>
          <w:szCs w:val="24"/>
        </w:rPr>
        <w:t xml:space="preserve">ятельство привело к нарушению подпункта б) пункта 2 статьи </w:t>
      </w:r>
      <w:r w:rsidRPr="00C74919">
        <w:rPr>
          <w:rFonts w:ascii="Times New Roman" w:hAnsi="Times New Roman"/>
          <w:sz w:val="24"/>
          <w:szCs w:val="24"/>
        </w:rPr>
        <w:t xml:space="preserve"> 9 Закона ПМР «Об основах налоговой системы в ПМР» - в части не исполнения обязанностей по уплате обязательных платежей в ЕГФСС ПМР на пенсионное страхование (обеспечение), где уп</w:t>
      </w:r>
      <w:r>
        <w:rPr>
          <w:rFonts w:ascii="Times New Roman" w:hAnsi="Times New Roman"/>
          <w:sz w:val="24"/>
          <w:szCs w:val="24"/>
        </w:rPr>
        <w:t xml:space="preserve">латой налога в соответствии с пунктом 4 статьи </w:t>
      </w:r>
      <w:r w:rsidRPr="00C74919">
        <w:rPr>
          <w:rFonts w:ascii="Times New Roman" w:hAnsi="Times New Roman"/>
          <w:sz w:val="24"/>
          <w:szCs w:val="24"/>
        </w:rPr>
        <w:t>11 Закона ПМР «Об основах налоговой системы в ПМР» признается сдача налогоплательщиком платежного поручения в банк на перечисление в бюджет соответствующего уровня или в соответствующий внебюджетный фонд причитающихся сумм налога при наличии на счете денежных средств, достаточных для исполнения указанного поручения в полном объеме.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В связи с изложенным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10 мая 2018 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/>
          <w:bCs/>
          <w:color w:val="000000"/>
          <w:sz w:val="24"/>
          <w:szCs w:val="24"/>
        </w:rPr>
        <w:t>ода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 главным специалистом отдела учета и отчетности налоговой инспекции по г. Рыбница и Рыбницкому району Бовнегра Т.Г. составлен протокол серии БЮ №1117</w:t>
      </w:r>
      <w:r>
        <w:rPr>
          <w:rFonts w:ascii="Times New Roman" w:hAnsi="Times New Roman"/>
          <w:bCs/>
          <w:color w:val="000000"/>
          <w:sz w:val="24"/>
          <w:szCs w:val="24"/>
        </w:rPr>
        <w:t>38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 об административном правонару</w:t>
      </w:r>
      <w:r>
        <w:rPr>
          <w:rFonts w:ascii="Times New Roman" w:hAnsi="Times New Roman"/>
          <w:bCs/>
          <w:color w:val="000000"/>
          <w:sz w:val="24"/>
          <w:szCs w:val="24"/>
        </w:rPr>
        <w:t>шении в отношении Общества по пункту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 2 ст</w:t>
      </w:r>
      <w:r>
        <w:rPr>
          <w:rFonts w:ascii="Times New Roman" w:hAnsi="Times New Roman"/>
          <w:bCs/>
          <w:color w:val="000000"/>
          <w:sz w:val="24"/>
          <w:szCs w:val="24"/>
        </w:rPr>
        <w:t>атьи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 15.5 КоАП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ПМР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Протокол составлен с соблюдением установленного КоАП ПМР порядка. 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В связи с ходатайством Общества дело об административном правонарушении, ответственность за которое предусмотрена пунктом 2 статьи 15.5 КоАП</w:t>
      </w:r>
      <w:r>
        <w:rPr>
          <w:rFonts w:ascii="Times New Roman" w:hAnsi="Times New Roman"/>
          <w:sz w:val="24"/>
          <w:szCs w:val="24"/>
        </w:rPr>
        <w:t xml:space="preserve"> ПМР</w:t>
      </w:r>
      <w:r w:rsidRPr="00C74919">
        <w:rPr>
          <w:rFonts w:ascii="Times New Roman" w:hAnsi="Times New Roman"/>
          <w:sz w:val="24"/>
          <w:szCs w:val="24"/>
        </w:rPr>
        <w:t>, подлежит рассмотрению Арбитражным судом ПМР в соответствии с пунктом 4 статьи 23.1 КоАП</w:t>
      </w:r>
      <w:r>
        <w:rPr>
          <w:rFonts w:ascii="Times New Roman" w:hAnsi="Times New Roman"/>
          <w:sz w:val="24"/>
          <w:szCs w:val="24"/>
        </w:rPr>
        <w:t xml:space="preserve"> ПМР</w:t>
      </w:r>
      <w:r w:rsidRPr="00C74919">
        <w:rPr>
          <w:rFonts w:ascii="Times New Roman" w:hAnsi="Times New Roman"/>
          <w:sz w:val="24"/>
          <w:szCs w:val="24"/>
        </w:rPr>
        <w:t>.</w:t>
      </w: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Согласно пункту 1 статьи 130-14 Арбитражного процессуального кодекса Приднестровской Молдавской Республики (далее – АПК ПМР)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деятельности, отнесенные законом к подведомственности арбитражного суда, рассматриваются по общим правилам искового производства, предусмотренным данным Кодексом, с особенностями, установленными в главе 18-4 названного Кодекса и КоАП</w:t>
      </w:r>
      <w:r>
        <w:rPr>
          <w:rFonts w:ascii="Times New Roman" w:hAnsi="Times New Roman"/>
          <w:sz w:val="24"/>
          <w:szCs w:val="24"/>
        </w:rPr>
        <w:t xml:space="preserve"> ПМР</w:t>
      </w:r>
      <w:r w:rsidRPr="00C74919">
        <w:rPr>
          <w:rFonts w:ascii="Times New Roman" w:hAnsi="Times New Roman"/>
          <w:sz w:val="24"/>
          <w:szCs w:val="24"/>
        </w:rPr>
        <w:t>.</w:t>
      </w: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В соответствии с пунктом 6 статьи 130-16 АПК ПМР при рассмотрении дела о привлечении к административной ответственности арбитражный суд на судебном заседании устанавливает, имелось ли событие административного правонарушения и имелся ли факт его совершения лицом, в отношении которого составлен протокол об административном правонарушении, вынесено постановление прокурора о возбуждении производства об административном правонарушении, имелись ли основания для составления протокола об административном правонарушении (постановления прокурора) и полномочия административного органа, составившего протокол,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лица, в отношении которого составлен протокол (постановление), а также определяет меры административной ответственности.</w:t>
      </w:r>
    </w:p>
    <w:p w:rsidR="003A6CD0" w:rsidRPr="00C74919" w:rsidRDefault="003A6CD0" w:rsidP="00C749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4"/>
          <w:szCs w:val="24"/>
        </w:rPr>
        <w:t xml:space="preserve">силу пункта 1 статьи </w:t>
      </w:r>
      <w:r w:rsidRPr="00C74919">
        <w:rPr>
          <w:rFonts w:ascii="Times New Roman" w:hAnsi="Times New Roman"/>
          <w:sz w:val="24"/>
          <w:szCs w:val="24"/>
        </w:rPr>
        <w:t xml:space="preserve">45 АПК ПМР, каждое лицо, участвующее в деле, должно доказать те обстоятельства, на которые оно ссылается как на основание своих требований и возражений. </w:t>
      </w: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Пунктом 5 статьи 130-16 АПК ПМР предусмотрено, что по делам о привлечении к административной ответственности обязанность доказывания обстоятельств, послуживших основанием для составления протокола об административном правонарушении, не может быть возложена на лицо, привлекаемое к административной ответственности. </w:t>
      </w: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статье </w:t>
      </w:r>
      <w:r w:rsidRPr="00C74919">
        <w:rPr>
          <w:rFonts w:ascii="Times New Roman" w:hAnsi="Times New Roman"/>
          <w:sz w:val="24"/>
          <w:szCs w:val="24"/>
        </w:rPr>
        <w:t xml:space="preserve">27.1 КоАП </w:t>
      </w:r>
      <w:r>
        <w:rPr>
          <w:rFonts w:ascii="Times New Roman" w:hAnsi="Times New Roman"/>
          <w:sz w:val="24"/>
          <w:szCs w:val="24"/>
        </w:rPr>
        <w:t xml:space="preserve">ПМР </w:t>
      </w:r>
      <w:r w:rsidRPr="00C74919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выяснению подлежат: </w:t>
      </w: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а) наличие события административного правонарушения; </w:t>
      </w: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б) лицо, совершившее противоправные действия (бездействие), за которые настоящим Кодексом предусмотрена административная ответственность; </w:t>
      </w: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в) виновность лица в совершении административного правонарушения; </w:t>
      </w: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г) обстоятельства, смягчающие административную ответственность, и обстоятельства, отягчающие административную ответственность; </w:t>
      </w: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д) характер и размер ущерба, причиненного административным правонарушением; </w:t>
      </w: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е) обстоятельства, исключающие производство по делу об административном правонарушении; </w:t>
      </w: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ж)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Таким образом, на заявители,</w:t>
      </w:r>
      <w:r>
        <w:rPr>
          <w:rFonts w:ascii="Times New Roman" w:hAnsi="Times New Roman"/>
          <w:sz w:val="24"/>
          <w:szCs w:val="24"/>
        </w:rPr>
        <w:t xml:space="preserve"> в силу положений пункта 1 статьи 45, пункта 5 статьи </w:t>
      </w:r>
      <w:r w:rsidRPr="00C74919">
        <w:rPr>
          <w:rFonts w:ascii="Times New Roman" w:hAnsi="Times New Roman"/>
          <w:sz w:val="24"/>
          <w:szCs w:val="24"/>
        </w:rPr>
        <w:t>130-16 АПК ПМР, лежит обязанность до</w:t>
      </w:r>
      <w:r>
        <w:rPr>
          <w:rFonts w:ascii="Times New Roman" w:hAnsi="Times New Roman"/>
          <w:sz w:val="24"/>
          <w:szCs w:val="24"/>
        </w:rPr>
        <w:t xml:space="preserve">казывания наличия указанных в пункте а), б) и в) статьи </w:t>
      </w:r>
      <w:r w:rsidRPr="00C74919">
        <w:rPr>
          <w:rFonts w:ascii="Times New Roman" w:hAnsi="Times New Roman"/>
          <w:sz w:val="24"/>
          <w:szCs w:val="24"/>
        </w:rPr>
        <w:t>27.1 КоАП</w:t>
      </w:r>
      <w:r>
        <w:rPr>
          <w:rFonts w:ascii="Times New Roman" w:hAnsi="Times New Roman"/>
          <w:sz w:val="24"/>
          <w:szCs w:val="24"/>
        </w:rPr>
        <w:t xml:space="preserve"> ПМР</w:t>
      </w:r>
      <w:r w:rsidRPr="00C74919">
        <w:rPr>
          <w:rFonts w:ascii="Times New Roman" w:hAnsi="Times New Roman"/>
          <w:sz w:val="24"/>
          <w:szCs w:val="24"/>
        </w:rPr>
        <w:t xml:space="preserve"> обстоятельств. 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Пунктом 2 статьи 15.5 КоАП</w:t>
      </w:r>
      <w:r>
        <w:rPr>
          <w:rFonts w:ascii="Times New Roman" w:hAnsi="Times New Roman"/>
          <w:sz w:val="24"/>
          <w:szCs w:val="24"/>
        </w:rPr>
        <w:t xml:space="preserve"> ПМР</w:t>
      </w:r>
      <w:r w:rsidRPr="00C74919">
        <w:rPr>
          <w:rFonts w:ascii="Times New Roman" w:hAnsi="Times New Roman"/>
          <w:sz w:val="24"/>
          <w:szCs w:val="24"/>
        </w:rPr>
        <w:t xml:space="preserve"> установлена административная ответственность за неисполнение обязанности по уплате обязательных платежей в Единый государственный фонд социального страхования Приднестровской Молдавской Республики на пенсионное страхование (обеспечение) свыше 3 (трех) месяцев со дня, установленного законом для его уплаты, в случае если сумма просроченных платежей превышает 100 (сто) РУ МЗП, в виде административного штрафа на должностных лиц в размере от 100 (ста) до 200 (двухсот) РУ МЗП, на юридических лиц – от 300 (трехсот) до 350 (трехсот пятидесяти) РУ МЗП.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Объектом вменяемого Обществу административного правонарушения является установленный законом порядок уплаты обязательных платежей в ЕГФСС ПМР. Объективная сторона данного правонарушения выражается в бездействии – неисполнении обязанности по уплате обязательных платежей в сумме, превышающей 100 (сто) РУ МЗП, в ЕГФСС ПМР на пенсионное страхование (обеспечение) свыше 3 (трех) месяцев со дня, установленного законом для его уплаты.</w:t>
      </w:r>
    </w:p>
    <w:p w:rsidR="003A6CD0" w:rsidRPr="00C74919" w:rsidRDefault="003A6CD0" w:rsidP="00C749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Из материалов дела следует, что Обществом 2</w:t>
      </w:r>
      <w:r>
        <w:rPr>
          <w:rFonts w:ascii="Times New Roman" w:hAnsi="Times New Roman"/>
          <w:sz w:val="24"/>
          <w:szCs w:val="24"/>
        </w:rPr>
        <w:t>6 января</w:t>
      </w:r>
      <w:r w:rsidRPr="00C749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  <w:r w:rsidRPr="00C74919">
        <w:rPr>
          <w:rFonts w:ascii="Times New Roman" w:hAnsi="Times New Roman"/>
          <w:sz w:val="24"/>
          <w:szCs w:val="24"/>
        </w:rPr>
        <w:t xml:space="preserve"> года выставлены платежные поручения (№</w:t>
      </w:r>
      <w:r>
        <w:rPr>
          <w:rFonts w:ascii="Times New Roman" w:hAnsi="Times New Roman"/>
          <w:sz w:val="24"/>
          <w:szCs w:val="24"/>
        </w:rPr>
        <w:t>15771, №15767, №15773 от 25 января 2018 года</w:t>
      </w:r>
      <w:r w:rsidRPr="00C74919">
        <w:rPr>
          <w:rFonts w:ascii="Times New Roman" w:hAnsi="Times New Roman"/>
          <w:sz w:val="24"/>
          <w:szCs w:val="24"/>
        </w:rPr>
        <w:t xml:space="preserve">) на уплату единого социального налога и отчислений от него за </w:t>
      </w:r>
      <w:r>
        <w:rPr>
          <w:rFonts w:ascii="Times New Roman" w:hAnsi="Times New Roman"/>
          <w:sz w:val="24"/>
          <w:szCs w:val="24"/>
        </w:rPr>
        <w:t>декабрь</w:t>
      </w:r>
      <w:r w:rsidRPr="00C74919">
        <w:rPr>
          <w:rFonts w:ascii="Times New Roman" w:hAnsi="Times New Roman"/>
          <w:sz w:val="24"/>
          <w:szCs w:val="24"/>
        </w:rPr>
        <w:t xml:space="preserve"> 2017. Неисполнение платежных поручений, как следует из представленных Обществом информации обслуживающего Банка и заверенной копии сведений о движении по счету Общества, связано с наличием иных неисполненных требований, предъявленных к счету, </w:t>
      </w:r>
      <w:r>
        <w:rPr>
          <w:rFonts w:ascii="Times New Roman" w:hAnsi="Times New Roman"/>
          <w:sz w:val="24"/>
          <w:szCs w:val="24"/>
        </w:rPr>
        <w:t>которые были предъявлены к его счету. В связи с этим на счете отсутствовал достаточный остаток для удовлетворения всех требований</w:t>
      </w:r>
      <w:r w:rsidRPr="00C74919">
        <w:rPr>
          <w:rFonts w:ascii="Times New Roman" w:hAnsi="Times New Roman"/>
          <w:sz w:val="24"/>
          <w:szCs w:val="24"/>
        </w:rPr>
        <w:t xml:space="preserve">. 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статье </w:t>
      </w:r>
      <w:r w:rsidRPr="00C74919">
        <w:rPr>
          <w:rFonts w:ascii="Times New Roman" w:hAnsi="Times New Roman"/>
          <w:sz w:val="24"/>
          <w:szCs w:val="24"/>
        </w:rPr>
        <w:t>27.1 КоАП ПМР выяснению по делу об административных правонарушениях подлежит в т.ч. наличие вины лица в совершении административного правонарушения.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В соответствии с пунктом 1 статьи 1.5 КоАП ПМР лицо подлежит административной ответственности только за те административные правонарушения, в отношении которых установлена его вина.  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Понятие вины юридического лица раскрыто в пункте 2 статьи 2.1 КоАП ПМР согласно которому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Соответственно, вывод о наличии вины в действиях/бездействии юридического лица возможно сделать при одновременном наличии возможности у юридического лица для исполнения правил, норм и непринятие им мер по их соблюдению. Отсутствие хотя бы одного из указанных условий исключает вину юридического лица и возможность его привлечения к административной ответственности.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При этом обязанность представления доказательств, свидетельствующих о наличии возможности у Общества для исполнения требований Закона ПМР «О едином социальном налоге» и непринятие Обществом мер по их соблюдению</w:t>
      </w:r>
      <w:r>
        <w:rPr>
          <w:rFonts w:ascii="Times New Roman" w:hAnsi="Times New Roman"/>
          <w:sz w:val="24"/>
          <w:szCs w:val="24"/>
        </w:rPr>
        <w:t xml:space="preserve">, в силу пункта 1 статьи 45, пункта 5 статьи </w:t>
      </w:r>
      <w:r w:rsidRPr="00C74919">
        <w:rPr>
          <w:rFonts w:ascii="Times New Roman" w:hAnsi="Times New Roman"/>
          <w:sz w:val="24"/>
          <w:szCs w:val="24"/>
        </w:rPr>
        <w:t>130-16 АПК ПМР, лежит на заявителе. Однако таковые в ходе судебного разбирательства не представлены, в связи с чем, суд приходит к выводу о недоказанности инспекцией вины Общества. Напротив, представленные Обществом доказательства (копии платежных поручений) свидетельствуют о принятии последним всех, зависящих от него мер, направленных на соблюдение требований Закона ПМР «О едином социальном налоге».</w:t>
      </w: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Поскольку вина Общества заявителем не доказана, соответственно, не доказан состав административного правонарушения, ответственность за сове</w:t>
      </w:r>
      <w:r>
        <w:rPr>
          <w:rFonts w:ascii="Times New Roman" w:hAnsi="Times New Roman"/>
          <w:sz w:val="24"/>
          <w:szCs w:val="24"/>
        </w:rPr>
        <w:t xml:space="preserve">ршение которого предусмотрена пунктом 2 статьи </w:t>
      </w:r>
      <w:r w:rsidRPr="00C74919">
        <w:rPr>
          <w:rFonts w:ascii="Times New Roman" w:hAnsi="Times New Roman"/>
          <w:sz w:val="24"/>
          <w:szCs w:val="24"/>
        </w:rPr>
        <w:t>15.5 КоАП</w:t>
      </w:r>
      <w:r>
        <w:rPr>
          <w:rFonts w:ascii="Times New Roman" w:hAnsi="Times New Roman"/>
          <w:sz w:val="24"/>
          <w:szCs w:val="24"/>
        </w:rPr>
        <w:t xml:space="preserve"> ПМР</w:t>
      </w:r>
      <w:r w:rsidRPr="00C74919">
        <w:rPr>
          <w:rFonts w:ascii="Times New Roman" w:hAnsi="Times New Roman"/>
          <w:sz w:val="24"/>
          <w:szCs w:val="24"/>
        </w:rPr>
        <w:t>, что в силу подпункта б) статьи 24.5 КоАП ПМР является основанием для прекращения производства по делу об административном правонарушении.</w:t>
      </w: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Арбитражный суд ПМР, руководствуясь статьями 113-116, 130-17 АПК ПМР,</w:t>
      </w:r>
    </w:p>
    <w:p w:rsidR="003A6CD0" w:rsidRPr="00C74919" w:rsidRDefault="003A6CD0" w:rsidP="00C749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CD0" w:rsidRPr="00C74919" w:rsidRDefault="003A6CD0" w:rsidP="00C749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РЕШИЛ:</w:t>
      </w:r>
    </w:p>
    <w:p w:rsidR="003A6CD0" w:rsidRPr="00C74919" w:rsidRDefault="003A6CD0" w:rsidP="00C749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>Заявление Налоговой инспекции по г. Рыбница и Рыбницкому району о привлечении Открытого акционерного общества «Рыбницкий молочный комбинат» к административной ответственности, предусмотренной пунктом 2 статьи 15.5 Кодекса Приднестровской Молдавской Республики об административных правонарушениях оставить без удовлетворения.</w:t>
      </w:r>
    </w:p>
    <w:p w:rsidR="003A6CD0" w:rsidRDefault="003A6CD0" w:rsidP="00C749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4919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 xml:space="preserve">возбужденное на основании 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>протокол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 об административном правонару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шении от 10 мая 2018 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/>
          <w:bCs/>
          <w:color w:val="000000"/>
          <w:sz w:val="24"/>
          <w:szCs w:val="24"/>
        </w:rPr>
        <w:t>ода</w:t>
      </w:r>
      <w:r w:rsidRPr="00C74919">
        <w:rPr>
          <w:rFonts w:ascii="Times New Roman" w:hAnsi="Times New Roman"/>
          <w:bCs/>
          <w:color w:val="000000"/>
          <w:sz w:val="24"/>
          <w:szCs w:val="24"/>
        </w:rPr>
        <w:t xml:space="preserve"> серии БЮ №1117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38, </w:t>
      </w:r>
      <w:r w:rsidRPr="00C74919">
        <w:rPr>
          <w:rFonts w:ascii="Times New Roman" w:hAnsi="Times New Roman"/>
          <w:sz w:val="24"/>
          <w:szCs w:val="24"/>
        </w:rPr>
        <w:t>ответственность за которое предусмотрена пунктом 2 статьи 15.5 Кодекса Приднестровской Молдавской Республики об административных правонарушениях, в отношении Открытого акционерного общества «Рыбницкий молочный комбинат» (место нахождения: г. Рыбница, ул.Вершигоры, д.97; дата регистрации: 10 января 2003 года; регистрационный номер: 06-021-2360; номер и серия свидетельства о регистрации: 0006729 АА) прекратить на основании подпункта б) статьи 24.5 Кодекса Приднестровской Молдавской Республики об административных правонарушениях.</w:t>
      </w:r>
    </w:p>
    <w:p w:rsidR="003A6CD0" w:rsidRPr="00C74919" w:rsidRDefault="003A6CD0" w:rsidP="00C749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6CD0" w:rsidRPr="00C74919" w:rsidRDefault="003A6CD0" w:rsidP="00C749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C7491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Решение может быть обжаловано в кассационную инстанцию Арбитражного суда Приднестровской Молдавской Республики в течение 10 дней после его принятия.</w:t>
      </w:r>
    </w:p>
    <w:p w:rsidR="003A6CD0" w:rsidRPr="00C74919" w:rsidRDefault="003A6CD0" w:rsidP="00C749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CD0" w:rsidRPr="00C74919" w:rsidRDefault="003A6CD0" w:rsidP="00C749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CD0" w:rsidRPr="00C74919" w:rsidRDefault="003A6CD0" w:rsidP="00C74919">
      <w:pPr>
        <w:tabs>
          <w:tab w:val="left" w:pos="9214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:rsidR="003A6CD0" w:rsidRDefault="003A6CD0" w:rsidP="00D53EB1">
      <w:pPr>
        <w:spacing w:after="0" w:line="240" w:lineRule="auto"/>
        <w:ind w:right="-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Судья Арбитражного суда</w:t>
      </w:r>
    </w:p>
    <w:p w:rsidR="003A6CD0" w:rsidRPr="00C74919" w:rsidRDefault="003A6CD0" w:rsidP="00D53EB1">
      <w:pPr>
        <w:spacing w:after="0" w:line="240" w:lineRule="auto"/>
        <w:ind w:right="-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C74919">
        <w:rPr>
          <w:rFonts w:ascii="Times New Roman" w:hAnsi="Times New Roman"/>
          <w:sz w:val="24"/>
          <w:szCs w:val="24"/>
        </w:rPr>
        <w:tab/>
      </w:r>
      <w:r w:rsidRPr="00C74919">
        <w:rPr>
          <w:rFonts w:ascii="Times New Roman" w:hAnsi="Times New Roman"/>
          <w:sz w:val="24"/>
          <w:szCs w:val="24"/>
        </w:rPr>
        <w:tab/>
      </w:r>
      <w:r w:rsidRPr="00C74919">
        <w:rPr>
          <w:rFonts w:ascii="Times New Roman" w:hAnsi="Times New Roman"/>
          <w:sz w:val="24"/>
          <w:szCs w:val="24"/>
        </w:rPr>
        <w:tab/>
      </w:r>
      <w:r w:rsidRPr="00C749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C74919">
        <w:rPr>
          <w:rFonts w:ascii="Times New Roman" w:hAnsi="Times New Roman"/>
          <w:sz w:val="24"/>
          <w:szCs w:val="24"/>
        </w:rPr>
        <w:t>А.П. Романенко</w:t>
      </w:r>
    </w:p>
    <w:sectPr w:rsidR="003A6CD0" w:rsidRPr="00C74919" w:rsidSect="003D781E">
      <w:footerReference w:type="even" r:id="rId7"/>
      <w:footerReference w:type="default" r:id="rId8"/>
      <w:footerReference w:type="first" r:id="rId9"/>
      <w:pgSz w:w="11906" w:h="16838"/>
      <w:pgMar w:top="720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D0" w:rsidRDefault="003A6CD0" w:rsidP="00D83DD6">
      <w:pPr>
        <w:spacing w:after="0" w:line="240" w:lineRule="auto"/>
      </w:pPr>
      <w:r>
        <w:separator/>
      </w:r>
    </w:p>
  </w:endnote>
  <w:endnote w:type="continuationSeparator" w:id="1">
    <w:p w:rsidR="003A6CD0" w:rsidRDefault="003A6CD0" w:rsidP="00D8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D0" w:rsidRDefault="003A6CD0" w:rsidP="006A52A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CD0" w:rsidRDefault="003A6CD0" w:rsidP="00C147A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D0" w:rsidRDefault="003A6CD0" w:rsidP="006A52A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A6CD0" w:rsidRDefault="003A6CD0" w:rsidP="00C147AC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D0" w:rsidRPr="002E21F1" w:rsidRDefault="003A6CD0" w:rsidP="002E21F1">
    <w:pPr>
      <w:pStyle w:val="Footer"/>
      <w:rPr>
        <w:sz w:val="16"/>
        <w:szCs w:val="16"/>
      </w:rPr>
    </w:pPr>
    <w:r w:rsidRPr="002E21F1">
      <w:rPr>
        <w:sz w:val="16"/>
        <w:szCs w:val="16"/>
      </w:rPr>
      <w:t>Форма  № Ф-2</w:t>
    </w:r>
  </w:p>
  <w:p w:rsidR="003A6CD0" w:rsidRPr="002E21F1" w:rsidRDefault="003A6CD0" w:rsidP="002E21F1">
    <w:pPr>
      <w:pStyle w:val="Footer"/>
      <w:rPr>
        <w:sz w:val="16"/>
        <w:szCs w:val="16"/>
      </w:rPr>
    </w:pPr>
    <w:r w:rsidRPr="002E21F1">
      <w:rPr>
        <w:sz w:val="16"/>
        <w:szCs w:val="16"/>
      </w:rPr>
      <w:t>Утверждено Приказом Председателя Арбитражного суда ПМР от  02.12.13г.  №  104 о/д</w:t>
    </w:r>
  </w:p>
  <w:p w:rsidR="003A6CD0" w:rsidRPr="000F25C0" w:rsidRDefault="003A6C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D0" w:rsidRDefault="003A6CD0" w:rsidP="00D83DD6">
      <w:pPr>
        <w:spacing w:after="0" w:line="240" w:lineRule="auto"/>
      </w:pPr>
      <w:r>
        <w:separator/>
      </w:r>
    </w:p>
  </w:footnote>
  <w:footnote w:type="continuationSeparator" w:id="1">
    <w:p w:rsidR="003A6CD0" w:rsidRDefault="003A6CD0" w:rsidP="00D83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919"/>
    <w:rsid w:val="000F25C0"/>
    <w:rsid w:val="00156087"/>
    <w:rsid w:val="00271928"/>
    <w:rsid w:val="002E21F1"/>
    <w:rsid w:val="003A6CD0"/>
    <w:rsid w:val="003B7BD1"/>
    <w:rsid w:val="003D781E"/>
    <w:rsid w:val="005A437F"/>
    <w:rsid w:val="005D2B8C"/>
    <w:rsid w:val="006A52AC"/>
    <w:rsid w:val="00A760F9"/>
    <w:rsid w:val="00C147AC"/>
    <w:rsid w:val="00C74919"/>
    <w:rsid w:val="00D53EB1"/>
    <w:rsid w:val="00D67140"/>
    <w:rsid w:val="00D8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D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49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491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7491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D78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4</Pages>
  <Words>2030</Words>
  <Characters>11575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4</cp:revision>
  <cp:lastPrinted>2018-05-23T08:16:00Z</cp:lastPrinted>
  <dcterms:created xsi:type="dcterms:W3CDTF">2018-05-23T07:16:00Z</dcterms:created>
  <dcterms:modified xsi:type="dcterms:W3CDTF">2018-05-23T08:16:00Z</dcterms:modified>
</cp:coreProperties>
</file>